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2502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LADAINAS</w:t>
      </w:r>
    </w:p>
    <w:p w14:paraId="41B0B4DD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1089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400"/>
        <w:gridCol w:w="5490"/>
      </w:tblGrid>
      <w:tr w:rsidR="000251C7" w14:paraId="760983CA" w14:textId="77777777">
        <w:tc>
          <w:tcPr>
            <w:tcW w:w="5400" w:type="dxa"/>
          </w:tcPr>
          <w:p w14:paraId="33175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Iêêêêêêêêêêê</w:t>
            </w:r>
            <w:proofErr w:type="spellEnd"/>
          </w:p>
          <w:p w14:paraId="211C55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1AF8B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CIDADE DA BAHIA</w:t>
            </w:r>
          </w:p>
          <w:p w14:paraId="40C4545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46E4F2A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Igreja do Bonfim, Igreja do Bonfim, </w:t>
            </w:r>
          </w:p>
          <w:p w14:paraId="583E21C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 Mercado modelo</w:t>
            </w:r>
          </w:p>
          <w:p w14:paraId="62A3783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Ladeira do </w:t>
            </w:r>
            <w:proofErr w:type="spellStart"/>
            <w:r>
              <w:rPr>
                <w:sz w:val="22"/>
                <w:szCs w:val="22"/>
                <w:lang w:val="pt-BR"/>
              </w:rPr>
              <w:t>peolorhino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</w:p>
          <w:p w14:paraId="3448699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baixa do sapateiro</w:t>
            </w:r>
          </w:p>
          <w:p w14:paraId="5906BC5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Por falar na cidade alta,</w:t>
            </w:r>
          </w:p>
          <w:p w14:paraId="727509B5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me lembrei do Terreiro</w:t>
            </w:r>
          </w:p>
          <w:p w14:paraId="0F02615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Igreja São Francisco, Igreja São Francisco, </w:t>
            </w:r>
          </w:p>
          <w:p w14:paraId="695DE2F5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 a praça da Se</w:t>
            </w:r>
          </w:p>
          <w:p w14:paraId="51D8B75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Onde ficam as </w:t>
            </w:r>
            <w:proofErr w:type="spellStart"/>
            <w:r>
              <w:rPr>
                <w:sz w:val="22"/>
                <w:szCs w:val="22"/>
                <w:lang w:val="pt-BR"/>
              </w:rPr>
              <w:t>Bahianas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, </w:t>
            </w:r>
          </w:p>
          <w:p w14:paraId="01FEFC8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Vendedo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Acaraje</w:t>
            </w:r>
            <w:proofErr w:type="spellEnd"/>
          </w:p>
          <w:p w14:paraId="2E2B3C3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Por falar em </w:t>
            </w:r>
            <w:proofErr w:type="spellStart"/>
            <w:r>
              <w:rPr>
                <w:sz w:val="22"/>
                <w:szCs w:val="22"/>
                <w:lang w:val="pt-BR"/>
              </w:rPr>
              <w:t>Itapoa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, </w:t>
            </w:r>
          </w:p>
          <w:p w14:paraId="4BB1A3A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Largoa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Abaete</w:t>
            </w:r>
          </w:p>
          <w:p w14:paraId="78E146AA" w14:textId="77777777" w:rsidR="000251C7" w:rsidRDefault="000251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Essa é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</w:p>
          <w:p w14:paraId="7560DCA5" w14:textId="77777777" w:rsidR="000251C7" w:rsidRDefault="000251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>, camara</w:t>
            </w:r>
          </w:p>
          <w:p w14:paraId="1FFD8D92" w14:textId="77777777" w:rsidR="001A0031" w:rsidRPr="001A0031" w:rsidRDefault="001A00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 w:rsidRPr="001A0031">
              <w:rPr>
                <w:sz w:val="22"/>
                <w:szCs w:val="22"/>
              </w:rPr>
              <w:t>Quem</w:t>
            </w:r>
            <w:proofErr w:type="spellEnd"/>
            <w:r w:rsidRPr="001A0031">
              <w:rPr>
                <w:sz w:val="22"/>
                <w:szCs w:val="22"/>
              </w:rPr>
              <w:t xml:space="preserve"> </w:t>
            </w:r>
            <w:proofErr w:type="spellStart"/>
            <w:r w:rsidRPr="001A0031">
              <w:rPr>
                <w:sz w:val="22"/>
                <w:szCs w:val="22"/>
              </w:rPr>
              <w:t>quiser</w:t>
            </w:r>
            <w:proofErr w:type="spellEnd"/>
            <w:r w:rsidRPr="001A0031">
              <w:rPr>
                <w:sz w:val="22"/>
                <w:szCs w:val="22"/>
              </w:rPr>
              <w:t xml:space="preserve"> </w:t>
            </w:r>
            <w:proofErr w:type="spellStart"/>
            <w:r w:rsidRPr="001A0031">
              <w:rPr>
                <w:sz w:val="22"/>
                <w:szCs w:val="22"/>
              </w:rPr>
              <w:t>vem</w:t>
            </w:r>
            <w:proofErr w:type="spellEnd"/>
            <w:r w:rsidRPr="001A0031">
              <w:rPr>
                <w:sz w:val="22"/>
                <w:szCs w:val="22"/>
              </w:rPr>
              <w:t xml:space="preserve"> </w:t>
            </w:r>
            <w:proofErr w:type="spellStart"/>
            <w:r w:rsidRPr="001A0031"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5D2CD5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0B84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É VERDADE MEU COLEGA</w:t>
            </w:r>
          </w:p>
          <w:p w14:paraId="00ED09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09A351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sua palavra valeu</w:t>
            </w:r>
          </w:p>
          <w:p w14:paraId="56F30F5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sua palavra valeu</w:t>
            </w:r>
          </w:p>
          <w:p w14:paraId="459F6D9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Uma pedra bateu na outra</w:t>
            </w:r>
          </w:p>
          <w:p w14:paraId="103CA6E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Sue </w:t>
            </w:r>
            <w:proofErr w:type="spellStart"/>
            <w:r>
              <w:rPr>
                <w:sz w:val="22"/>
                <w:szCs w:val="22"/>
                <w:lang w:val="pt-BR"/>
              </w:rPr>
              <w:t>coracao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bateu no meu</w:t>
            </w:r>
          </w:p>
          <w:p w14:paraId="01DCC7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Colega meu, tua vida em colosso</w:t>
            </w:r>
          </w:p>
          <w:p w14:paraId="0DD338C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Colega meu, tua vida em colosso</w:t>
            </w:r>
          </w:p>
          <w:p w14:paraId="7B364C8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Mas vale tua amizade, </w:t>
            </w:r>
          </w:p>
          <w:p w14:paraId="6D22381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Que </w:t>
            </w:r>
            <w:proofErr w:type="spellStart"/>
            <w:r>
              <w:rPr>
                <w:sz w:val="22"/>
                <w:szCs w:val="22"/>
                <w:lang w:val="pt-BR"/>
              </w:rPr>
              <w:t>dinheira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no </w:t>
            </w:r>
            <w:proofErr w:type="spellStart"/>
            <w:r>
              <w:rPr>
                <w:sz w:val="22"/>
                <w:szCs w:val="22"/>
                <w:lang w:val="pt-BR"/>
              </w:rPr>
              <w:t>meo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bolso</w:t>
            </w:r>
          </w:p>
          <w:p w14:paraId="54CEF0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1E660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TIRIRI GRAVATA</w:t>
            </w:r>
          </w:p>
          <w:p w14:paraId="1E1182E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20D8387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Tiriri gravata </w:t>
            </w:r>
            <w:proofErr w:type="spellStart"/>
            <w:r>
              <w:rPr>
                <w:sz w:val="22"/>
                <w:szCs w:val="22"/>
                <w:lang w:val="pt-BR"/>
              </w:rPr>
              <w:t>feijao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preto </w:t>
            </w:r>
            <w:proofErr w:type="spellStart"/>
            <w:r>
              <w:rPr>
                <w:sz w:val="22"/>
                <w:szCs w:val="22"/>
                <w:lang w:val="pt-BR"/>
              </w:rPr>
              <w:t>mangolou</w:t>
            </w:r>
            <w:proofErr w:type="spellEnd"/>
          </w:p>
          <w:p w14:paraId="21FB889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Tiriri gravata </w:t>
            </w:r>
            <w:proofErr w:type="spellStart"/>
            <w:r>
              <w:rPr>
                <w:sz w:val="22"/>
                <w:szCs w:val="22"/>
                <w:lang w:val="pt-BR"/>
              </w:rPr>
              <w:t>feijao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preto </w:t>
            </w:r>
            <w:proofErr w:type="spellStart"/>
            <w:r>
              <w:rPr>
                <w:sz w:val="22"/>
                <w:szCs w:val="22"/>
                <w:lang w:val="pt-BR"/>
              </w:rPr>
              <w:t>mangolou</w:t>
            </w:r>
            <w:proofErr w:type="spellEnd"/>
          </w:p>
          <w:p w14:paraId="49B50F9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 mulher que me amava</w:t>
            </w:r>
          </w:p>
          <w:p w14:paraId="422490F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embora me deixou</w:t>
            </w:r>
          </w:p>
          <w:p w14:paraId="0FDA1D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ABE7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MENINA</w:t>
            </w:r>
          </w:p>
          <w:p w14:paraId="06D899E9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3E95240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Menina quando te vejo</w:t>
            </w:r>
          </w:p>
          <w:p w14:paraId="7A9537E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Sinto logo um arrepio</w:t>
            </w:r>
          </w:p>
          <w:p w14:paraId="498F6F3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Mato tem o </w:t>
            </w:r>
            <w:proofErr w:type="spellStart"/>
            <w:r>
              <w:rPr>
                <w:sz w:val="22"/>
                <w:szCs w:val="22"/>
                <w:lang w:val="pt-BR"/>
              </w:rPr>
              <w:t>misterio</w:t>
            </w:r>
            <w:proofErr w:type="spellEnd"/>
          </w:p>
          <w:p w14:paraId="1EA97A7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</w:t>
            </w:r>
            <w:proofErr w:type="spellStart"/>
            <w:r>
              <w:rPr>
                <w:sz w:val="22"/>
                <w:szCs w:val="22"/>
                <w:lang w:val="pt-BR"/>
              </w:rPr>
              <w:t>segrado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rio</w:t>
            </w:r>
          </w:p>
          <w:p w14:paraId="66CB6A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CE848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SÃO JORGE É GUERREIRO</w:t>
            </w:r>
          </w:p>
          <w:p w14:paraId="21BE573B" w14:textId="77777777" w:rsidR="000251C7" w:rsidRDefault="000251C7">
            <w:pPr>
              <w:rPr>
                <w:sz w:val="22"/>
                <w:szCs w:val="22"/>
                <w:lang w:val="pt-BR"/>
              </w:rPr>
            </w:pPr>
          </w:p>
          <w:p w14:paraId="1E252A6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São Jorge é guerreiro,</w:t>
            </w:r>
          </w:p>
          <w:p w14:paraId="12D8A58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É meu santo </w:t>
            </w:r>
            <w:proofErr w:type="spellStart"/>
            <w:r>
              <w:rPr>
                <w:sz w:val="22"/>
                <w:szCs w:val="22"/>
                <w:lang w:val="pt-BR"/>
              </w:rPr>
              <w:t>protecto</w:t>
            </w:r>
            <w:proofErr w:type="spellEnd"/>
          </w:p>
          <w:p w14:paraId="1C54274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Cabra, </w:t>
            </w:r>
            <w:proofErr w:type="spellStart"/>
            <w:r>
              <w:rPr>
                <w:sz w:val="22"/>
                <w:szCs w:val="22"/>
                <w:lang w:val="pt-BR"/>
              </w:rPr>
              <w:t>vocé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não me assombra</w:t>
            </w:r>
          </w:p>
          <w:p w14:paraId="6372CD5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Na </w:t>
            </w:r>
            <w:proofErr w:type="spellStart"/>
            <w:r>
              <w:rPr>
                <w:sz w:val="22"/>
                <w:szCs w:val="22"/>
                <w:lang w:val="pt-BR"/>
              </w:rPr>
              <w:t>capoeria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eu sou </w:t>
            </w:r>
            <w:proofErr w:type="spellStart"/>
            <w:r>
              <w:rPr>
                <w:sz w:val="22"/>
                <w:szCs w:val="22"/>
                <w:lang w:val="pt-BR"/>
              </w:rPr>
              <w:t>Dotor</w:t>
            </w:r>
            <w:proofErr w:type="spellEnd"/>
          </w:p>
          <w:p w14:paraId="463B7B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72ECD8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2B15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DBB7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CITY OF BAHIA</w:t>
            </w:r>
          </w:p>
          <w:p w14:paraId="562DEF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519C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Church of the </w:t>
            </w:r>
            <w:proofErr w:type="spellStart"/>
            <w:r>
              <w:rPr>
                <w:color w:val="000000"/>
                <w:sz w:val="22"/>
                <w:szCs w:val="22"/>
              </w:rPr>
              <w:t>Bonfim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x2, </w:t>
            </w:r>
          </w:p>
          <w:p w14:paraId="44FBA7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the Fashion Market </w:t>
            </w:r>
          </w:p>
          <w:p w14:paraId="054CE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Slope of the </w:t>
            </w:r>
            <w:proofErr w:type="spellStart"/>
            <w:r>
              <w:rPr>
                <w:color w:val="000000"/>
                <w:sz w:val="22"/>
                <w:szCs w:val="22"/>
              </w:rPr>
              <w:t>peolorhino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30169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Under shoemaker street</w:t>
            </w:r>
          </w:p>
          <w:p w14:paraId="183598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speaking of the upper city, </w:t>
            </w:r>
          </w:p>
          <w:p w14:paraId="5B3182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remember the main square</w:t>
            </w:r>
          </w:p>
          <w:p w14:paraId="156720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Church of São Francisco, x2</w:t>
            </w:r>
          </w:p>
          <w:p w14:paraId="305469A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plaza da Se</w:t>
            </w:r>
          </w:p>
          <w:p w14:paraId="316583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Where there are Bahians, </w:t>
            </w:r>
          </w:p>
          <w:p w14:paraId="1E675E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Selling </w:t>
            </w:r>
            <w:proofErr w:type="spellStart"/>
            <w:r>
              <w:rPr>
                <w:color w:val="000000"/>
                <w:sz w:val="22"/>
                <w:szCs w:val="22"/>
              </w:rPr>
              <w:t>Acaraje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AC8A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speaking of </w:t>
            </w:r>
            <w:proofErr w:type="spellStart"/>
            <w:r>
              <w:rPr>
                <w:color w:val="000000"/>
                <w:sz w:val="22"/>
                <w:szCs w:val="22"/>
              </w:rPr>
              <w:t>Itapoa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3C3A16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There is the </w:t>
            </w:r>
            <w:proofErr w:type="spellStart"/>
            <w:r>
              <w:rPr>
                <w:color w:val="000000"/>
                <w:sz w:val="22"/>
                <w:szCs w:val="22"/>
              </w:rPr>
              <w:t>Abaete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lake</w:t>
            </w:r>
          </w:p>
          <w:p w14:paraId="1B7F1D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is my city</w:t>
            </w:r>
          </w:p>
          <w:p w14:paraId="7690E7E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Come </w:t>
            </w:r>
            <w:proofErr w:type="spellStart"/>
            <w:r>
              <w:rPr>
                <w:color w:val="000000"/>
                <w:sz w:val="22"/>
                <w:szCs w:val="22"/>
              </w:rPr>
              <w:t>when ever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you want, old friend</w:t>
            </w:r>
          </w:p>
          <w:p w14:paraId="301E4F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5D26613" w14:textId="77777777" w:rsidR="001A0031" w:rsidRDefault="001A0031">
            <w:pPr>
              <w:rPr>
                <w:color w:val="000000"/>
                <w:sz w:val="22"/>
                <w:szCs w:val="22"/>
              </w:rPr>
            </w:pPr>
          </w:p>
          <w:p w14:paraId="43A29F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TRUE MY FRIEND</w:t>
            </w:r>
          </w:p>
          <w:p w14:paraId="50E0E3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7965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mine, your words are true</w:t>
            </w:r>
          </w:p>
          <w:p w14:paraId="724486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mine, your words are true</w:t>
            </w:r>
          </w:p>
          <w:p w14:paraId="49F077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rock </w:t>
            </w:r>
            <w:proofErr w:type="gramStart"/>
            <w:r>
              <w:rPr>
                <w:color w:val="000000"/>
                <w:sz w:val="22"/>
                <w:szCs w:val="22"/>
              </w:rPr>
              <w:t>beats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outside of me</w:t>
            </w:r>
          </w:p>
          <w:p w14:paraId="2927B6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Your heart beats in mine</w:t>
            </w:r>
          </w:p>
          <w:p w14:paraId="73A1F70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 your life is colossal</w:t>
            </w:r>
          </w:p>
          <w:p w14:paraId="278F43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Colleague of mine your life is colossal</w:t>
            </w:r>
          </w:p>
          <w:p w14:paraId="3E18A6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More valuable is your friendship</w:t>
            </w:r>
          </w:p>
          <w:p w14:paraId="52C1C4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Than money in my wallet</w:t>
            </w:r>
          </w:p>
          <w:p w14:paraId="6E94B2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9BA9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 DREAD</w:t>
            </w:r>
          </w:p>
          <w:p w14:paraId="43C937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9753B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Skinny, dread locked, black bean bum</w:t>
            </w:r>
          </w:p>
          <w:p w14:paraId="4174A0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Skinny, dread locked, black bean bum</w:t>
            </w:r>
          </w:p>
          <w:p w14:paraId="322FF7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woman that I loved</w:t>
            </w:r>
          </w:p>
          <w:p w14:paraId="752EC1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Ran away and left me</w:t>
            </w:r>
          </w:p>
          <w:p w14:paraId="1DD183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B265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WOMAN</w:t>
            </w:r>
          </w:p>
          <w:p w14:paraId="1BFC99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ABC8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Woman when I look at you</w:t>
            </w:r>
          </w:p>
          <w:p w14:paraId="0D40C7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a chill</w:t>
            </w:r>
          </w:p>
          <w:p w14:paraId="0944F9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forest has it’s </w:t>
            </w:r>
            <w:proofErr w:type="gramStart"/>
            <w:r>
              <w:rPr>
                <w:color w:val="000000"/>
                <w:sz w:val="22"/>
                <w:szCs w:val="22"/>
              </w:rPr>
              <w:t>mystery</w:t>
            </w:r>
            <w:proofErr w:type="gramEnd"/>
          </w:p>
          <w:p w14:paraId="362ED1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secret of the river</w:t>
            </w:r>
          </w:p>
          <w:p w14:paraId="3D2D10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4D4CC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ST. GEORGE IS A WORRIOR</w:t>
            </w:r>
          </w:p>
          <w:p w14:paraId="72B90A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C66EF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George is a warrior</w:t>
            </w:r>
          </w:p>
          <w:p w14:paraId="3A9B4D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my patron saint</w:t>
            </w:r>
          </w:p>
          <w:p w14:paraId="73084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Old goat, you don’t scare me</w:t>
            </w:r>
          </w:p>
          <w:p w14:paraId="1E9C8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Capoeira, I’m a doctor</w:t>
            </w:r>
          </w:p>
        </w:tc>
      </w:tr>
      <w:tr w:rsidR="000251C7" w14:paraId="00E6D1BE" w14:textId="77777777">
        <w:tc>
          <w:tcPr>
            <w:tcW w:w="5400" w:type="dxa"/>
          </w:tcPr>
          <w:p w14:paraId="6611CC79" w14:textId="77777777" w:rsidR="000251C7" w:rsidRDefault="000251C7">
            <w:pPr>
              <w:rPr>
                <w:sz w:val="22"/>
                <w:szCs w:val="22"/>
              </w:rPr>
            </w:pPr>
          </w:p>
          <w:p w14:paraId="53DE33F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 TAVA EM CASA</w:t>
            </w:r>
          </w:p>
          <w:p w14:paraId="0E7C8E28" w14:textId="77777777" w:rsidR="000251C7" w:rsidRDefault="000251C7">
            <w:pPr>
              <w:rPr>
                <w:sz w:val="22"/>
                <w:szCs w:val="22"/>
              </w:rPr>
            </w:pPr>
          </w:p>
          <w:p w14:paraId="5B665EE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154DE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FF522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6A4C11A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4F60C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</w:t>
            </w:r>
          </w:p>
          <w:p w14:paraId="173F4C6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72634DD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Salamao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chamar</w:t>
            </w:r>
          </w:p>
          <w:p w14:paraId="66AEC91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adjudar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vencer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batalha</w:t>
            </w:r>
            <w:proofErr w:type="spellEnd"/>
            <w:r>
              <w:rPr>
                <w:sz w:val="22"/>
                <w:szCs w:val="22"/>
              </w:rPr>
              <w:t xml:space="preserve"> liberal</w:t>
            </w:r>
          </w:p>
          <w:p w14:paraId="5A662F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viajei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1D367D4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viajar</w:t>
            </w:r>
            <w:proofErr w:type="spellEnd"/>
          </w:p>
          <w:p w14:paraId="4E700E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</w:t>
            </w:r>
            <w:proofErr w:type="spellStart"/>
            <w:r>
              <w:rPr>
                <w:sz w:val="22"/>
                <w:szCs w:val="22"/>
              </w:rPr>
              <w:t>campos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campinas</w:t>
            </w:r>
            <w:proofErr w:type="spellEnd"/>
          </w:p>
          <w:p w14:paraId="3BF61AF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Pernambuco e </w:t>
            </w:r>
            <w:proofErr w:type="spellStart"/>
            <w:r>
              <w:rPr>
                <w:sz w:val="22"/>
                <w:szCs w:val="22"/>
              </w:rPr>
              <w:t>ceara</w:t>
            </w:r>
            <w:proofErr w:type="spellEnd"/>
          </w:p>
          <w:p w14:paraId="6B75F6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era meu mano,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279004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meu mano, era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</w:p>
          <w:p w14:paraId="5B14E03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 </w:t>
            </w:r>
            <w:proofErr w:type="spellStart"/>
            <w:r>
              <w:rPr>
                <w:sz w:val="22"/>
                <w:szCs w:val="22"/>
              </w:rPr>
              <w:t>pegamos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4AEBBE6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venceu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</w:p>
          <w:p w14:paraId="50F571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sei se Deus </w:t>
            </w:r>
            <w:proofErr w:type="spellStart"/>
            <w:r>
              <w:rPr>
                <w:sz w:val="22"/>
                <w:szCs w:val="22"/>
              </w:rPr>
              <w:t>consente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7305B42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defuntos</w:t>
            </w:r>
            <w:proofErr w:type="spellEnd"/>
          </w:p>
          <w:p w14:paraId="3CDD46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nasci</w:t>
            </w:r>
            <w:proofErr w:type="spellEnd"/>
          </w:p>
          <w:p w14:paraId="0FE8C8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Salvador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criei</w:t>
            </w:r>
            <w:proofErr w:type="spellEnd"/>
          </w:p>
          <w:p w14:paraId="70673776" w14:textId="77777777" w:rsidR="000251C7" w:rsidRDefault="000251C7">
            <w:pPr>
              <w:rPr>
                <w:sz w:val="22"/>
                <w:szCs w:val="22"/>
              </w:rPr>
            </w:pPr>
          </w:p>
          <w:p w14:paraId="42C7A6E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05B8BB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0BDF7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casa,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0988DF5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 </w:t>
            </w:r>
            <w:proofErr w:type="spellStart"/>
            <w:r>
              <w:rPr>
                <w:sz w:val="22"/>
                <w:szCs w:val="22"/>
              </w:rPr>
              <w:t>pensar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2EC6E7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</w:t>
            </w:r>
          </w:p>
          <w:p w14:paraId="2357642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porta,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6AA96B6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Salamao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chamar</w:t>
            </w:r>
          </w:p>
          <w:p w14:paraId="008B37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77D16A0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adjudar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vencer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batalha</w:t>
            </w:r>
            <w:proofErr w:type="spellEnd"/>
            <w:r>
              <w:rPr>
                <w:sz w:val="22"/>
                <w:szCs w:val="22"/>
              </w:rPr>
              <w:t xml:space="preserve"> liberal</w:t>
            </w:r>
          </w:p>
          <w:p w14:paraId="37DC975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que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</w:t>
            </w:r>
            <w:proofErr w:type="spellEnd"/>
          </w:p>
          <w:p w14:paraId="24A67DB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pretendia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  <w:r>
              <w:rPr>
                <w:sz w:val="22"/>
                <w:szCs w:val="22"/>
              </w:rPr>
              <w:t xml:space="preserve">, amigo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</w:p>
          <w:p w14:paraId="22315CD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Botei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mao</w:t>
            </w:r>
            <w:proofErr w:type="spellEnd"/>
          </w:p>
          <w:p w14:paraId="5AC2DC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009F54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hora 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7B7EC8F4" w14:textId="77777777" w:rsidR="000251C7" w:rsidRDefault="000251C7">
            <w:pPr>
              <w:rPr>
                <w:sz w:val="22"/>
                <w:szCs w:val="22"/>
              </w:rPr>
            </w:pPr>
          </w:p>
          <w:p w14:paraId="49F02D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r>
              <w:rPr>
                <w:color w:val="000000"/>
                <w:sz w:val="22"/>
                <w:szCs w:val="22"/>
              </w:rPr>
              <w:t xml:space="preserve">MESTRE </w:t>
            </w:r>
            <w:r>
              <w:rPr>
                <w:sz w:val="22"/>
                <w:szCs w:val="22"/>
              </w:rPr>
              <w:t>CAIÇARA</w:t>
            </w:r>
          </w:p>
          <w:p w14:paraId="1E09C778" w14:textId="77777777" w:rsidR="000251C7" w:rsidRDefault="000251C7">
            <w:pPr>
              <w:rPr>
                <w:sz w:val="22"/>
                <w:szCs w:val="22"/>
              </w:rPr>
            </w:pPr>
          </w:p>
          <w:p w14:paraId="7836094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</w:p>
          <w:p w14:paraId="4C0EDB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Iêêêêê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</w:p>
          <w:p w14:paraId="711926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Sem </w:t>
            </w:r>
            <w:proofErr w:type="spellStart"/>
            <w:r>
              <w:rPr>
                <w:color w:val="000000"/>
                <w:sz w:val="22"/>
                <w:szCs w:val="22"/>
              </w:rPr>
              <w:t>pensar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imaginar</w:t>
            </w:r>
            <w:proofErr w:type="spellEnd"/>
          </w:p>
          <w:p w14:paraId="6CF5A6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Delagado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momento</w:t>
            </w:r>
            <w:proofErr w:type="spellEnd"/>
          </w:p>
          <w:p w14:paraId="2713E731" w14:textId="77777777" w:rsidR="000251C7" w:rsidRDefault="00B064A0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i</w:t>
            </w:r>
            <w:r w:rsidR="000251C7">
              <w:rPr>
                <w:color w:val="000000"/>
                <w:sz w:val="22"/>
                <w:szCs w:val="22"/>
              </w:rPr>
              <w:t>ntimar</w:t>
            </w:r>
            <w:proofErr w:type="spellEnd"/>
          </w:p>
          <w:p w14:paraId="41990DF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É </w:t>
            </w:r>
            <w:proofErr w:type="spellStart"/>
            <w:r>
              <w:rPr>
                <w:color w:val="000000"/>
                <w:sz w:val="22"/>
                <w:szCs w:val="22"/>
              </w:rPr>
              <w:t>verdade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</w:p>
          <w:p w14:paraId="27B92A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 </w:t>
            </w:r>
            <w:proofErr w:type="spellStart"/>
            <w:r>
              <w:rPr>
                <w:color w:val="000000"/>
                <w:sz w:val="22"/>
                <w:szCs w:val="22"/>
              </w:rPr>
              <w:t>toda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diplomacia</w:t>
            </w:r>
            <w:proofErr w:type="spellEnd"/>
          </w:p>
          <w:p w14:paraId="05A40B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Prenderam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Caiçara</w:t>
            </w:r>
            <w:proofErr w:type="spellEnd"/>
          </w:p>
          <w:p w14:paraId="014983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Secretaria</w:t>
            </w:r>
            <w:proofErr w:type="spellEnd"/>
          </w:p>
          <w:p w14:paraId="7C35C8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depoimento</w:t>
            </w:r>
            <w:proofErr w:type="spellEnd"/>
          </w:p>
          <w:p w14:paraId="3650AF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Daquilo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sabia</w:t>
            </w:r>
          </w:p>
          <w:p w14:paraId="505D01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filhos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B106A0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erea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sossegado</w:t>
            </w:r>
            <w:proofErr w:type="spellEnd"/>
          </w:p>
          <w:p w14:paraId="5FBFEA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Saia a boca da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e,</w:t>
            </w:r>
          </w:p>
          <w:p w14:paraId="608E62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Chegava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madrugada</w:t>
            </w:r>
            <w:proofErr w:type="spellEnd"/>
          </w:p>
          <w:p w14:paraId="51711F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</w:t>
            </w:r>
          </w:p>
          <w:p w14:paraId="7BDAE0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Nunca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golpe </w:t>
            </w:r>
            <w:proofErr w:type="spellStart"/>
            <w:r>
              <w:rPr>
                <w:color w:val="000000"/>
                <w:sz w:val="22"/>
                <w:szCs w:val="22"/>
              </w:rPr>
              <w:t>errado</w:t>
            </w:r>
            <w:proofErr w:type="spellEnd"/>
          </w:p>
          <w:p w14:paraId="16E1EA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Ha, Ha</w:t>
            </w:r>
          </w:p>
          <w:p w14:paraId="73DCF7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Viva meu Deus</w:t>
            </w:r>
          </w:p>
          <w:p w14:paraId="7F0335E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39373C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1F926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WAS IN THE HOUSE</w:t>
            </w:r>
          </w:p>
          <w:p w14:paraId="313FBC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52101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0E4358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489C82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3756F6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1E345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heard a knock on the door.</w:t>
            </w:r>
          </w:p>
          <w:p w14:paraId="598CD2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heard a knock on the door </w:t>
            </w:r>
          </w:p>
          <w:p w14:paraId="0A66ED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Salomon called me.</w:t>
            </w:r>
          </w:p>
          <w:p w14:paraId="29C242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help win the battle for freedom. </w:t>
            </w:r>
          </w:p>
          <w:p w14:paraId="1C8621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I never travelled. </w:t>
            </w:r>
          </w:p>
          <w:p w14:paraId="60ACD1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don’t intend to travel. </w:t>
            </w:r>
          </w:p>
          <w:p w14:paraId="60EEB0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Between </w:t>
            </w:r>
            <w:proofErr w:type="spellStart"/>
            <w:r>
              <w:rPr>
                <w:sz w:val="22"/>
                <w:szCs w:val="22"/>
              </w:rPr>
              <w:t>campos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and </w:t>
            </w:r>
            <w:proofErr w:type="spellStart"/>
            <w:r>
              <w:rPr>
                <w:color w:val="000000"/>
                <w:sz w:val="22"/>
                <w:szCs w:val="22"/>
              </w:rPr>
              <w:t>campinas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400798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Pernambuco and </w:t>
            </w:r>
            <w:proofErr w:type="spellStart"/>
            <w:r>
              <w:rPr>
                <w:color w:val="000000"/>
                <w:sz w:val="22"/>
                <w:szCs w:val="22"/>
              </w:rPr>
              <w:t>ceara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7E7027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</w:t>
            </w:r>
            <w:proofErr w:type="gramStart"/>
            <w:r>
              <w:rPr>
                <w:color w:val="000000"/>
                <w:sz w:val="22"/>
                <w:szCs w:val="22"/>
              </w:rPr>
              <w:t>me,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it was my brother.</w:t>
            </w:r>
          </w:p>
          <w:p w14:paraId="2FA47A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my brother, it was me</w:t>
            </w:r>
          </w:p>
          <w:p w14:paraId="53EA2F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We had a struggle. </w:t>
            </w:r>
          </w:p>
          <w:p w14:paraId="5A3468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Neither he won, nor I. </w:t>
            </w:r>
          </w:p>
          <w:p w14:paraId="27913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do not know if God consents.</w:t>
            </w:r>
          </w:p>
          <w:p w14:paraId="07FE8D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one grave, two deceased. </w:t>
            </w:r>
          </w:p>
          <w:p w14:paraId="4B9A2D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Bahia I was born. </w:t>
            </w:r>
          </w:p>
          <w:p w14:paraId="74DFCE9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Salvador I was raised</w:t>
            </w:r>
          </w:p>
          <w:p w14:paraId="490517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372B0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41E7A9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6F59CF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63716C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115D1E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I heard a knock on the door.</w:t>
            </w:r>
          </w:p>
          <w:p w14:paraId="3C5D97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heard a knock on the door </w:t>
            </w:r>
          </w:p>
          <w:p w14:paraId="6D7E4A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Salomon called me.</w:t>
            </w:r>
          </w:p>
          <w:p w14:paraId="20F296F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fight. </w:t>
            </w:r>
          </w:p>
          <w:p w14:paraId="15958F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help win the battle for freedom. </w:t>
            </w:r>
          </w:p>
          <w:p w14:paraId="25B921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who was never a fighter</w:t>
            </w:r>
          </w:p>
          <w:p w14:paraId="4A4625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 ever considered fighting, old friend</w:t>
            </w:r>
          </w:p>
          <w:p w14:paraId="0028ED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Put the weapon in my hand</w:t>
            </w:r>
          </w:p>
          <w:p w14:paraId="3D3C83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fight, </w:t>
            </w:r>
          </w:p>
          <w:p w14:paraId="558311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was time to fight, </w:t>
            </w:r>
          </w:p>
          <w:p w14:paraId="204903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2256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MESTRE </w:t>
            </w:r>
            <w:r>
              <w:rPr>
                <w:sz w:val="22"/>
                <w:szCs w:val="22"/>
              </w:rPr>
              <w:t>CAIÇARA</w:t>
            </w:r>
          </w:p>
          <w:p w14:paraId="3C655C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8D5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23FA45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in the house. </w:t>
            </w:r>
          </w:p>
          <w:p w14:paraId="5356F4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Without thinking or imagining, </w:t>
            </w:r>
          </w:p>
          <w:p w14:paraId="49EF65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At that moment the delegate, </w:t>
            </w:r>
          </w:p>
          <w:p w14:paraId="002397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Had already ordered me to be captured. </w:t>
            </w:r>
          </w:p>
          <w:p w14:paraId="706741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true my colleague.</w:t>
            </w:r>
          </w:p>
          <w:p w14:paraId="444747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With all diplomacy. </w:t>
            </w:r>
          </w:p>
          <w:p w14:paraId="7D8916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They had arrested </w:t>
            </w:r>
            <w:proofErr w:type="spellStart"/>
            <w:r>
              <w:rPr>
                <w:color w:val="000000"/>
                <w:sz w:val="22"/>
                <w:szCs w:val="22"/>
              </w:rPr>
              <w:t>Caiçara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0F3A69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Inside of the general office. </w:t>
            </w:r>
          </w:p>
          <w:p w14:paraId="4EDD76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give a deposition. </w:t>
            </w:r>
          </w:p>
          <w:p w14:paraId="21118D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what, I do not know.</w:t>
            </w:r>
          </w:p>
          <w:p w14:paraId="397A7D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mother had three children. </w:t>
            </w:r>
          </w:p>
          <w:p w14:paraId="2B219A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was the most peaceful </w:t>
            </w:r>
          </w:p>
          <w:p w14:paraId="4339371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</w:t>
            </w:r>
            <w:proofErr w:type="gramStart"/>
            <w:r>
              <w:rPr>
                <w:color w:val="000000"/>
                <w:sz w:val="22"/>
                <w:szCs w:val="22"/>
              </w:rPr>
              <w:t>use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to leave at early evening and </w:t>
            </w:r>
          </w:p>
          <w:p w14:paraId="050475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only come back at dawn </w:t>
            </w:r>
          </w:p>
          <w:p w14:paraId="171DB1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capoeira. </w:t>
            </w:r>
          </w:p>
          <w:p w14:paraId="691C61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never gave a wrong blow.</w:t>
            </w:r>
          </w:p>
        </w:tc>
      </w:tr>
      <w:tr w:rsidR="000251C7" w14:paraId="64E2BE67" w14:textId="77777777">
        <w:tc>
          <w:tcPr>
            <w:tcW w:w="5400" w:type="dxa"/>
          </w:tcPr>
          <w:p w14:paraId="3209226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DEUS DEU CAPOEIRA PARA GENTE</w:t>
            </w:r>
          </w:p>
          <w:p w14:paraId="237A25C9" w14:textId="77777777" w:rsidR="000251C7" w:rsidRDefault="000251C7">
            <w:pPr>
              <w:rPr>
                <w:sz w:val="22"/>
                <w:szCs w:val="22"/>
              </w:rPr>
            </w:pPr>
          </w:p>
          <w:p w14:paraId="200856D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é </w:t>
            </w:r>
            <w:proofErr w:type="spellStart"/>
            <w:r>
              <w:rPr>
                <w:sz w:val="22"/>
                <w:szCs w:val="22"/>
              </w:rPr>
              <w:t>grande</w:t>
            </w:r>
            <w:proofErr w:type="spellEnd"/>
          </w:p>
          <w:p w14:paraId="7AF93F6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é </w:t>
            </w:r>
            <w:proofErr w:type="spellStart"/>
            <w:r>
              <w:rPr>
                <w:sz w:val="22"/>
                <w:szCs w:val="22"/>
              </w:rPr>
              <w:t>grande</w:t>
            </w:r>
            <w:proofErr w:type="spellEnd"/>
          </w:p>
          <w:p w14:paraId="47013B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</w:t>
            </w:r>
            <w:proofErr w:type="spellStart"/>
            <w:r>
              <w:rPr>
                <w:sz w:val="22"/>
                <w:szCs w:val="22"/>
              </w:rPr>
              <w:t>grande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universo</w:t>
            </w:r>
            <w:proofErr w:type="spellEnd"/>
          </w:p>
          <w:p w14:paraId="154DC18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</w:p>
          <w:p w14:paraId="63066B3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protecao</w:t>
            </w:r>
            <w:proofErr w:type="spellEnd"/>
            <w:r>
              <w:rPr>
                <w:sz w:val="22"/>
                <w:szCs w:val="22"/>
              </w:rPr>
              <w:t xml:space="preserve"> a Deus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peço</w:t>
            </w:r>
            <w:proofErr w:type="spellEnd"/>
          </w:p>
          <w:p w14:paraId="084B79D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corda do berimbau</w:t>
            </w:r>
          </w:p>
          <w:p w14:paraId="528DFF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</w:t>
            </w:r>
            <w:proofErr w:type="spellStart"/>
            <w:r>
              <w:rPr>
                <w:sz w:val="22"/>
                <w:szCs w:val="22"/>
              </w:rPr>
              <w:t>nome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2C9670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me </w:t>
            </w:r>
            <w:proofErr w:type="spellStart"/>
            <w:r>
              <w:rPr>
                <w:sz w:val="22"/>
                <w:szCs w:val="22"/>
              </w:rPr>
              <w:t>chamo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passado</w:t>
            </w:r>
            <w:proofErr w:type="spellEnd"/>
          </w:p>
          <w:p w14:paraId="22588B7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presente</w:t>
            </w:r>
            <w:proofErr w:type="spellEnd"/>
          </w:p>
          <w:p w14:paraId="39EC0A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Viva a Deus la </w:t>
            </w:r>
            <w:proofErr w:type="spellStart"/>
            <w:r>
              <w:rPr>
                <w:sz w:val="22"/>
                <w:szCs w:val="22"/>
              </w:rPr>
              <w:t>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alturas</w:t>
            </w:r>
            <w:proofErr w:type="spellEnd"/>
          </w:p>
          <w:p w14:paraId="2F61BD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capoeira para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>, camara</w:t>
            </w:r>
          </w:p>
          <w:p w14:paraId="53AEC11E" w14:textId="77777777" w:rsidR="000251C7" w:rsidRDefault="000251C7">
            <w:pPr>
              <w:rPr>
                <w:sz w:val="22"/>
                <w:szCs w:val="22"/>
              </w:rPr>
            </w:pPr>
          </w:p>
          <w:p w14:paraId="723386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 DE OURO</w:t>
            </w:r>
          </w:p>
          <w:p w14:paraId="3DCAE7B8" w14:textId="77777777" w:rsidR="000251C7" w:rsidRDefault="000251C7">
            <w:pPr>
              <w:rPr>
                <w:sz w:val="22"/>
                <w:szCs w:val="22"/>
              </w:rPr>
            </w:pPr>
          </w:p>
          <w:p w14:paraId="2C2840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F37CE9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O meu berimbau de </w:t>
            </w:r>
            <w:proofErr w:type="spellStart"/>
            <w:proofErr w:type="gram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AFD8A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É um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falante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gosto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Menininha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abençoá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sete</w:t>
            </w:r>
            <w:proofErr w:type="spellEnd"/>
            <w:r>
              <w:rPr>
                <w:sz w:val="22"/>
                <w:szCs w:val="22"/>
              </w:rPr>
              <w:t xml:space="preserve"> horas </w:t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  <w:r>
              <w:rPr>
                <w:sz w:val="22"/>
                <w:szCs w:val="22"/>
              </w:rPr>
              <w:t xml:space="preserve"> meu berimbau que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t>, Ha! ha!</w:t>
            </w:r>
          </w:p>
          <w:p w14:paraId="2BB2EAC2" w14:textId="77777777" w:rsidR="000251C7" w:rsidRDefault="000251C7">
            <w:pPr>
              <w:rPr>
                <w:sz w:val="22"/>
                <w:szCs w:val="22"/>
              </w:rPr>
            </w:pPr>
          </w:p>
          <w:p w14:paraId="09E4D27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A6A1B3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O meu berimbau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3A298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viajeira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Caminhando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ensinando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as </w:t>
            </w:r>
            <w:proofErr w:type="spellStart"/>
            <w:r>
              <w:rPr>
                <w:sz w:val="22"/>
                <w:szCs w:val="22"/>
              </w:rPr>
              <w:t>sete</w:t>
            </w:r>
            <w:proofErr w:type="spellEnd"/>
            <w:r>
              <w:rPr>
                <w:sz w:val="22"/>
                <w:szCs w:val="22"/>
              </w:rPr>
              <w:t xml:space="preserve"> horas </w:t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  <w:r>
              <w:rPr>
                <w:sz w:val="22"/>
                <w:szCs w:val="22"/>
              </w:rPr>
              <w:t xml:space="preserve"> meu berimbau que </w:t>
            </w:r>
            <w:proofErr w:type="spellStart"/>
            <w:r>
              <w:rPr>
                <w:sz w:val="22"/>
                <w:szCs w:val="22"/>
              </w:rPr>
              <w:t>deixei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Gantois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camaradinho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FB39F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90480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MAIOR É DEUS</w:t>
            </w:r>
          </w:p>
          <w:p w14:paraId="7CC4D8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BDE4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Deus</w:t>
            </w:r>
          </w:p>
          <w:p w14:paraId="5DFB71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Deus, </w:t>
            </w:r>
            <w:proofErr w:type="spellStart"/>
            <w:r>
              <w:rPr>
                <w:color w:val="000000"/>
                <w:sz w:val="22"/>
                <w:szCs w:val="22"/>
              </w:rPr>
              <w:t>pequeno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1246F0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Deus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468313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Deus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2D86E6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capoeira, </w:t>
            </w:r>
            <w:proofErr w:type="spellStart"/>
            <w:r>
              <w:rPr>
                <w:color w:val="000000"/>
                <w:sz w:val="22"/>
                <w:szCs w:val="22"/>
              </w:rPr>
              <w:t>grande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pequeno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Ha </w:t>
            </w:r>
            <w:proofErr w:type="spellStart"/>
            <w:r>
              <w:rPr>
                <w:color w:val="000000"/>
                <w:sz w:val="22"/>
                <w:szCs w:val="22"/>
              </w:rPr>
              <w:t>Ha</w:t>
            </w:r>
            <w:proofErr w:type="spellEnd"/>
          </w:p>
          <w:p w14:paraId="2B57E5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6087F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BE-A-BA DO BERIMBAU</w:t>
            </w:r>
          </w:p>
          <w:p w14:paraId="6F0D5E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F7CF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be-a-</w:t>
            </w:r>
            <w:proofErr w:type="spellStart"/>
            <w:r>
              <w:rPr>
                <w:color w:val="000000"/>
                <w:sz w:val="22"/>
                <w:szCs w:val="22"/>
              </w:rPr>
              <w:t>ba</w:t>
            </w:r>
            <w:proofErr w:type="spellEnd"/>
          </w:p>
          <w:p w14:paraId="33D2CD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Be-a-</w:t>
            </w:r>
            <w:proofErr w:type="spellStart"/>
            <w:r>
              <w:rPr>
                <w:color w:val="000000"/>
                <w:sz w:val="22"/>
                <w:szCs w:val="22"/>
              </w:rPr>
              <w:t>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berimbau</w:t>
            </w:r>
          </w:p>
          <w:p w14:paraId="391078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cabaca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caxixi,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47F958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pedaco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pau</w:t>
            </w:r>
          </w:p>
          <w:p w14:paraId="43BD6D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moeda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arame,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55242D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berimbau</w:t>
            </w:r>
          </w:p>
          <w:p w14:paraId="67F0A5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e um </w:t>
            </w:r>
            <w:proofErr w:type="spellStart"/>
            <w:r>
              <w:rPr>
                <w:color w:val="000000"/>
                <w:sz w:val="22"/>
                <w:szCs w:val="22"/>
              </w:rPr>
              <w:t>instrumento</w:t>
            </w:r>
            <w:proofErr w:type="spellEnd"/>
          </w:p>
          <w:p w14:paraId="15FD16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toca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corda so</w:t>
            </w:r>
          </w:p>
          <w:p w14:paraId="29652D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São Bento Grande,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2988E8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Angola </w:t>
            </w:r>
            <w:proofErr w:type="spellStart"/>
            <w:r>
              <w:rPr>
                <w:color w:val="000000"/>
                <w:sz w:val="22"/>
                <w:szCs w:val="22"/>
              </w:rPr>
              <w:t>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tom </w:t>
            </w: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</w:p>
          <w:p w14:paraId="0444A4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Agora </w:t>
            </w:r>
            <w:proofErr w:type="spellStart"/>
            <w:r>
              <w:rPr>
                <w:color w:val="000000"/>
                <w:sz w:val="22"/>
                <w:szCs w:val="22"/>
              </w:rPr>
              <w:t>acabei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crea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colega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velho</w:t>
            </w:r>
            <w:proofErr w:type="spellEnd"/>
          </w:p>
          <w:p w14:paraId="5860A92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e o </w:t>
            </w:r>
            <w:proofErr w:type="spellStart"/>
            <w:r>
              <w:rPr>
                <w:color w:val="000000"/>
                <w:sz w:val="22"/>
                <w:szCs w:val="22"/>
              </w:rPr>
              <w:t>maior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0F46A6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Viva meu </w:t>
            </w:r>
            <w:proofErr w:type="spellStart"/>
            <w:r>
              <w:rPr>
                <w:color w:val="000000"/>
                <w:sz w:val="22"/>
                <w:szCs w:val="22"/>
              </w:rPr>
              <w:t>deus</w:t>
            </w:r>
            <w:proofErr w:type="spellEnd"/>
          </w:p>
          <w:p w14:paraId="245FC2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B122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 NOITE GENTE FINA</w:t>
            </w:r>
          </w:p>
          <w:p w14:paraId="0E89A1ED" w14:textId="77777777" w:rsidR="000251C7" w:rsidRDefault="000251C7">
            <w:pPr>
              <w:rPr>
                <w:sz w:val="22"/>
                <w:szCs w:val="22"/>
              </w:rPr>
            </w:pPr>
          </w:p>
          <w:p w14:paraId="5115C01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Boa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</w:t>
            </w:r>
            <w:proofErr w:type="spellEnd"/>
            <w:r>
              <w:rPr>
                <w:sz w:val="22"/>
                <w:szCs w:val="22"/>
              </w:rPr>
              <w:br/>
              <w:t xml:space="preserve">Boa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A77E9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louvar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festa, </w:t>
            </w:r>
          </w:p>
          <w:p w14:paraId="75388E7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benção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sou capoeira, </w:t>
            </w:r>
          </w:p>
          <w:p w14:paraId="15BDD9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 </w:t>
            </w:r>
            <w:proofErr w:type="spellStart"/>
            <w:r>
              <w:rPr>
                <w:sz w:val="22"/>
                <w:szCs w:val="22"/>
              </w:rPr>
              <w:t>licença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para 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F556EB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Agradeço</w:t>
            </w:r>
            <w:proofErr w:type="spellEnd"/>
            <w:r>
              <w:rPr>
                <w:sz w:val="22"/>
                <w:szCs w:val="22"/>
              </w:rPr>
              <w:t xml:space="preserve"> 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8414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que sei da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br/>
              <w:t xml:space="preserve">Dessa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mandigueira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510862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valor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sorrindo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5F801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com amor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4F28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valor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qual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caminho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5CBB95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ideia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opinião</w:t>
            </w:r>
            <w:proofErr w:type="spellEnd"/>
            <w:r>
              <w:rPr>
                <w:sz w:val="22"/>
                <w:szCs w:val="22"/>
              </w:rPr>
              <w:br/>
              <w:t xml:space="preserve">Vida é </w:t>
            </w:r>
            <w:proofErr w:type="spellStart"/>
            <w:r>
              <w:rPr>
                <w:sz w:val="22"/>
                <w:szCs w:val="22"/>
              </w:rPr>
              <w:t>redemoinho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933F9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girar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2FB41A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la, </w:t>
            </w:r>
          </w:p>
          <w:p w14:paraId="4C1337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camaradinho</w:t>
            </w:r>
            <w:proofErr w:type="spellEnd"/>
            <w:r>
              <w:rPr>
                <w:sz w:val="22"/>
                <w:szCs w:val="22"/>
              </w:rPr>
              <w:br/>
              <w:t>Viva meu Deus</w:t>
            </w:r>
          </w:p>
          <w:p w14:paraId="184CD487" w14:textId="77777777" w:rsidR="000251C7" w:rsidRDefault="000251C7">
            <w:pPr>
              <w:rPr>
                <w:sz w:val="22"/>
                <w:szCs w:val="22"/>
              </w:rPr>
            </w:pPr>
          </w:p>
          <w:p w14:paraId="5681F4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ORIXAS DA BAHIA</w:t>
            </w:r>
          </w:p>
          <w:p w14:paraId="5283C703" w14:textId="77777777" w:rsidR="000251C7" w:rsidRDefault="000251C7">
            <w:pPr>
              <w:rPr>
                <w:sz w:val="22"/>
                <w:szCs w:val="22"/>
              </w:rPr>
            </w:pPr>
          </w:p>
          <w:p w14:paraId="2476ABC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Xangô</w:t>
            </w:r>
            <w:proofErr w:type="spellEnd"/>
            <w:r>
              <w:rPr>
                <w:sz w:val="22"/>
                <w:szCs w:val="22"/>
              </w:rPr>
              <w:t xml:space="preserve"> rei de </w:t>
            </w:r>
            <w:proofErr w:type="spellStart"/>
            <w:r>
              <w:rPr>
                <w:sz w:val="22"/>
                <w:szCs w:val="22"/>
              </w:rPr>
              <w:t>Oyó</w:t>
            </w:r>
            <w:proofErr w:type="spellEnd"/>
          </w:p>
          <w:p w14:paraId="77A914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Exu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mensageiro</w:t>
            </w:r>
            <w:proofErr w:type="spellEnd"/>
          </w:p>
          <w:p w14:paraId="2C9229C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Omolu</w:t>
            </w:r>
            <w:proofErr w:type="spellEnd"/>
            <w:r>
              <w:rPr>
                <w:sz w:val="22"/>
                <w:szCs w:val="22"/>
              </w:rPr>
              <w:t xml:space="preserve"> Senor São Bento</w:t>
            </w:r>
          </w:p>
          <w:p w14:paraId="7E59292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Oxóssi</w:t>
            </w:r>
            <w:proofErr w:type="spellEnd"/>
            <w:r>
              <w:rPr>
                <w:sz w:val="22"/>
                <w:szCs w:val="22"/>
              </w:rPr>
              <w:t xml:space="preserve"> santo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</w:p>
          <w:p w14:paraId="3D8BCA87" w14:textId="77777777" w:rsidR="000251C7" w:rsidRDefault="000251C7">
            <w:pPr>
              <w:rPr>
                <w:sz w:val="22"/>
                <w:szCs w:val="22"/>
              </w:rPr>
            </w:pPr>
          </w:p>
          <w:p w14:paraId="36E57A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Iansã</w:t>
            </w:r>
            <w:proofErr w:type="spellEnd"/>
            <w:r>
              <w:rPr>
                <w:sz w:val="22"/>
                <w:szCs w:val="22"/>
              </w:rPr>
              <w:t xml:space="preserve"> das </w:t>
            </w:r>
            <w:proofErr w:type="spellStart"/>
            <w:r>
              <w:rPr>
                <w:sz w:val="22"/>
                <w:szCs w:val="22"/>
              </w:rPr>
              <w:t>tempestades</w:t>
            </w:r>
            <w:proofErr w:type="spellEnd"/>
          </w:p>
          <w:p w14:paraId="1C98879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Janaína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rainha</w:t>
            </w:r>
            <w:proofErr w:type="spellEnd"/>
            <w:r>
              <w:rPr>
                <w:sz w:val="22"/>
                <w:szCs w:val="22"/>
              </w:rPr>
              <w:t xml:space="preserve"> do mar.</w:t>
            </w:r>
          </w:p>
          <w:p w14:paraId="2295991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Nanã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Iyabá</w:t>
            </w:r>
            <w:proofErr w:type="spellEnd"/>
            <w:r>
              <w:rPr>
                <w:sz w:val="22"/>
                <w:szCs w:val="22"/>
              </w:rPr>
              <w:t xml:space="preserve"> Senhora</w:t>
            </w:r>
          </w:p>
          <w:p w14:paraId="601E27B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Orixás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FE7ACEA" w14:textId="77777777" w:rsidR="000251C7" w:rsidRDefault="000251C7">
            <w:pPr>
              <w:rPr>
                <w:sz w:val="22"/>
                <w:szCs w:val="22"/>
              </w:rPr>
            </w:pPr>
          </w:p>
          <w:p w14:paraId="75E187B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Ogum</w:t>
            </w:r>
            <w:proofErr w:type="spellEnd"/>
            <w:r>
              <w:rPr>
                <w:sz w:val="22"/>
                <w:szCs w:val="22"/>
              </w:rPr>
              <w:t xml:space="preserve"> o Deus da Guerra</w:t>
            </w:r>
          </w:p>
          <w:p w14:paraId="68214BE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t xml:space="preserve"> santo de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068D81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Olorum</w:t>
            </w:r>
            <w:proofErr w:type="spellEnd"/>
            <w:r>
              <w:rPr>
                <w:sz w:val="22"/>
                <w:szCs w:val="22"/>
              </w:rPr>
              <w:t xml:space="preserve"> o rei supremo.</w:t>
            </w:r>
          </w:p>
          <w:p w14:paraId="3136028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Senhor do candomblé.</w:t>
            </w:r>
          </w:p>
          <w:p w14:paraId="000AF226" w14:textId="77777777" w:rsidR="000251C7" w:rsidRDefault="000251C7">
            <w:pPr>
              <w:rPr>
                <w:sz w:val="22"/>
                <w:szCs w:val="22"/>
              </w:rPr>
            </w:pPr>
          </w:p>
          <w:p w14:paraId="3EF842C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BRASIL DISSE QUE TEM</w:t>
            </w:r>
          </w:p>
          <w:p w14:paraId="5526446D" w14:textId="77777777" w:rsidR="000251C7" w:rsidRDefault="000251C7">
            <w:pPr>
              <w:rPr>
                <w:sz w:val="22"/>
                <w:szCs w:val="22"/>
              </w:rPr>
            </w:pPr>
          </w:p>
          <w:p w14:paraId="381BEE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291DE9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115C9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Japão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</w:p>
          <w:p w14:paraId="4BF19A3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Uma </w:t>
            </w:r>
            <w:proofErr w:type="spellStart"/>
            <w:r>
              <w:rPr>
                <w:sz w:val="22"/>
                <w:szCs w:val="22"/>
              </w:rPr>
              <w:t>esquadra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poderosa</w:t>
            </w:r>
            <w:proofErr w:type="spellEnd"/>
          </w:p>
          <w:p w14:paraId="0EB509A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Alemãos</w:t>
            </w:r>
            <w:proofErr w:type="spellEnd"/>
          </w:p>
          <w:p w14:paraId="523FA92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Guerra</w:t>
            </w:r>
          </w:p>
          <w:p w14:paraId="6F48149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obrigação</w:t>
            </w:r>
            <w:proofErr w:type="spellEnd"/>
          </w:p>
          <w:p w14:paraId="3B4A577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Primero salvo 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</w:p>
          <w:p w14:paraId="2E0976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depois</w:t>
            </w:r>
            <w:proofErr w:type="spellEnd"/>
            <w:r>
              <w:rPr>
                <w:sz w:val="22"/>
                <w:szCs w:val="22"/>
              </w:rPr>
              <w:t xml:space="preserve"> o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</w:p>
          <w:p w14:paraId="3C189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Primero salvo a Bahia</w:t>
            </w:r>
          </w:p>
          <w:p w14:paraId="15D2B78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depois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nação</w:t>
            </w:r>
            <w:proofErr w:type="spellEnd"/>
          </w:p>
          <w:p w14:paraId="4FD8A1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C1EA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3E35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Japao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Uma </w:t>
            </w:r>
            <w:proofErr w:type="spellStart"/>
            <w:r>
              <w:rPr>
                <w:color w:val="000000"/>
                <w:sz w:val="22"/>
                <w:szCs w:val="22"/>
              </w:rPr>
              <w:t>esquadra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poderosa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lutar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alemao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Dei meu </w:t>
            </w:r>
            <w:proofErr w:type="spellStart"/>
            <w:r>
              <w:rPr>
                <w:color w:val="000000"/>
                <w:sz w:val="22"/>
                <w:szCs w:val="22"/>
              </w:rPr>
              <w:t>nome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agora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Ai, um </w:t>
            </w:r>
            <w:proofErr w:type="spellStart"/>
            <w:r>
              <w:rPr>
                <w:color w:val="000000"/>
                <w:sz w:val="22"/>
                <w:szCs w:val="22"/>
              </w:rPr>
              <w:t>cortejo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militar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ta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guerra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color w:val="000000"/>
                <w:sz w:val="22"/>
                <w:szCs w:val="22"/>
              </w:rPr>
              <w:t>dever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lutar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marinha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</w:t>
            </w:r>
            <w:proofErr w:type="spellStart"/>
            <w:r>
              <w:rPr>
                <w:color w:val="000000"/>
                <w:sz w:val="22"/>
                <w:szCs w:val="22"/>
              </w:rPr>
              <w:t>guerra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o </w:t>
            </w:r>
            <w:proofErr w:type="spellStart"/>
            <w:r>
              <w:rPr>
                <w:color w:val="000000"/>
                <w:sz w:val="22"/>
                <w:szCs w:val="22"/>
              </w:rPr>
              <w:t>exercito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campanha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bombeiro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fogo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estrangeiro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camara</w:t>
            </w:r>
          </w:p>
          <w:p w14:paraId="139EB0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D799E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VOU M’BORA PRA BAHIA</w:t>
            </w:r>
          </w:p>
          <w:p w14:paraId="6F376045" w14:textId="77777777" w:rsidR="000251C7" w:rsidRDefault="000251C7">
            <w:pPr>
              <w:rPr>
                <w:sz w:val="22"/>
                <w:szCs w:val="22"/>
              </w:rPr>
            </w:pPr>
          </w:p>
          <w:p w14:paraId="3A7529D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BD39A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FE9D8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Como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</w:p>
          <w:p w14:paraId="092823A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querido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</w:p>
          <w:p w14:paraId="63EC99F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</w:t>
            </w:r>
          </w:p>
          <w:p w14:paraId="06DC03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m’bora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  <w:r>
              <w:rPr>
                <w:sz w:val="22"/>
                <w:szCs w:val="22"/>
              </w:rPr>
              <w:tab/>
            </w:r>
          </w:p>
          <w:p w14:paraId="4184225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dinheiro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</w:p>
          <w:p w14:paraId="052617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dinheiro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16D110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fome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</w:t>
            </w:r>
            <w:proofErr w:type="spellEnd"/>
          </w:p>
          <w:p w14:paraId="70325044" w14:textId="77777777" w:rsidR="000251C7" w:rsidRDefault="000251C7">
            <w:pPr>
              <w:rPr>
                <w:sz w:val="22"/>
                <w:szCs w:val="22"/>
              </w:rPr>
            </w:pPr>
          </w:p>
          <w:p w14:paraId="553E390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DOIS IRMAOS</w:t>
            </w:r>
          </w:p>
          <w:p w14:paraId="4F1F03AE" w14:textId="77777777" w:rsidR="000251C7" w:rsidRDefault="000251C7">
            <w:pPr>
              <w:rPr>
                <w:sz w:val="22"/>
                <w:szCs w:val="22"/>
              </w:rPr>
            </w:pPr>
          </w:p>
          <w:p w14:paraId="73DD1C4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irmaos</w:t>
            </w:r>
            <w:proofErr w:type="spellEnd"/>
          </w:p>
          <w:p w14:paraId="0491AE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se </w:t>
            </w:r>
            <w:proofErr w:type="spellStart"/>
            <w:r>
              <w:rPr>
                <w:sz w:val="22"/>
                <w:szCs w:val="22"/>
              </w:rPr>
              <w:t>chamam</w:t>
            </w:r>
            <w:proofErr w:type="spellEnd"/>
            <w:r>
              <w:rPr>
                <w:sz w:val="22"/>
                <w:szCs w:val="22"/>
              </w:rPr>
              <w:t xml:space="preserve"> Joao</w:t>
            </w:r>
          </w:p>
          <w:p w14:paraId="63E4EE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e </w:t>
            </w:r>
            <w:proofErr w:type="spellStart"/>
            <w:r>
              <w:rPr>
                <w:sz w:val="22"/>
                <w:szCs w:val="22"/>
              </w:rPr>
              <w:t>chamado</w:t>
            </w:r>
            <w:proofErr w:type="spellEnd"/>
            <w:r>
              <w:rPr>
                <w:sz w:val="22"/>
                <w:szCs w:val="22"/>
              </w:rPr>
              <w:t xml:space="preserve"> Cobra Mansa</w:t>
            </w:r>
          </w:p>
          <w:p w14:paraId="60AB893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outro e </w:t>
            </w:r>
            <w:proofErr w:type="spellStart"/>
            <w:r>
              <w:rPr>
                <w:sz w:val="22"/>
                <w:szCs w:val="22"/>
              </w:rPr>
              <w:t>Gaviao</w:t>
            </w:r>
            <w:proofErr w:type="spellEnd"/>
          </w:p>
          <w:p w14:paraId="2FBBFE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alto</w:t>
            </w:r>
          </w:p>
          <w:p w14:paraId="5A1AFC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outro </w:t>
            </w:r>
            <w:proofErr w:type="spellStart"/>
            <w:r>
              <w:rPr>
                <w:sz w:val="22"/>
                <w:szCs w:val="22"/>
              </w:rPr>
              <w:t>pelo</w:t>
            </w:r>
            <w:proofErr w:type="spellEnd"/>
            <w:r>
              <w:rPr>
                <w:sz w:val="22"/>
                <w:szCs w:val="22"/>
              </w:rPr>
              <w:t xml:space="preserve"> chao</w:t>
            </w:r>
          </w:p>
          <w:p w14:paraId="584346C6" w14:textId="77777777" w:rsidR="000251C7" w:rsidRDefault="000251C7">
            <w:pPr>
              <w:rPr>
                <w:sz w:val="22"/>
                <w:szCs w:val="22"/>
              </w:rPr>
            </w:pPr>
          </w:p>
          <w:p w14:paraId="27FEF68B" w14:textId="77777777" w:rsidR="000251C7" w:rsidRDefault="000251C7">
            <w:pPr>
              <w:rPr>
                <w:sz w:val="22"/>
                <w:szCs w:val="22"/>
              </w:rPr>
            </w:pPr>
          </w:p>
          <w:p w14:paraId="7B44F97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QUATRO COISAS NO MUNDO</w:t>
            </w:r>
          </w:p>
          <w:p w14:paraId="2022B182" w14:textId="77777777" w:rsidR="000251C7" w:rsidRDefault="000251C7">
            <w:pPr>
              <w:rPr>
                <w:sz w:val="22"/>
                <w:szCs w:val="22"/>
              </w:rPr>
            </w:pPr>
          </w:p>
          <w:p w14:paraId="6E007E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São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coisas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</w:p>
          <w:p w14:paraId="23F275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São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coisas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</w:p>
          <w:p w14:paraId="27A2C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o meu </w:t>
            </w:r>
            <w:proofErr w:type="spellStart"/>
            <w:r>
              <w:rPr>
                <w:color w:val="000000"/>
                <w:sz w:val="22"/>
                <w:szCs w:val="22"/>
              </w:rPr>
              <w:t>coracao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palpita</w:t>
            </w:r>
            <w:proofErr w:type="spellEnd"/>
          </w:p>
          <w:p w14:paraId="2BC00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Uma casa </w:t>
            </w:r>
            <w:proofErr w:type="spellStart"/>
            <w:r>
              <w:rPr>
                <w:color w:val="000000"/>
                <w:sz w:val="22"/>
                <w:szCs w:val="22"/>
              </w:rPr>
              <w:t>pingando</w:t>
            </w:r>
            <w:proofErr w:type="spellEnd"/>
          </w:p>
          <w:p w14:paraId="01A678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 </w:t>
            </w:r>
            <w:proofErr w:type="spellStart"/>
            <w:r>
              <w:rPr>
                <w:color w:val="000000"/>
                <w:sz w:val="22"/>
                <w:szCs w:val="22"/>
              </w:rPr>
              <w:t>cavalo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chatao</w:t>
            </w:r>
            <w:proofErr w:type="spellEnd"/>
          </w:p>
          <w:p w14:paraId="6A5FA8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chorando</w:t>
            </w:r>
            <w:proofErr w:type="spellEnd"/>
          </w:p>
          <w:p w14:paraId="72BF1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Uma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ciumenta</w:t>
            </w:r>
            <w:proofErr w:type="spellEnd"/>
          </w:p>
          <w:p w14:paraId="26E90D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jeito</w:t>
            </w:r>
            <w:proofErr w:type="spellEnd"/>
          </w:p>
          <w:p w14:paraId="55CA76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jeito</w:t>
            </w:r>
            <w:proofErr w:type="spellEnd"/>
          </w:p>
          <w:p w14:paraId="533AAD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casa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retelha</w:t>
            </w:r>
            <w:proofErr w:type="spellEnd"/>
          </w:p>
          <w:p w14:paraId="0D2928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cavalo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negocia</w:t>
            </w:r>
            <w:proofErr w:type="spellEnd"/>
          </w:p>
          <w:p w14:paraId="7EFE9B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acalenta</w:t>
            </w:r>
            <w:proofErr w:type="spellEnd"/>
          </w:p>
          <w:p w14:paraId="089219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Mulher </w:t>
            </w:r>
            <w:proofErr w:type="spellStart"/>
            <w:r>
              <w:rPr>
                <w:color w:val="000000"/>
                <w:sz w:val="22"/>
                <w:szCs w:val="22"/>
              </w:rPr>
              <w:t>ciumenta</w:t>
            </w:r>
            <w:proofErr w:type="spellEnd"/>
          </w:p>
          <w:p w14:paraId="67F98A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Cai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pena</w:t>
            </w:r>
            <w:proofErr w:type="spellEnd"/>
          </w:p>
          <w:p w14:paraId="6B3C0A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6C09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BAHIA, MINHA BAHIA</w:t>
            </w:r>
          </w:p>
          <w:p w14:paraId="40A9B9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A430F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Bahia,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Bahia</w:t>
            </w:r>
          </w:p>
          <w:p w14:paraId="09BE7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Capital do Salvador</w:t>
            </w:r>
          </w:p>
          <w:p w14:paraId="6A1F2B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conhese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capoeira</w:t>
            </w:r>
          </w:p>
          <w:p w14:paraId="48E692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o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valor</w:t>
            </w:r>
          </w:p>
          <w:p w14:paraId="5095B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1AD62B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General e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Doutor</w:t>
            </w:r>
            <w:proofErr w:type="spellEnd"/>
          </w:p>
          <w:p w14:paraId="254626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desejar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0F36ED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Salvador</w:t>
            </w:r>
          </w:p>
          <w:p w14:paraId="494B99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Procure Mestre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</w:p>
          <w:p w14:paraId="744F40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professor</w:t>
            </w:r>
          </w:p>
          <w:p w14:paraId="1F59B7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FE91A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 JA VIVO ENJOADO</w:t>
            </w:r>
          </w:p>
          <w:p w14:paraId="3CB158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A8CF3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já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vivo </w:t>
            </w:r>
            <w:proofErr w:type="spellStart"/>
            <w:r>
              <w:rPr>
                <w:color w:val="000000"/>
                <w:sz w:val="22"/>
                <w:szCs w:val="22"/>
              </w:rPr>
              <w:t>enjoado</w:t>
            </w:r>
            <w:proofErr w:type="spellEnd"/>
          </w:p>
          <w:p w14:paraId="0C634F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 </w:t>
            </w:r>
            <w:proofErr w:type="spellStart"/>
            <w:r>
              <w:rPr>
                <w:color w:val="000000"/>
                <w:sz w:val="22"/>
                <w:szCs w:val="22"/>
              </w:rPr>
              <w:t>viver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</w:t>
            </w:r>
          </w:p>
          <w:p w14:paraId="58E41B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Como </w:t>
            </w:r>
            <w:proofErr w:type="spellStart"/>
            <w:r>
              <w:rPr>
                <w:color w:val="000000"/>
                <w:sz w:val="22"/>
                <w:szCs w:val="22"/>
              </w:rPr>
              <w:t>mamãe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Lua</w:t>
            </w:r>
          </w:p>
          <w:p w14:paraId="4212E5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Falei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6A0E31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então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respondeu</w:t>
            </w:r>
            <w:proofErr w:type="spellEnd"/>
          </w:p>
          <w:p w14:paraId="3D9712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Nós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Deus </w:t>
            </w:r>
            <w:proofErr w:type="spellStart"/>
            <w:r>
              <w:rPr>
                <w:color w:val="000000"/>
                <w:sz w:val="22"/>
                <w:szCs w:val="22"/>
              </w:rPr>
              <w:t>quiser</w:t>
            </w:r>
            <w:proofErr w:type="spellEnd"/>
          </w:p>
          <w:p w14:paraId="67A02A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ranchinho</w:t>
            </w:r>
            <w:proofErr w:type="spellEnd"/>
          </w:p>
          <w:p w14:paraId="069008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feito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sapé</w:t>
            </w:r>
            <w:proofErr w:type="spellEnd"/>
          </w:p>
          <w:p w14:paraId="5E9F2D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Amanhã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ás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horas</w:t>
            </w:r>
          </w:p>
          <w:p w14:paraId="1BAD48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Nós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tomar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café</w:t>
            </w:r>
          </w:p>
          <w:p w14:paraId="61C6EC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nunca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acreditei</w:t>
            </w:r>
            <w:proofErr w:type="spellEnd"/>
          </w:p>
          <w:p w14:paraId="277458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conformer</w:t>
            </w:r>
          </w:p>
          <w:p w14:paraId="357660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color w:val="000000"/>
                <w:sz w:val="22"/>
                <w:szCs w:val="22"/>
              </w:rPr>
              <w:t>lua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terra</w:t>
            </w:r>
          </w:p>
          <w:p w14:paraId="196501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a terra a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á Lua</w:t>
            </w:r>
          </w:p>
          <w:p w14:paraId="52F3F09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conversa</w:t>
            </w:r>
          </w:p>
          <w:p w14:paraId="736183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comer </w:t>
            </w:r>
            <w:proofErr w:type="spellStart"/>
            <w:r>
              <w:rPr>
                <w:color w:val="000000"/>
                <w:sz w:val="22"/>
                <w:szCs w:val="22"/>
              </w:rPr>
              <w:t>sem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trabalhar</w:t>
            </w:r>
            <w:proofErr w:type="spellEnd"/>
          </w:p>
          <w:p w14:paraId="7EF924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Ó Senhor amigo meu</w:t>
            </w:r>
          </w:p>
          <w:p w14:paraId="36EFD4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Escute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meu </w:t>
            </w:r>
            <w:proofErr w:type="spellStart"/>
            <w:r>
              <w:rPr>
                <w:color w:val="000000"/>
                <w:sz w:val="22"/>
                <w:szCs w:val="22"/>
              </w:rPr>
              <w:t>cantar</w:t>
            </w:r>
            <w:proofErr w:type="spellEnd"/>
          </w:p>
          <w:p w14:paraId="29A906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dono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ciúme</w:t>
            </w:r>
            <w:proofErr w:type="spellEnd"/>
          </w:p>
          <w:p w14:paraId="546DE5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que </w:t>
            </w:r>
            <w:proofErr w:type="spellStart"/>
            <w:r>
              <w:rPr>
                <w:color w:val="000000"/>
                <w:sz w:val="22"/>
                <w:szCs w:val="22"/>
              </w:rPr>
              <w:t>enciúma</w:t>
            </w:r>
            <w:proofErr w:type="spellEnd"/>
          </w:p>
          <w:p w14:paraId="16F938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E66A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F8195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DONA ISABEL</w:t>
            </w:r>
          </w:p>
          <w:p w14:paraId="19570D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B354F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Dona Isabel que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feito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ser </w:t>
            </w:r>
            <w:proofErr w:type="spellStart"/>
            <w:r>
              <w:rPr>
                <w:sz w:val="22"/>
                <w:szCs w:val="22"/>
              </w:rPr>
              <w:t>princesa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boazinha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libertou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escravidão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conversa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ilusão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se fez com </w:t>
            </w:r>
            <w:proofErr w:type="spellStart"/>
            <w:r>
              <w:rPr>
                <w:sz w:val="22"/>
                <w:szCs w:val="22"/>
              </w:rPr>
              <w:t>sangue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inundava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país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o negro </w:t>
            </w:r>
            <w:proofErr w:type="spellStart"/>
            <w:r>
              <w:rPr>
                <w:sz w:val="22"/>
                <w:szCs w:val="22"/>
              </w:rPr>
              <w:t>transformou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Cansado</w:t>
            </w:r>
            <w:proofErr w:type="spellEnd"/>
            <w:r>
              <w:rPr>
                <w:sz w:val="22"/>
                <w:szCs w:val="22"/>
              </w:rPr>
              <w:t xml:space="preserve"> de ser </w:t>
            </w:r>
            <w:proofErr w:type="spellStart"/>
            <w:r>
              <w:rPr>
                <w:sz w:val="22"/>
                <w:szCs w:val="22"/>
              </w:rPr>
              <w:t>infeliz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Abolição</w:t>
            </w:r>
            <w:proofErr w:type="spellEnd"/>
            <w:r>
              <w:rPr>
                <w:sz w:val="22"/>
                <w:szCs w:val="22"/>
              </w:rPr>
              <w:t xml:space="preserve"> se fez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antes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Ainda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fazer</w:t>
            </w:r>
            <w:proofErr w:type="spellEnd"/>
            <w:r>
              <w:rPr>
                <w:sz w:val="22"/>
                <w:szCs w:val="22"/>
              </w:rPr>
              <w:t xml:space="preserve"> agora </w:t>
            </w:r>
            <w:r>
              <w:rPr>
                <w:sz w:val="22"/>
                <w:szCs w:val="22"/>
              </w:rPr>
              <w:br/>
              <w:t xml:space="preserve">Com a </w:t>
            </w:r>
            <w:proofErr w:type="spellStart"/>
            <w:r>
              <w:rPr>
                <w:sz w:val="22"/>
                <w:szCs w:val="22"/>
              </w:rPr>
              <w:t>verdade</w:t>
            </w:r>
            <w:proofErr w:type="spellEnd"/>
            <w:r>
              <w:rPr>
                <w:sz w:val="22"/>
                <w:szCs w:val="22"/>
              </w:rPr>
              <w:t xml:space="preserve"> da favela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com a </w:t>
            </w:r>
            <w:proofErr w:type="spellStart"/>
            <w:r>
              <w:rPr>
                <w:sz w:val="22"/>
                <w:szCs w:val="22"/>
              </w:rPr>
              <w:t>mentira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escola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Dona Isabel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a hora </w:t>
            </w:r>
            <w:r>
              <w:rPr>
                <w:sz w:val="22"/>
                <w:szCs w:val="22"/>
              </w:rPr>
              <w:br/>
              <w:t xml:space="preserve">De se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se </w:t>
            </w:r>
            <w:proofErr w:type="spellStart"/>
            <w:r>
              <w:rPr>
                <w:sz w:val="22"/>
                <w:szCs w:val="22"/>
              </w:rPr>
              <w:t>ensinar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quanto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custa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liberdade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Viva Zumbi, </w:t>
            </w:r>
            <w:proofErr w:type="spellStart"/>
            <w:r>
              <w:rPr>
                <w:sz w:val="22"/>
                <w:szCs w:val="22"/>
              </w:rPr>
              <w:t>nosso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gueirreiro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fez-se </w:t>
            </w:r>
            <w:proofErr w:type="spellStart"/>
            <w:r>
              <w:rPr>
                <w:sz w:val="22"/>
                <w:szCs w:val="22"/>
              </w:rPr>
              <w:t>herói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Viva a </w:t>
            </w:r>
            <w:proofErr w:type="spellStart"/>
            <w:r>
              <w:rPr>
                <w:sz w:val="22"/>
                <w:szCs w:val="22"/>
              </w:rPr>
              <w:t>cultura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liberdade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verdadeira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</w:t>
            </w:r>
            <w:proofErr w:type="spellEnd"/>
            <w:r>
              <w:rPr>
                <w:sz w:val="22"/>
                <w:szCs w:val="22"/>
              </w:rPr>
              <w:t xml:space="preserve"> quilombos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Zumbi,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Palmares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  <w:p w14:paraId="69CEB8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LAGOA DO ABAETE</w:t>
            </w:r>
          </w:p>
          <w:p w14:paraId="3A7E93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500219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Lagoa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Lagoa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ora</w:t>
            </w:r>
            <w:proofErr w:type="spellEnd"/>
            <w:r>
              <w:rPr>
                <w:sz w:val="22"/>
                <w:szCs w:val="22"/>
              </w:rPr>
              <w:t xml:space="preserve"> meu Deus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Encontrei</w:t>
            </w:r>
            <w:proofErr w:type="spellEnd"/>
            <w:r>
              <w:rPr>
                <w:sz w:val="22"/>
                <w:szCs w:val="22"/>
              </w:rPr>
              <w:t xml:space="preserve"> Dona Sinha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lavando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abada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ora</w:t>
            </w:r>
            <w:proofErr w:type="spellEnd"/>
            <w:r>
              <w:rPr>
                <w:sz w:val="22"/>
                <w:szCs w:val="22"/>
              </w:rPr>
              <w:t xml:space="preserve"> meu Deus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dancar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candomble</w:t>
            </w:r>
            <w:proofErr w:type="spellEnd"/>
          </w:p>
          <w:p w14:paraId="111629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é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ora</w:t>
            </w:r>
            <w:proofErr w:type="spellEnd"/>
            <w:r>
              <w:rPr>
                <w:sz w:val="22"/>
                <w:szCs w:val="22"/>
              </w:rPr>
              <w:t xml:space="preserve"> meu Deus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</w:p>
          <w:p w14:paraId="1A3766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br/>
              <w:t xml:space="preserve">E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confirmou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ora</w:t>
            </w:r>
            <w:proofErr w:type="spellEnd"/>
            <w:r>
              <w:rPr>
                <w:sz w:val="22"/>
                <w:szCs w:val="22"/>
              </w:rPr>
              <w:t xml:space="preserve"> meu Deus </w:t>
            </w:r>
            <w:r>
              <w:rPr>
                <w:sz w:val="22"/>
                <w:szCs w:val="22"/>
              </w:rPr>
              <w:br/>
              <w:t xml:space="preserve">General </w:t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</w:p>
          <w:p w14:paraId="5A75D8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Maria</w:t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Maria</w:t>
            </w:r>
            <w:r>
              <w:rPr>
                <w:sz w:val="22"/>
                <w:szCs w:val="22"/>
              </w:rPr>
              <w:br/>
              <w:t>Capoeira de valor</w:t>
            </w:r>
            <w:r>
              <w:rPr>
                <w:sz w:val="22"/>
                <w:szCs w:val="22"/>
              </w:rPr>
              <w:br/>
              <w:t xml:space="preserve">Doze </w:t>
            </w:r>
            <w:proofErr w:type="spellStart"/>
            <w:r>
              <w:rPr>
                <w:sz w:val="22"/>
                <w:szCs w:val="22"/>
              </w:rPr>
              <w:t>homens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chamavam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ora</w:t>
            </w:r>
            <w:proofErr w:type="spellEnd"/>
            <w:r>
              <w:rPr>
                <w:sz w:val="22"/>
                <w:szCs w:val="22"/>
              </w:rPr>
              <w:t xml:space="preserve"> meu Deus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saber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sou, camara</w:t>
            </w:r>
          </w:p>
          <w:p w14:paraId="7603D26D" w14:textId="77777777" w:rsidR="000251C7" w:rsidRDefault="000251C7">
            <w:pPr>
              <w:rPr>
                <w:sz w:val="22"/>
                <w:szCs w:val="22"/>
              </w:rPr>
            </w:pPr>
          </w:p>
          <w:p w14:paraId="0BACA62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BOIADEIRO</w:t>
            </w:r>
          </w:p>
          <w:p w14:paraId="796FA226" w14:textId="77777777" w:rsidR="000251C7" w:rsidRDefault="000251C7">
            <w:pPr>
              <w:rPr>
                <w:sz w:val="22"/>
                <w:szCs w:val="22"/>
              </w:rPr>
            </w:pPr>
          </w:p>
          <w:p w14:paraId="4AAC868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57B223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frente</w:t>
            </w:r>
            <w:proofErr w:type="spellEnd"/>
          </w:p>
          <w:p w14:paraId="681B822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atrais</w:t>
            </w:r>
            <w:proofErr w:type="spellEnd"/>
          </w:p>
          <w:p w14:paraId="025D7C9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berrante</w:t>
            </w:r>
            <w:proofErr w:type="spellEnd"/>
          </w:p>
          <w:p w14:paraId="5782A0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</w:p>
          <w:p w14:paraId="495FA56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55A25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“A”</w:t>
            </w:r>
          </w:p>
          <w:p w14:paraId="1E6FF0C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o “B”,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o “C”</w:t>
            </w:r>
          </w:p>
          <w:p w14:paraId="477550B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 </w:t>
            </w:r>
            <w:proofErr w:type="spellStart"/>
            <w:r>
              <w:rPr>
                <w:sz w:val="22"/>
                <w:szCs w:val="22"/>
              </w:rPr>
              <w:t>pernas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licença</w:t>
            </w:r>
            <w:proofErr w:type="spellEnd"/>
          </w:p>
          <w:p w14:paraId="7AA68CC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</w:p>
          <w:p w14:paraId="62741B7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B4D93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curioso</w:t>
            </w:r>
          </w:p>
          <w:p w14:paraId="0A2D9E7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crêr</w:t>
            </w:r>
            <w:proofErr w:type="spellEnd"/>
          </w:p>
          <w:p w14:paraId="1325CC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a </w:t>
            </w:r>
            <w:proofErr w:type="spellStart"/>
            <w:r>
              <w:rPr>
                <w:sz w:val="22"/>
                <w:szCs w:val="22"/>
              </w:rPr>
              <w:t>praça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quente</w:t>
            </w:r>
            <w:proofErr w:type="spellEnd"/>
          </w:p>
          <w:p w14:paraId="2C2E681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saber</w:t>
            </w:r>
          </w:p>
          <w:p w14:paraId="0B5C9DE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7B22E62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Boiadeiro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berrante</w:t>
            </w:r>
            <w:proofErr w:type="spellEnd"/>
          </w:p>
          <w:p w14:paraId="04E3952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Berra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29DE855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Boiadeiro</w:t>
            </w:r>
            <w:proofErr w:type="spellEnd"/>
            <w:r>
              <w:rPr>
                <w:sz w:val="22"/>
                <w:szCs w:val="22"/>
              </w:rPr>
              <w:t xml:space="preserve"> so chicote</w:t>
            </w:r>
          </w:p>
          <w:p w14:paraId="58AE11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usando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cordão</w:t>
            </w:r>
            <w:proofErr w:type="spellEnd"/>
          </w:p>
          <w:p w14:paraId="28E6273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07B8D3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3EE5A38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estimação</w:t>
            </w:r>
            <w:proofErr w:type="spellEnd"/>
          </w:p>
          <w:p w14:paraId="0ABFCB3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</w:p>
          <w:p w14:paraId="7AE2B3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Ela </w:t>
            </w:r>
            <w:proofErr w:type="spellStart"/>
            <w:r>
              <w:rPr>
                <w:sz w:val="22"/>
                <w:szCs w:val="22"/>
              </w:rPr>
              <w:t>pertence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patrão</w:t>
            </w:r>
            <w:proofErr w:type="spellEnd"/>
          </w:p>
          <w:p w14:paraId="65FBBF8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05F08F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ooooo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78BE882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</w:t>
            </w:r>
            <w:proofErr w:type="spellStart"/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4079374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054A57D1" w14:textId="77777777" w:rsidR="000251C7" w:rsidRDefault="000251C7">
            <w:pPr>
              <w:rPr>
                <w:sz w:val="22"/>
                <w:szCs w:val="22"/>
              </w:rPr>
            </w:pPr>
          </w:p>
          <w:p w14:paraId="1017A92C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Ela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dente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ouro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bis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mandei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botar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rogar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praga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Pro dente 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quebrá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Dela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lembro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O meu Deus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lembrá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Das horas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amargurada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Com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ela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conversava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beira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praia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um bonito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luar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Ela sempre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jurando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o meu Deus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Que a outro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amava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Vim da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Ilha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Maré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Jogar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Santa Rita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Duas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coisas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neste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mundo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Que meu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coração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palpita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É um berimbau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roseiro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uma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moça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bonita</w:t>
            </w:r>
            <w:proofErr w:type="spellEnd"/>
          </w:p>
          <w:p w14:paraId="76C1B1F5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7FD4ED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Menino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vende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aí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Ai meu Deus, é arroz do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Maranhão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lastRenderedPageBreak/>
              <w:t xml:space="preserve">Meu senhor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vender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pedra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Salomão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sou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discípulo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aprendo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lição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roda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capoeira, ai meu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deus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Nunca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meu golpe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me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aborreço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Dentro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Itabaianinha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Homem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monta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cavalo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oi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iá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Mulher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deita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galinha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será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rezando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>, ai meu Deus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esqueceu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ladainha</w:t>
            </w:r>
            <w:proofErr w:type="spellEnd"/>
          </w:p>
          <w:p w14:paraId="26B97D7D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350FE1C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Toda Bahia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(bis)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dia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a capoeira de Angola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Perdeu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protetor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Mestre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embora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Oxalá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levou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terras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aruanda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Mas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ninguém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conformou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general,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Chorou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mocinha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doutor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Pretas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velhas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feiticeiras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Ogans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Babalão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Berimbau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tocou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Iûna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Num toque triste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A capoeira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foi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jogada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som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desta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canção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Da boca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dentro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houve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Bahia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Quem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não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cantasse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esse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refrão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Mostra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o que 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mestre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ensinou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Mostra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que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arrancaram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a planta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Mas 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semente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brotou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Strong"/>
                <w:b w:val="0"/>
                <w:sz w:val="22"/>
                <w:szCs w:val="22"/>
              </w:rPr>
              <w:t xml:space="preserve">E se for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cultivada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dar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bom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fruto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bela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flor</w:t>
            </w:r>
            <w:proofErr w:type="spellEnd"/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Iê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, viva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</w:p>
          <w:p w14:paraId="3D55601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0F533EA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Deus é </w:t>
            </w:r>
            <w:proofErr w:type="spellStart"/>
            <w:r>
              <w:rPr>
                <w:color w:val="000000"/>
                <w:sz w:val="22"/>
                <w:szCs w:val="15"/>
              </w:rPr>
              <w:t>grande</w:t>
            </w:r>
            <w:proofErr w:type="spellEnd"/>
          </w:p>
          <w:p w14:paraId="079825CD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72EEF0BA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Deus é </w:t>
            </w:r>
            <w:proofErr w:type="spellStart"/>
            <w:r>
              <w:rPr>
                <w:color w:val="000000"/>
                <w:sz w:val="22"/>
                <w:szCs w:val="15"/>
              </w:rPr>
              <w:t>grande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Deus </w:t>
            </w:r>
            <w:proofErr w:type="spellStart"/>
            <w:r>
              <w:rPr>
                <w:color w:val="000000"/>
                <w:sz w:val="22"/>
                <w:szCs w:val="15"/>
              </w:rPr>
              <w:t>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fechada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pouco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 Deus é </w:t>
            </w:r>
            <w:proofErr w:type="spellStart"/>
            <w:r>
              <w:rPr>
                <w:color w:val="000000"/>
                <w:sz w:val="22"/>
                <w:szCs w:val="15"/>
              </w:rPr>
              <w:t>muito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15"/>
              </w:rPr>
              <w:t>muito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sem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Deus é nada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Noite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escuro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serve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Prá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caçar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madrugada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Caçador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muitos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tiros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Ôiaiá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de </w:t>
            </w:r>
            <w:proofErr w:type="spellStart"/>
            <w:r>
              <w:rPr>
                <w:color w:val="000000"/>
                <w:sz w:val="22"/>
                <w:szCs w:val="15"/>
              </w:rPr>
              <w:t>manhã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acha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nada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Veado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corre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pulando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Cotia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corre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trilha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Se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fosse </w:t>
            </w:r>
            <w:proofErr w:type="spellStart"/>
            <w:r>
              <w:rPr>
                <w:color w:val="000000"/>
                <w:sz w:val="22"/>
                <w:szCs w:val="15"/>
              </w:rPr>
              <w:t>governador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Ah, Meu Deus, </w:t>
            </w:r>
            <w:proofErr w:type="spellStart"/>
            <w:r>
              <w:rPr>
                <w:color w:val="000000"/>
                <w:sz w:val="22"/>
                <w:szCs w:val="15"/>
              </w:rPr>
              <w:t>manobrasse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Bahia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lastRenderedPageBreak/>
              <w:t>Isso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15"/>
              </w:rPr>
              <w:t>tu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fazendo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Comigo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é hora é hora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Ié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é hora,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vamos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embora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vamos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embora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Pelo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afora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pelo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mundo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afora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...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a capoeira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a capoeira,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>...</w:t>
            </w:r>
          </w:p>
          <w:p w14:paraId="539605C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3D69A1F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está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luto</w:t>
            </w:r>
            <w:proofErr w:type="spellEnd"/>
          </w:p>
          <w:p w14:paraId="1876D99F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2287634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está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luto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Berimbau </w:t>
            </w:r>
            <w:proofErr w:type="spellStart"/>
            <w:r>
              <w:rPr>
                <w:color w:val="000000"/>
                <w:sz w:val="22"/>
                <w:szCs w:val="15"/>
              </w:rPr>
              <w:t>entristeceu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Atabaque </w:t>
            </w:r>
            <w:proofErr w:type="spellStart"/>
            <w:r>
              <w:rPr>
                <w:color w:val="000000"/>
                <w:sz w:val="22"/>
                <w:szCs w:val="15"/>
              </w:rPr>
              <w:t>ficou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O Capoeira </w:t>
            </w:r>
            <w:proofErr w:type="spellStart"/>
            <w:r>
              <w:rPr>
                <w:color w:val="000000"/>
                <w:sz w:val="22"/>
                <w:szCs w:val="15"/>
              </w:rPr>
              <w:t>morreu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Meia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Lua </w:t>
            </w:r>
            <w:proofErr w:type="spellStart"/>
            <w:r>
              <w:rPr>
                <w:color w:val="000000"/>
                <w:sz w:val="22"/>
                <w:szCs w:val="15"/>
              </w:rPr>
              <w:t>hoje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r>
              <w:rPr>
                <w:color w:val="000000"/>
                <w:sz w:val="22"/>
                <w:szCs w:val="15"/>
              </w:rPr>
              <w:br/>
              <w:t xml:space="preserve">Lua </w:t>
            </w:r>
            <w:proofErr w:type="spellStart"/>
            <w:r>
              <w:rPr>
                <w:color w:val="000000"/>
                <w:sz w:val="22"/>
                <w:szCs w:val="15"/>
              </w:rPr>
              <w:t>inteira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 alma do Capoeira </w:t>
            </w:r>
            <w:r>
              <w:rPr>
                <w:color w:val="000000"/>
                <w:sz w:val="22"/>
                <w:szCs w:val="15"/>
              </w:rPr>
              <w:br/>
              <w:t xml:space="preserve">Que </w:t>
            </w:r>
            <w:proofErr w:type="spellStart"/>
            <w:r>
              <w:rPr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céu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chegar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Jogando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jogo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vida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perdeu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Mas </w:t>
            </w:r>
            <w:proofErr w:type="spellStart"/>
            <w:r>
              <w:rPr>
                <w:color w:val="000000"/>
                <w:sz w:val="22"/>
                <w:szCs w:val="15"/>
              </w:rPr>
              <w:t>nesse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jogo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morte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venceu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Levou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berimbau </w:t>
            </w:r>
            <w:proofErr w:type="spellStart"/>
            <w:r>
              <w:rPr>
                <w:color w:val="000000"/>
                <w:sz w:val="22"/>
                <w:szCs w:val="15"/>
              </w:rPr>
              <w:t>sagrado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Da terra </w:t>
            </w:r>
            <w:proofErr w:type="spellStart"/>
            <w:r>
              <w:rPr>
                <w:color w:val="000000"/>
                <w:sz w:val="22"/>
                <w:szCs w:val="15"/>
              </w:rPr>
              <w:t>como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troféu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Para </w:t>
            </w:r>
            <w:proofErr w:type="spellStart"/>
            <w:r>
              <w:rPr>
                <w:color w:val="000000"/>
                <w:sz w:val="22"/>
                <w:szCs w:val="15"/>
              </w:rPr>
              <w:t>dar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toque de </w:t>
            </w:r>
            <w:proofErr w:type="spellStart"/>
            <w:r>
              <w:rPr>
                <w:color w:val="000000"/>
                <w:sz w:val="22"/>
                <w:szCs w:val="15"/>
              </w:rPr>
              <w:t>chegada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Na hora de </w:t>
            </w:r>
            <w:proofErr w:type="spellStart"/>
            <w:r>
              <w:rPr>
                <w:color w:val="000000"/>
                <w:sz w:val="22"/>
                <w:szCs w:val="15"/>
              </w:rPr>
              <w:t>entrar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céu</w:t>
            </w:r>
            <w:proofErr w:type="spellEnd"/>
          </w:p>
          <w:p w14:paraId="3EF895A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192E37D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  <w:t xml:space="preserve">Era meu mano 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 a terra </w:t>
            </w:r>
            <w:proofErr w:type="spellStart"/>
            <w:r>
              <w:rPr>
                <w:color w:val="000000"/>
                <w:sz w:val="22"/>
                <w:szCs w:val="15"/>
              </w:rPr>
              <w:t>molhada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mais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vi </w:t>
            </w:r>
            <w:proofErr w:type="spellStart"/>
            <w:r>
              <w:rPr>
                <w:color w:val="000000"/>
                <w:sz w:val="22"/>
                <w:szCs w:val="15"/>
              </w:rPr>
              <w:t>quando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chuveu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Quando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dois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andava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junto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sei se Deus </w:t>
            </w:r>
            <w:proofErr w:type="spellStart"/>
            <w:r>
              <w:rPr>
                <w:color w:val="000000"/>
                <w:sz w:val="22"/>
                <w:szCs w:val="15"/>
              </w:rPr>
              <w:t>consente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cova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dois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defuntos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era meu mano </w:t>
            </w:r>
            <w:r>
              <w:rPr>
                <w:color w:val="000000"/>
                <w:sz w:val="22"/>
                <w:szCs w:val="15"/>
              </w:rPr>
              <w:br/>
              <w:t xml:space="preserve">Era meu mano era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pegamos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luta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ele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venceu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Camaradinha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fazer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que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vai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fazer</w:t>
            </w:r>
            <w:proofErr w:type="spellEnd"/>
          </w:p>
          <w:p w14:paraId="5B2E23D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14223C3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Corpo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Fechado</w:t>
            </w:r>
            <w:proofErr w:type="spellEnd"/>
          </w:p>
          <w:p w14:paraId="006BB6B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3F4C28B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15"/>
              </w:rPr>
              <w:t>tenho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15"/>
              </w:rPr>
              <w:t>corpo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fechado</w:t>
            </w:r>
            <w:proofErr w:type="spellEnd"/>
          </w:p>
          <w:p w14:paraId="67C3102E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Por </w:t>
            </w:r>
            <w:proofErr w:type="spellStart"/>
            <w:r>
              <w:rPr>
                <w:color w:val="000000"/>
                <w:sz w:val="22"/>
                <w:szCs w:val="15"/>
              </w:rPr>
              <w:t>olho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morro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4150AB3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15"/>
              </w:rPr>
              <w:t>tenho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meu protector</w:t>
            </w:r>
          </w:p>
          <w:p w14:paraId="4EC6775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Me </w:t>
            </w:r>
            <w:proofErr w:type="spellStart"/>
            <w:r>
              <w:rPr>
                <w:color w:val="000000"/>
                <w:sz w:val="22"/>
                <w:szCs w:val="15"/>
              </w:rPr>
              <w:t>pegar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fácil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2EDDFEB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Contra </w:t>
            </w:r>
            <w:proofErr w:type="spellStart"/>
            <w:r>
              <w:rPr>
                <w:color w:val="000000"/>
                <w:sz w:val="22"/>
                <w:szCs w:val="15"/>
              </w:rPr>
              <w:t>faca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ticum</w:t>
            </w:r>
            <w:proofErr w:type="spellEnd"/>
          </w:p>
          <w:p w14:paraId="15812A0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Aprendi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uma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oração</w:t>
            </w:r>
            <w:proofErr w:type="spellEnd"/>
          </w:p>
          <w:p w14:paraId="1735A12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lastRenderedPageBreak/>
              <w:t>Sapatao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 presa </w:t>
            </w:r>
            <w:proofErr w:type="spellStart"/>
            <w:r>
              <w:rPr>
                <w:color w:val="000000"/>
                <w:sz w:val="22"/>
                <w:szCs w:val="15"/>
              </w:rPr>
              <w:t>dentro</w:t>
            </w:r>
            <w:proofErr w:type="spellEnd"/>
          </w:p>
          <w:p w14:paraId="7F7392B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 me </w:t>
            </w:r>
            <w:proofErr w:type="spellStart"/>
            <w:r>
              <w:rPr>
                <w:color w:val="000000"/>
                <w:sz w:val="22"/>
                <w:szCs w:val="15"/>
              </w:rPr>
              <w:t>pé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bota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0FCFFF2D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uso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roupa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15"/>
              </w:rPr>
              <w:t>otros</w:t>
            </w:r>
            <w:proofErr w:type="spellEnd"/>
          </w:p>
          <w:p w14:paraId="397D178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Nem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empresto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o meu </w:t>
            </w:r>
            <w:proofErr w:type="spellStart"/>
            <w:r>
              <w:rPr>
                <w:color w:val="000000"/>
                <w:sz w:val="22"/>
                <w:szCs w:val="15"/>
              </w:rPr>
              <w:t>dobrão</w:t>
            </w:r>
            <w:proofErr w:type="spellEnd"/>
          </w:p>
          <w:p w14:paraId="0EFC2FA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como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comida </w:t>
            </w:r>
            <w:proofErr w:type="spellStart"/>
            <w:r>
              <w:rPr>
                <w:color w:val="000000"/>
                <w:sz w:val="22"/>
                <w:szCs w:val="15"/>
              </w:rPr>
              <w:t>alheia</w:t>
            </w:r>
            <w:proofErr w:type="spellEnd"/>
          </w:p>
          <w:p w14:paraId="7BBD919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Roupa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vendo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</w:p>
          <w:p w14:paraId="3287C30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Dia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15"/>
              </w:rPr>
              <w:t>roda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bebo</w:t>
            </w:r>
            <w:proofErr w:type="spellEnd"/>
          </w:p>
          <w:p w14:paraId="1D517D3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Em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mulher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ponho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15"/>
              </w:rPr>
              <w:t>mão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15"/>
              </w:rPr>
              <w:t>câmara</w:t>
            </w:r>
            <w:proofErr w:type="spellEnd"/>
          </w:p>
          <w:p w14:paraId="5A3E98FA" w14:textId="77777777" w:rsidR="00B064A0" w:rsidRDefault="00B064A0">
            <w:pPr>
              <w:rPr>
                <w:color w:val="000000"/>
                <w:sz w:val="22"/>
                <w:szCs w:val="15"/>
              </w:rPr>
            </w:pPr>
          </w:p>
          <w:p w14:paraId="2E7F866A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Iê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vou</w:t>
            </w:r>
            <w:proofErr w:type="spellEnd"/>
            <w:r w:rsidRPr="00B064A0">
              <w:rPr>
                <w:sz w:val="24"/>
                <w:szCs w:val="24"/>
              </w:rPr>
              <w:t xml:space="preserve"> me</w:t>
            </w:r>
          </w:p>
          <w:p w14:paraId="6D5450F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embora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praBahia</w:t>
            </w:r>
            <w:proofErr w:type="spellEnd"/>
          </w:p>
          <w:p w14:paraId="56B235D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Vou me </w:t>
            </w:r>
            <w:proofErr w:type="spellStart"/>
            <w:r w:rsidRPr="00B064A0">
              <w:rPr>
                <w:sz w:val="24"/>
                <w:szCs w:val="24"/>
              </w:rPr>
              <w:t>embora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pra</w:t>
            </w:r>
            <w:proofErr w:type="spellEnd"/>
            <w:r w:rsidRPr="00B064A0">
              <w:rPr>
                <w:sz w:val="24"/>
                <w:szCs w:val="24"/>
              </w:rPr>
              <w:t xml:space="preserve"> Bahia</w:t>
            </w:r>
          </w:p>
          <w:p w14:paraId="0DC888E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Vou </w:t>
            </w:r>
            <w:proofErr w:type="spellStart"/>
            <w:r w:rsidRPr="00B064A0">
              <w:rPr>
                <w:sz w:val="24"/>
                <w:szCs w:val="24"/>
              </w:rPr>
              <w:t>ver</w:t>
            </w:r>
            <w:proofErr w:type="spellEnd"/>
            <w:r w:rsidRPr="00B064A0">
              <w:rPr>
                <w:sz w:val="24"/>
                <w:szCs w:val="24"/>
              </w:rPr>
              <w:t xml:space="preserve"> se </w:t>
            </w:r>
            <w:proofErr w:type="spellStart"/>
            <w:r w:rsidRPr="00B064A0">
              <w:rPr>
                <w:sz w:val="24"/>
                <w:szCs w:val="24"/>
              </w:rPr>
              <w:t>dinheiro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corre</w:t>
            </w:r>
            <w:proofErr w:type="spellEnd"/>
          </w:p>
          <w:p w14:paraId="6138827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Se </w:t>
            </w:r>
            <w:proofErr w:type="spellStart"/>
            <w:r w:rsidRPr="00B064A0">
              <w:rPr>
                <w:sz w:val="24"/>
                <w:szCs w:val="24"/>
              </w:rPr>
              <w:t>dinheiro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não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correr</w:t>
            </w:r>
            <w:proofErr w:type="spellEnd"/>
          </w:p>
          <w:p w14:paraId="4FF22829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Oi de </w:t>
            </w:r>
            <w:proofErr w:type="spellStart"/>
            <w:r w:rsidRPr="00B064A0">
              <w:rPr>
                <w:sz w:val="24"/>
                <w:szCs w:val="24"/>
              </w:rPr>
              <w:t>fome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ninguém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não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morre</w:t>
            </w:r>
            <w:proofErr w:type="spellEnd"/>
          </w:p>
          <w:p w14:paraId="17FB7C5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Eu </w:t>
            </w:r>
            <w:proofErr w:type="spellStart"/>
            <w:r w:rsidRPr="00B064A0">
              <w:rPr>
                <w:sz w:val="24"/>
                <w:szCs w:val="24"/>
              </w:rPr>
              <w:t>nasci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naquela</w:t>
            </w:r>
            <w:proofErr w:type="spellEnd"/>
            <w:r w:rsidRPr="00B064A0">
              <w:rPr>
                <w:sz w:val="24"/>
                <w:szCs w:val="24"/>
              </w:rPr>
              <w:t xml:space="preserve"> terra</w:t>
            </w:r>
          </w:p>
          <w:p w14:paraId="25DD1DF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Naquela</w:t>
            </w:r>
            <w:proofErr w:type="spellEnd"/>
            <w:r w:rsidRPr="00B064A0">
              <w:rPr>
                <w:sz w:val="24"/>
                <w:szCs w:val="24"/>
              </w:rPr>
              <w:t xml:space="preserve"> terra </w:t>
            </w:r>
            <w:proofErr w:type="spellStart"/>
            <w:r w:rsidRPr="00B064A0">
              <w:rPr>
                <w:sz w:val="24"/>
                <w:szCs w:val="24"/>
              </w:rPr>
              <w:t>eu</w:t>
            </w:r>
            <w:proofErr w:type="spellEnd"/>
            <w:r w:rsidRPr="00B064A0">
              <w:rPr>
                <w:sz w:val="24"/>
                <w:szCs w:val="24"/>
              </w:rPr>
              <w:t xml:space="preserve"> me </w:t>
            </w:r>
            <w:proofErr w:type="spellStart"/>
            <w:r w:rsidRPr="00B064A0">
              <w:rPr>
                <w:sz w:val="24"/>
                <w:szCs w:val="24"/>
              </w:rPr>
              <w:t>criei</w:t>
            </w:r>
            <w:proofErr w:type="spellEnd"/>
          </w:p>
          <w:p w14:paraId="2ED2A3AF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Oi que terra </w:t>
            </w:r>
            <w:proofErr w:type="spellStart"/>
            <w:r w:rsidRPr="00B064A0">
              <w:rPr>
                <w:sz w:val="24"/>
                <w:szCs w:val="24"/>
              </w:rPr>
              <w:t>hospitaleira</w:t>
            </w:r>
            <w:proofErr w:type="spellEnd"/>
          </w:p>
          <w:p w14:paraId="61DE3116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Nessa terra </w:t>
            </w:r>
            <w:proofErr w:type="spellStart"/>
            <w:r w:rsidRPr="00B064A0">
              <w:rPr>
                <w:sz w:val="24"/>
                <w:szCs w:val="24"/>
              </w:rPr>
              <w:t>eu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morrerei</w:t>
            </w:r>
            <w:proofErr w:type="spellEnd"/>
          </w:p>
          <w:p w14:paraId="240E01E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Minha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mãe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tá</w:t>
            </w:r>
            <w:proofErr w:type="spellEnd"/>
            <w:r w:rsidRPr="00B064A0">
              <w:rPr>
                <w:sz w:val="24"/>
                <w:szCs w:val="24"/>
              </w:rPr>
              <w:t xml:space="preserve"> me </w:t>
            </w:r>
            <w:proofErr w:type="spellStart"/>
            <w:r w:rsidRPr="00B064A0">
              <w:rPr>
                <w:sz w:val="24"/>
                <w:szCs w:val="24"/>
              </w:rPr>
              <w:t>chamando</w:t>
            </w:r>
            <w:proofErr w:type="spellEnd"/>
          </w:p>
          <w:p w14:paraId="486B6D0E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Ó, que </w:t>
            </w:r>
            <w:proofErr w:type="spellStart"/>
            <w:r w:rsidRPr="00B064A0">
              <w:rPr>
                <w:sz w:val="24"/>
                <w:szCs w:val="24"/>
              </w:rPr>
              <w:t>vida</w:t>
            </w:r>
            <w:proofErr w:type="spellEnd"/>
            <w:r w:rsidRPr="00B064A0">
              <w:rPr>
                <w:sz w:val="24"/>
                <w:szCs w:val="24"/>
              </w:rPr>
              <w:t xml:space="preserve"> de </w:t>
            </w:r>
            <w:proofErr w:type="spellStart"/>
            <w:r w:rsidRPr="00B064A0">
              <w:rPr>
                <w:sz w:val="24"/>
                <w:szCs w:val="24"/>
              </w:rPr>
              <w:t>mulher</w:t>
            </w:r>
            <w:proofErr w:type="spellEnd"/>
          </w:p>
          <w:p w14:paraId="5C439B22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Quem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toca</w:t>
            </w:r>
            <w:proofErr w:type="spellEnd"/>
            <w:r w:rsidRPr="00B064A0">
              <w:rPr>
                <w:sz w:val="24"/>
                <w:szCs w:val="24"/>
              </w:rPr>
              <w:t xml:space="preserve"> pandeiro é </w:t>
            </w:r>
            <w:proofErr w:type="spellStart"/>
            <w:r w:rsidRPr="00B064A0">
              <w:rPr>
                <w:sz w:val="24"/>
                <w:szCs w:val="24"/>
              </w:rPr>
              <w:t>homem</w:t>
            </w:r>
            <w:proofErr w:type="spellEnd"/>
          </w:p>
          <w:p w14:paraId="28A35A85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Quem</w:t>
            </w:r>
            <w:proofErr w:type="spellEnd"/>
            <w:r w:rsidRPr="00B064A0">
              <w:rPr>
                <w:sz w:val="24"/>
                <w:szCs w:val="24"/>
              </w:rPr>
              <w:t xml:space="preserve"> bate </w:t>
            </w:r>
            <w:proofErr w:type="spellStart"/>
            <w:r w:rsidRPr="00B064A0">
              <w:rPr>
                <w:sz w:val="24"/>
                <w:szCs w:val="24"/>
              </w:rPr>
              <w:t>palma</w:t>
            </w:r>
            <w:proofErr w:type="spellEnd"/>
            <w:r w:rsidRPr="00B064A0">
              <w:rPr>
                <w:sz w:val="24"/>
                <w:szCs w:val="24"/>
              </w:rPr>
              <w:t xml:space="preserve"> é </w:t>
            </w:r>
            <w:proofErr w:type="spellStart"/>
            <w:r w:rsidRPr="00B064A0">
              <w:rPr>
                <w:sz w:val="24"/>
                <w:szCs w:val="24"/>
              </w:rPr>
              <w:t>mulher</w:t>
            </w:r>
            <w:proofErr w:type="spellEnd"/>
          </w:p>
          <w:p w14:paraId="1DD45AC3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Lá</w:t>
            </w:r>
            <w:proofErr w:type="spellEnd"/>
            <w:r w:rsidRPr="00B064A0">
              <w:rPr>
                <w:sz w:val="24"/>
                <w:szCs w:val="24"/>
              </w:rPr>
              <w:t xml:space="preserve"> no </w:t>
            </w:r>
            <w:proofErr w:type="spellStart"/>
            <w:r w:rsidRPr="00B064A0">
              <w:rPr>
                <w:sz w:val="24"/>
                <w:szCs w:val="24"/>
              </w:rPr>
              <w:t>céu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tem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três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estrelas</w:t>
            </w:r>
            <w:proofErr w:type="spellEnd"/>
          </w:p>
          <w:p w14:paraId="76AAB863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064A0">
              <w:rPr>
                <w:sz w:val="24"/>
                <w:szCs w:val="24"/>
              </w:rPr>
              <w:t>Todas</w:t>
            </w:r>
            <w:proofErr w:type="spellEnd"/>
            <w:r w:rsidRPr="00B064A0">
              <w:rPr>
                <w:sz w:val="24"/>
                <w:szCs w:val="24"/>
              </w:rPr>
              <w:t xml:space="preserve"> as </w:t>
            </w:r>
            <w:proofErr w:type="spellStart"/>
            <w:r w:rsidRPr="00B064A0">
              <w:rPr>
                <w:sz w:val="24"/>
                <w:szCs w:val="24"/>
              </w:rPr>
              <w:t>três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em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carreirinha</w:t>
            </w:r>
            <w:proofErr w:type="spellEnd"/>
          </w:p>
          <w:p w14:paraId="0E70AE18" w14:textId="77777777" w:rsidR="00B064A0" w:rsidRPr="00B064A0" w:rsidRDefault="00B064A0" w:rsidP="00B064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64A0">
              <w:rPr>
                <w:sz w:val="24"/>
                <w:szCs w:val="24"/>
              </w:rPr>
              <w:t xml:space="preserve">Uma é </w:t>
            </w:r>
            <w:proofErr w:type="spellStart"/>
            <w:r w:rsidRPr="00B064A0">
              <w:rPr>
                <w:sz w:val="24"/>
                <w:szCs w:val="24"/>
              </w:rPr>
              <w:t>minha</w:t>
            </w:r>
            <w:proofErr w:type="spellEnd"/>
            <w:r w:rsidRPr="00B064A0">
              <w:rPr>
                <w:sz w:val="24"/>
                <w:szCs w:val="24"/>
              </w:rPr>
              <w:t xml:space="preserve">, </w:t>
            </w:r>
            <w:proofErr w:type="gramStart"/>
            <w:r w:rsidRPr="00B064A0">
              <w:rPr>
                <w:sz w:val="24"/>
                <w:szCs w:val="24"/>
              </w:rPr>
              <w:t>a</w:t>
            </w:r>
            <w:proofErr w:type="gram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outra</w:t>
            </w:r>
            <w:proofErr w:type="spellEnd"/>
            <w:r w:rsidRPr="00B064A0">
              <w:rPr>
                <w:sz w:val="24"/>
                <w:szCs w:val="24"/>
              </w:rPr>
              <w:t xml:space="preserve"> é </w:t>
            </w:r>
            <w:proofErr w:type="spellStart"/>
            <w:r w:rsidRPr="00B064A0">
              <w:rPr>
                <w:sz w:val="24"/>
                <w:szCs w:val="24"/>
              </w:rPr>
              <w:t>sua</w:t>
            </w:r>
            <w:proofErr w:type="spellEnd"/>
          </w:p>
          <w:p w14:paraId="13D39993" w14:textId="77777777" w:rsidR="00B064A0" w:rsidRDefault="00B064A0" w:rsidP="00B064A0">
            <w:pPr>
              <w:rPr>
                <w:sz w:val="22"/>
                <w:szCs w:val="22"/>
              </w:rPr>
            </w:pPr>
            <w:proofErr w:type="spellStart"/>
            <w:r w:rsidRPr="00B064A0">
              <w:rPr>
                <w:sz w:val="24"/>
                <w:szCs w:val="24"/>
              </w:rPr>
              <w:t>Outra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vai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ficar</w:t>
            </w:r>
            <w:proofErr w:type="spellEnd"/>
            <w:r w:rsidRPr="00B064A0">
              <w:rPr>
                <w:sz w:val="24"/>
                <w:szCs w:val="24"/>
              </w:rPr>
              <w:t xml:space="preserve"> </w:t>
            </w:r>
            <w:proofErr w:type="spellStart"/>
            <w:r w:rsidRPr="00B064A0">
              <w:rPr>
                <w:sz w:val="24"/>
                <w:szCs w:val="24"/>
              </w:rPr>
              <w:t>sozinha</w:t>
            </w:r>
            <w:proofErr w:type="spellEnd"/>
          </w:p>
        </w:tc>
        <w:tc>
          <w:tcPr>
            <w:tcW w:w="5490" w:type="dxa"/>
          </w:tcPr>
          <w:p w14:paraId="37B761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GOD GAVE CAPOEIRA TO THE PEOPLE</w:t>
            </w:r>
          </w:p>
          <w:p w14:paraId="1123BE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3D95D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faith in God is great, </w:t>
            </w:r>
          </w:p>
          <w:p w14:paraId="0CAA32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faith in God is great, </w:t>
            </w:r>
          </w:p>
          <w:p w14:paraId="7865C01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great as the universe</w:t>
            </w:r>
          </w:p>
          <w:p w14:paraId="72878F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circle of Capoeira</w:t>
            </w:r>
          </w:p>
          <w:p w14:paraId="559209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ask God to protect me</w:t>
            </w:r>
          </w:p>
          <w:p w14:paraId="5E86C6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berimbau string</w:t>
            </w:r>
          </w:p>
          <w:p w14:paraId="738315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tell you my name</w:t>
            </w:r>
          </w:p>
          <w:p w14:paraId="06D05B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name is the past</w:t>
            </w:r>
          </w:p>
          <w:p w14:paraId="024D7D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 the future present</w:t>
            </w:r>
          </w:p>
          <w:p w14:paraId="71C961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God in heaven</w:t>
            </w:r>
          </w:p>
          <w:p w14:paraId="55B11F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gave us capoeira</w:t>
            </w:r>
          </w:p>
          <w:p w14:paraId="072156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FAA37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BERIMBAU OF GOLD</w:t>
            </w:r>
          </w:p>
          <w:p w14:paraId="3E5D23B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62FA1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3C5A82A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7521BF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2408163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549386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is a </w:t>
            </w:r>
            <w:proofErr w:type="spellStart"/>
            <w:r>
              <w:rPr>
                <w:bCs/>
                <w:sz w:val="22"/>
                <w:szCs w:val="22"/>
              </w:rPr>
              <w:t>gunga</w:t>
            </w:r>
            <w:proofErr w:type="spellEnd"/>
            <w:r>
              <w:rPr>
                <w:bCs/>
                <w:sz w:val="22"/>
                <w:szCs w:val="22"/>
              </w:rPr>
              <w:t xml:space="preserve"> with a good voice that pleases one to play. </w:t>
            </w:r>
          </w:p>
          <w:p w14:paraId="4506EF3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left it with </w:t>
            </w:r>
            <w:proofErr w:type="spellStart"/>
            <w:r>
              <w:rPr>
                <w:bCs/>
                <w:sz w:val="22"/>
                <w:szCs w:val="22"/>
              </w:rPr>
              <w:t>Menininha</w:t>
            </w:r>
            <w:proofErr w:type="spellEnd"/>
            <w:r>
              <w:rPr>
                <w:bCs/>
                <w:sz w:val="22"/>
                <w:szCs w:val="22"/>
              </w:rPr>
              <w:t xml:space="preserve"> for her to bless. </w:t>
            </w:r>
          </w:p>
          <w:p w14:paraId="3613D23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Tomorow</w:t>
            </w:r>
            <w:proofErr w:type="spellEnd"/>
            <w:r>
              <w:rPr>
                <w:bCs/>
                <w:sz w:val="22"/>
                <w:szCs w:val="22"/>
              </w:rPr>
              <w:t xml:space="preserve"> at 7 am I will go back to Bahia. </w:t>
            </w:r>
          </w:p>
          <w:p w14:paraId="317576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going to pick up my berimbau that I left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24B49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D541F3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3F3D91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F4EF1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Mother, I left my berimbau of gold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4A85DC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C64AC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left my land because it was my destiny to travel</w:t>
            </w:r>
          </w:p>
          <w:p w14:paraId="0D3263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Traveling around the world teaching Capoeira</w:t>
            </w:r>
          </w:p>
          <w:p w14:paraId="610EF78F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Tomorow</w:t>
            </w:r>
            <w:proofErr w:type="spellEnd"/>
            <w:r>
              <w:rPr>
                <w:bCs/>
                <w:sz w:val="22"/>
                <w:szCs w:val="22"/>
              </w:rPr>
              <w:t xml:space="preserve"> at 7 am I will go back to Bahia. </w:t>
            </w:r>
          </w:p>
          <w:p w14:paraId="163C233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going to pick up my berimbau that I left in </w:t>
            </w:r>
            <w:proofErr w:type="spellStart"/>
            <w:r>
              <w:rPr>
                <w:bCs/>
                <w:sz w:val="22"/>
                <w:szCs w:val="22"/>
              </w:rPr>
              <w:t>Gantois</w:t>
            </w:r>
            <w:proofErr w:type="spellEnd"/>
          </w:p>
          <w:p w14:paraId="1C20790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4D0FA2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018C15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</w:t>
            </w:r>
          </w:p>
          <w:p w14:paraId="50BE226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93A0C8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</w:t>
            </w:r>
          </w:p>
          <w:p w14:paraId="32FE7E7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Greater is God, Smaller am I</w:t>
            </w:r>
          </w:p>
          <w:p w14:paraId="684762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that I have, God has given to me</w:t>
            </w:r>
          </w:p>
          <w:p w14:paraId="158CEC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that I have, God has given to me</w:t>
            </w:r>
          </w:p>
          <w:p w14:paraId="5A4780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Capoeira, great is He, small am I</w:t>
            </w:r>
          </w:p>
          <w:p w14:paraId="0408D6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219F3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ABC’S OF BERIMBAU</w:t>
            </w:r>
          </w:p>
          <w:p w14:paraId="18AE7A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A3FF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learning the ABC’s</w:t>
            </w:r>
          </w:p>
          <w:p w14:paraId="46958E9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ABC’s of the berimbau</w:t>
            </w:r>
          </w:p>
          <w:p w14:paraId="728BBD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The </w:t>
            </w:r>
            <w:proofErr w:type="spellStart"/>
            <w:r>
              <w:rPr>
                <w:color w:val="000000"/>
                <w:sz w:val="22"/>
                <w:szCs w:val="22"/>
              </w:rPr>
              <w:t>cabaca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the caxixi, old friend</w:t>
            </w:r>
          </w:p>
          <w:p w14:paraId="75E15E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piece of wood</w:t>
            </w:r>
          </w:p>
          <w:p w14:paraId="61F974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coin and the wire, old friend</w:t>
            </w:r>
          </w:p>
          <w:p w14:paraId="3A02BC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is the berimbau</w:t>
            </w:r>
          </w:p>
          <w:p w14:paraId="160A61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is an instrument</w:t>
            </w:r>
          </w:p>
          <w:p w14:paraId="275980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Played on a single string</w:t>
            </w:r>
          </w:p>
          <w:p w14:paraId="2FA39C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play São Bento Grande, old friend</w:t>
            </w:r>
          </w:p>
          <w:p w14:paraId="32AC01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Angola in d major</w:t>
            </w:r>
          </w:p>
          <w:p w14:paraId="0BAF71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Now I believe, old friend</w:t>
            </w:r>
          </w:p>
          <w:p w14:paraId="6496E3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is the greatest</w:t>
            </w:r>
          </w:p>
          <w:p w14:paraId="0B908F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3DE5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33FF1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GOOD NIGHT GOOD PEOPLE</w:t>
            </w:r>
          </w:p>
          <w:p w14:paraId="072736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55CB9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Good evening, my good people</w:t>
            </w:r>
            <w:r>
              <w:rPr>
                <w:bCs/>
                <w:sz w:val="22"/>
                <w:szCs w:val="22"/>
              </w:rPr>
              <w:br/>
              <w:t>Good evening, my good people</w:t>
            </w:r>
          </w:p>
          <w:p w14:paraId="246F392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want to salute all of you because</w:t>
            </w:r>
            <w:r>
              <w:rPr>
                <w:bCs/>
                <w:sz w:val="22"/>
                <w:szCs w:val="22"/>
              </w:rPr>
              <w:br/>
              <w:t xml:space="preserve">today is a celebration day </w:t>
            </w:r>
          </w:p>
          <w:p w14:paraId="59EFEE2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ask for your blessing,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Oxalá</w:t>
            </w:r>
            <w:proofErr w:type="spellEnd"/>
            <w:r>
              <w:rPr>
                <w:bCs/>
                <w:sz w:val="22"/>
                <w:szCs w:val="22"/>
              </w:rPr>
              <w:t>!</w:t>
            </w:r>
            <w:r>
              <w:rPr>
                <w:bCs/>
                <w:sz w:val="22"/>
                <w:szCs w:val="22"/>
              </w:rPr>
              <w:br/>
              <w:t xml:space="preserve">I’m a </w:t>
            </w:r>
            <w:proofErr w:type="spellStart"/>
            <w:r>
              <w:rPr>
                <w:bCs/>
                <w:sz w:val="22"/>
                <w:szCs w:val="22"/>
              </w:rPr>
              <w:t>capoeirista</w:t>
            </w:r>
            <w:proofErr w:type="spellEnd"/>
            <w:r>
              <w:rPr>
                <w:bCs/>
                <w:sz w:val="22"/>
                <w:szCs w:val="22"/>
              </w:rPr>
              <w:t xml:space="preserve"> and </w:t>
            </w:r>
          </w:p>
          <w:p w14:paraId="648FFA0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asking permission to sing </w:t>
            </w:r>
          </w:p>
          <w:p w14:paraId="0276B5C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want to sing to my </w:t>
            </w:r>
            <w:proofErr w:type="spellStart"/>
            <w:r>
              <w:rPr>
                <w:bCs/>
                <w:sz w:val="22"/>
                <w:szCs w:val="22"/>
              </w:rPr>
              <w:t>mestre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14:paraId="1F29779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who taught me how to play </w:t>
            </w:r>
            <w:r>
              <w:rPr>
                <w:bCs/>
                <w:sz w:val="22"/>
                <w:szCs w:val="22"/>
              </w:rPr>
              <w:br/>
              <w:t xml:space="preserve">I’m thankful to Mestre </w:t>
            </w:r>
            <w:proofErr w:type="spellStart"/>
            <w:r>
              <w:rPr>
                <w:bCs/>
                <w:sz w:val="22"/>
                <w:szCs w:val="22"/>
              </w:rPr>
              <w:t>Bimba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14DD372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 whatever I know about this playful game,</w:t>
            </w:r>
            <w:r>
              <w:rPr>
                <w:bCs/>
                <w:sz w:val="22"/>
                <w:szCs w:val="22"/>
              </w:rPr>
              <w:br/>
              <w:t xml:space="preserve">about this fight full of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mandinga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</w:p>
          <w:p w14:paraId="059950C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this art of true worth.</w:t>
            </w:r>
            <w:r>
              <w:rPr>
                <w:bCs/>
                <w:sz w:val="22"/>
                <w:szCs w:val="22"/>
              </w:rPr>
              <w:br/>
              <w:t xml:space="preserve">that he taught me with a smile on the face, </w:t>
            </w:r>
          </w:p>
          <w:p w14:paraId="65BC769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with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axé</w:t>
            </w:r>
            <w:proofErr w:type="spellEnd"/>
            <w:r>
              <w:rPr>
                <w:bCs/>
                <w:sz w:val="22"/>
                <w:szCs w:val="22"/>
              </w:rPr>
              <w:t xml:space="preserve"> and great love. </w:t>
            </w:r>
          </w:p>
          <w:p w14:paraId="0A1EAE0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taught me how to go around the world </w:t>
            </w:r>
          </w:p>
          <w:p w14:paraId="5607830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how to give capoeira its worth.</w:t>
            </w:r>
            <w:r>
              <w:rPr>
                <w:bCs/>
                <w:sz w:val="22"/>
                <w:szCs w:val="22"/>
              </w:rPr>
              <w:br/>
              <w:t xml:space="preserve">Each one has his or her own path, </w:t>
            </w:r>
          </w:p>
          <w:p w14:paraId="793ABC1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idea and opinion</w:t>
            </w:r>
            <w:r>
              <w:rPr>
                <w:bCs/>
                <w:sz w:val="22"/>
                <w:szCs w:val="22"/>
              </w:rPr>
              <w:br/>
              <w:t xml:space="preserve">The life is a whirlpool, </w:t>
            </w:r>
          </w:p>
          <w:p w14:paraId="5D4EDE0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everybody spinning around</w:t>
            </w:r>
            <w:r>
              <w:rPr>
                <w:bCs/>
                <w:sz w:val="22"/>
                <w:szCs w:val="22"/>
              </w:rPr>
              <w:br/>
              <w:t xml:space="preserve">Spin wheel, spin world, </w:t>
            </w:r>
          </w:p>
          <w:p w14:paraId="35A88F6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 is spinning. Let’s go play, </w:t>
            </w:r>
          </w:p>
          <w:p w14:paraId="1E91581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my friend.</w:t>
            </w:r>
            <w:r>
              <w:rPr>
                <w:bCs/>
                <w:sz w:val="22"/>
                <w:szCs w:val="22"/>
              </w:rPr>
              <w:br/>
              <w:t>Long live my god</w:t>
            </w:r>
          </w:p>
          <w:p w14:paraId="48EDAB7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0D711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ORIXAS OF BAHIA</w:t>
            </w:r>
          </w:p>
          <w:p w14:paraId="35CBFF7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E1457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Xangô</w:t>
            </w:r>
            <w:proofErr w:type="spellEnd"/>
            <w:r>
              <w:rPr>
                <w:sz w:val="22"/>
                <w:szCs w:val="22"/>
              </w:rPr>
              <w:t xml:space="preserve"> king of </w:t>
            </w:r>
            <w:proofErr w:type="spellStart"/>
            <w:r>
              <w:rPr>
                <w:sz w:val="22"/>
                <w:szCs w:val="22"/>
              </w:rPr>
              <w:t>Oyó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D8063F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Exu</w:t>
            </w:r>
            <w:proofErr w:type="spellEnd"/>
            <w:r>
              <w:rPr>
                <w:sz w:val="22"/>
                <w:szCs w:val="22"/>
              </w:rPr>
              <w:t xml:space="preserve"> is the messenger.</w:t>
            </w:r>
          </w:p>
          <w:p w14:paraId="6188F47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Omolu</w:t>
            </w:r>
            <w:proofErr w:type="spellEnd"/>
            <w:r>
              <w:rPr>
                <w:sz w:val="22"/>
                <w:szCs w:val="22"/>
              </w:rPr>
              <w:t xml:space="preserve"> is Saint Benedict </w:t>
            </w:r>
          </w:p>
          <w:p w14:paraId="5E1685D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Oxóssi</w:t>
            </w:r>
            <w:proofErr w:type="spellEnd"/>
            <w:r>
              <w:rPr>
                <w:sz w:val="22"/>
                <w:szCs w:val="22"/>
              </w:rPr>
              <w:t xml:space="preserve"> the saint of war.</w:t>
            </w:r>
          </w:p>
          <w:p w14:paraId="21196D70" w14:textId="77777777" w:rsidR="000251C7" w:rsidRDefault="000251C7">
            <w:pPr>
              <w:rPr>
                <w:sz w:val="22"/>
                <w:szCs w:val="22"/>
              </w:rPr>
            </w:pPr>
          </w:p>
          <w:p w14:paraId="67881D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Iansã</w:t>
            </w:r>
            <w:proofErr w:type="spellEnd"/>
            <w:r>
              <w:rPr>
                <w:sz w:val="22"/>
                <w:szCs w:val="22"/>
              </w:rPr>
              <w:t xml:space="preserve"> of the storms.</w:t>
            </w:r>
          </w:p>
          <w:p w14:paraId="6BDFCF9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Janaína</w:t>
            </w:r>
            <w:proofErr w:type="spellEnd"/>
            <w:r>
              <w:rPr>
                <w:sz w:val="22"/>
                <w:szCs w:val="22"/>
              </w:rPr>
              <w:t xml:space="preserve"> queen of the sea.</w:t>
            </w:r>
          </w:p>
          <w:p w14:paraId="042B16B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Lady </w:t>
            </w:r>
            <w:proofErr w:type="spellStart"/>
            <w:r>
              <w:rPr>
                <w:sz w:val="22"/>
                <w:szCs w:val="22"/>
              </w:rPr>
              <w:t>Nanã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Iyabá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4133B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Mother of all the </w:t>
            </w:r>
            <w:proofErr w:type="spellStart"/>
            <w:r>
              <w:rPr>
                <w:sz w:val="22"/>
                <w:szCs w:val="22"/>
              </w:rPr>
              <w:t>Orixás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0EEDDF1" w14:textId="77777777" w:rsidR="000251C7" w:rsidRDefault="000251C7">
            <w:pPr>
              <w:rPr>
                <w:sz w:val="22"/>
                <w:szCs w:val="22"/>
              </w:rPr>
            </w:pPr>
          </w:p>
          <w:p w14:paraId="16C5678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Ogum</w:t>
            </w:r>
            <w:proofErr w:type="spellEnd"/>
            <w:r>
              <w:rPr>
                <w:sz w:val="22"/>
                <w:szCs w:val="22"/>
              </w:rPr>
              <w:t xml:space="preserve"> the God of the War.</w:t>
            </w:r>
          </w:p>
          <w:p w14:paraId="2E208A9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t xml:space="preserve"> the saint of faith.</w:t>
            </w:r>
          </w:p>
          <w:p w14:paraId="3170BA3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Olorum</w:t>
            </w:r>
            <w:proofErr w:type="spellEnd"/>
            <w:r>
              <w:rPr>
                <w:sz w:val="22"/>
                <w:szCs w:val="22"/>
              </w:rPr>
              <w:t xml:space="preserve"> the supreme king.</w:t>
            </w:r>
          </w:p>
          <w:p w14:paraId="4CA3914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god of candomblé.</w:t>
            </w:r>
          </w:p>
          <w:p w14:paraId="3A0993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5F46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BRASIL SAYS THAT IT HAS</w:t>
            </w:r>
          </w:p>
          <w:p w14:paraId="0E11A58C" w14:textId="77777777" w:rsidR="000251C7" w:rsidRDefault="000251C7">
            <w:pPr>
              <w:rPr>
                <w:sz w:val="22"/>
                <w:szCs w:val="22"/>
              </w:rPr>
            </w:pPr>
          </w:p>
          <w:p w14:paraId="5608AB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25ACE2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7481FB7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Japan said that it does not have </w:t>
            </w:r>
          </w:p>
          <w:p w14:paraId="3998E98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powerful squadron </w:t>
            </w:r>
          </w:p>
          <w:p w14:paraId="3A43F6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fight with the Germans </w:t>
            </w:r>
          </w:p>
          <w:p w14:paraId="5C517C4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in this War </w:t>
            </w:r>
          </w:p>
          <w:p w14:paraId="3D1990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fulfill my obligation.</w:t>
            </w:r>
          </w:p>
          <w:p w14:paraId="18DB90D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First to save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A50C05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then my brother</w:t>
            </w:r>
          </w:p>
          <w:p w14:paraId="46F02FA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to save Bahia</w:t>
            </w:r>
          </w:p>
          <w:p w14:paraId="07604C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then, the rest of the nation.</w:t>
            </w:r>
          </w:p>
          <w:p w14:paraId="1454F4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40A8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81A8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321CFB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Brazil said that it has </w:t>
            </w:r>
          </w:p>
          <w:p w14:paraId="1CE8FF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Japan said that it does not have </w:t>
            </w:r>
          </w:p>
          <w:p w14:paraId="319996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powerful squadron </w:t>
            </w:r>
          </w:p>
          <w:p w14:paraId="6C3E3ED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fight with the Germans </w:t>
            </w:r>
          </w:p>
          <w:p w14:paraId="2AFE40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tell you my name</w:t>
            </w:r>
          </w:p>
          <w:p w14:paraId="770A0D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military procession</w:t>
            </w:r>
          </w:p>
          <w:p w14:paraId="57A7B9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has already gone to war</w:t>
            </w:r>
          </w:p>
          <w:p w14:paraId="587CD6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mission is to go fight</w:t>
            </w:r>
          </w:p>
          <w:p w14:paraId="48344B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war is in the marina</w:t>
            </w:r>
          </w:p>
          <w:p w14:paraId="193546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army is on the campaign</w:t>
            </w:r>
          </w:p>
          <w:p w14:paraId="2BDF9D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firefighters put out the fires</w:t>
            </w:r>
          </w:p>
          <w:p w14:paraId="3CBA9B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the foreigners running away</w:t>
            </w:r>
          </w:p>
          <w:p w14:paraId="5DDC7C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AE73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86CB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BAHIA</w:t>
            </w:r>
          </w:p>
          <w:p w14:paraId="0F3671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6AB681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</w:t>
            </w:r>
          </w:p>
          <w:p w14:paraId="68C481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</w:t>
            </w:r>
          </w:p>
          <w:p w14:paraId="559CD1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already said that I am going.</w:t>
            </w:r>
          </w:p>
          <w:p w14:paraId="7C20C4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I am not wanted here</w:t>
            </w:r>
          </w:p>
          <w:p w14:paraId="102502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will go back to my land.</w:t>
            </w:r>
          </w:p>
          <w:p w14:paraId="76E74F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Bahia.</w:t>
            </w:r>
          </w:p>
          <w:p w14:paraId="22E958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going to see if money runs (free)</w:t>
            </w:r>
          </w:p>
          <w:p w14:paraId="6CF8C6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money not to run (free)</w:t>
            </w:r>
          </w:p>
          <w:p w14:paraId="1ED158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hunger nobody does not die</w:t>
            </w:r>
          </w:p>
          <w:p w14:paraId="603DFB33" w14:textId="77777777" w:rsidR="000251C7" w:rsidRDefault="000251C7">
            <w:pPr>
              <w:rPr>
                <w:sz w:val="22"/>
                <w:szCs w:val="22"/>
              </w:rPr>
            </w:pPr>
          </w:p>
          <w:p w14:paraId="44DAAA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BROTHERS</w:t>
            </w:r>
          </w:p>
          <w:p w14:paraId="13C3E620" w14:textId="77777777" w:rsidR="000251C7" w:rsidRDefault="000251C7">
            <w:pPr>
              <w:rPr>
                <w:sz w:val="22"/>
                <w:szCs w:val="22"/>
              </w:rPr>
            </w:pPr>
          </w:p>
          <w:p w14:paraId="5D601C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two brothers</w:t>
            </w:r>
          </w:p>
          <w:p w14:paraId="4B2536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are named Joao</w:t>
            </w:r>
          </w:p>
          <w:p w14:paraId="6D9A2C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is called Cobra Mansa</w:t>
            </w:r>
          </w:p>
          <w:p w14:paraId="4EA2C5D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other </w:t>
            </w:r>
            <w:proofErr w:type="spellStart"/>
            <w:r>
              <w:rPr>
                <w:sz w:val="22"/>
                <w:szCs w:val="22"/>
              </w:rPr>
              <w:t>Gaviao</w:t>
            </w:r>
            <w:proofErr w:type="spellEnd"/>
          </w:p>
          <w:p w14:paraId="558D90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plays very high</w:t>
            </w:r>
          </w:p>
          <w:p w14:paraId="32E096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other very low</w:t>
            </w:r>
          </w:p>
          <w:p w14:paraId="6CECB8B8" w14:textId="77777777" w:rsidR="000251C7" w:rsidRDefault="000251C7">
            <w:pPr>
              <w:rPr>
                <w:sz w:val="22"/>
                <w:szCs w:val="22"/>
              </w:rPr>
            </w:pPr>
          </w:p>
          <w:p w14:paraId="50775C49" w14:textId="77777777" w:rsidR="000251C7" w:rsidRDefault="000251C7">
            <w:pPr>
              <w:rPr>
                <w:sz w:val="22"/>
                <w:szCs w:val="22"/>
              </w:rPr>
            </w:pPr>
          </w:p>
          <w:p w14:paraId="0E1C36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FOUR THINGS IN THIS WORLD</w:t>
            </w:r>
          </w:p>
          <w:p w14:paraId="6B69B893" w14:textId="77777777" w:rsidR="000251C7" w:rsidRDefault="000251C7">
            <w:pPr>
              <w:rPr>
                <w:sz w:val="22"/>
                <w:szCs w:val="22"/>
              </w:rPr>
            </w:pPr>
          </w:p>
          <w:p w14:paraId="51DACE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four things in this world</w:t>
            </w:r>
          </w:p>
          <w:p w14:paraId="52376C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four things in this world</w:t>
            </w:r>
          </w:p>
          <w:p w14:paraId="3341F1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make my heart beat</w:t>
            </w:r>
          </w:p>
          <w:p w14:paraId="03CD4D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leaking house</w:t>
            </w:r>
          </w:p>
          <w:p w14:paraId="762A68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tiresome horse</w:t>
            </w:r>
          </w:p>
          <w:p w14:paraId="53E692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crying child</w:t>
            </w:r>
          </w:p>
          <w:p w14:paraId="4F7C6E7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jealous woman</w:t>
            </w:r>
          </w:p>
          <w:p w14:paraId="73A6518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his given way</w:t>
            </w:r>
          </w:p>
          <w:p w14:paraId="4E9265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his given way</w:t>
            </w:r>
          </w:p>
          <w:p w14:paraId="61493DF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house he </w:t>
            </w:r>
            <w:proofErr w:type="spellStart"/>
            <w:r>
              <w:rPr>
                <w:sz w:val="22"/>
                <w:szCs w:val="22"/>
              </w:rPr>
              <w:t>devided</w:t>
            </w:r>
            <w:proofErr w:type="spellEnd"/>
            <w:r>
              <w:rPr>
                <w:sz w:val="22"/>
                <w:szCs w:val="22"/>
              </w:rPr>
              <w:t>/sold</w:t>
            </w:r>
          </w:p>
          <w:p w14:paraId="51DC12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sold horse</w:t>
            </w:r>
          </w:p>
          <w:p w14:paraId="02C7B1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child rocked to sleep</w:t>
            </w:r>
          </w:p>
          <w:p w14:paraId="41FEE63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jealous woman </w:t>
            </w:r>
          </w:p>
          <w:p w14:paraId="6AD1B22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Falling into suffering</w:t>
            </w:r>
          </w:p>
          <w:p w14:paraId="09AC7689" w14:textId="77777777" w:rsidR="000251C7" w:rsidRDefault="000251C7">
            <w:pPr>
              <w:rPr>
                <w:sz w:val="22"/>
                <w:szCs w:val="22"/>
              </w:rPr>
            </w:pPr>
          </w:p>
          <w:p w14:paraId="384C1CB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BAHIA, MY BAHIA</w:t>
            </w:r>
          </w:p>
          <w:p w14:paraId="5AF5919C" w14:textId="77777777" w:rsidR="000251C7" w:rsidRDefault="000251C7">
            <w:pPr>
              <w:rPr>
                <w:sz w:val="22"/>
                <w:szCs w:val="22"/>
              </w:rPr>
            </w:pPr>
          </w:p>
          <w:p w14:paraId="19DFE9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Bahia, my Bahia</w:t>
            </w:r>
          </w:p>
          <w:p w14:paraId="3E065B2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Capital of Salvador</w:t>
            </w:r>
          </w:p>
          <w:p w14:paraId="14E3F71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does not know Capoeira</w:t>
            </w:r>
          </w:p>
          <w:p w14:paraId="088B9E0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not know it’s worth</w:t>
            </w:r>
          </w:p>
          <w:p w14:paraId="6F3A368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Everyone is able to learn</w:t>
            </w:r>
          </w:p>
          <w:p w14:paraId="2749C30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Generals and Doctors</w:t>
            </w:r>
          </w:p>
          <w:p w14:paraId="53CC17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wants to learn</w:t>
            </w:r>
          </w:p>
          <w:p w14:paraId="57BD8E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to Salvador</w:t>
            </w:r>
          </w:p>
          <w:p w14:paraId="1DFF44B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</w:p>
          <w:p w14:paraId="64FCF37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is a good teacher</w:t>
            </w:r>
          </w:p>
          <w:p w14:paraId="57149F74" w14:textId="77777777" w:rsidR="000251C7" w:rsidRDefault="000251C7">
            <w:pPr>
              <w:rPr>
                <w:sz w:val="22"/>
                <w:szCs w:val="22"/>
              </w:rPr>
            </w:pPr>
          </w:p>
          <w:p w14:paraId="4D35F7B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ALREADY LIVED</w:t>
            </w:r>
          </w:p>
          <w:p w14:paraId="2A6CE167" w14:textId="77777777" w:rsidR="000251C7" w:rsidRDefault="000251C7">
            <w:pPr>
              <w:rPr>
                <w:sz w:val="22"/>
                <w:szCs w:val="22"/>
              </w:rPr>
            </w:pPr>
          </w:p>
          <w:p w14:paraId="2E0FEF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already lived</w:t>
            </w:r>
          </w:p>
          <w:p w14:paraId="3465EA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From living here in this land</w:t>
            </w:r>
          </w:p>
          <w:p w14:paraId="44EEDBD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my mother I went to Lua</w:t>
            </w:r>
          </w:p>
          <w:p w14:paraId="1A73FD7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spoke to my woman</w:t>
            </w:r>
          </w:p>
          <w:p w14:paraId="6ECF0F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then told me</w:t>
            </w:r>
          </w:p>
          <w:p w14:paraId="189D077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Let’s go, God willing</w:t>
            </w:r>
          </w:p>
          <w:p w14:paraId="5B33D5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Let’s go make a </w:t>
            </w:r>
            <w:proofErr w:type="spellStart"/>
            <w:r>
              <w:rPr>
                <w:sz w:val="22"/>
                <w:szCs w:val="22"/>
              </w:rPr>
              <w:t>ranchinho</w:t>
            </w:r>
            <w:proofErr w:type="spellEnd"/>
          </w:p>
          <w:p w14:paraId="6EA442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made out of thatch</w:t>
            </w:r>
          </w:p>
          <w:p w14:paraId="2EAAD11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Tommorrow</w:t>
            </w:r>
            <w:proofErr w:type="spellEnd"/>
            <w:r>
              <w:rPr>
                <w:sz w:val="22"/>
                <w:szCs w:val="22"/>
              </w:rPr>
              <w:t xml:space="preserve"> at 7am</w:t>
            </w:r>
          </w:p>
          <w:p w14:paraId="6A23DF2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Let’s go have coffee</w:t>
            </w:r>
          </w:p>
          <w:p w14:paraId="7D33E0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 do not believe</w:t>
            </w:r>
          </w:p>
          <w:p w14:paraId="4A302E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cannot confirm</w:t>
            </w:r>
          </w:p>
          <w:p w14:paraId="3576D5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Moon came to Earth</w:t>
            </w:r>
          </w:p>
          <w:p w14:paraId="2AF9C4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the Earth came to the Moon</w:t>
            </w:r>
          </w:p>
          <w:p w14:paraId="4B01E4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of this is gossip</w:t>
            </w:r>
          </w:p>
          <w:p w14:paraId="22AD54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is like eating food without working for it</w:t>
            </w:r>
          </w:p>
          <w:p w14:paraId="6E9636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 Lord my </w:t>
            </w:r>
            <w:proofErr w:type="spellStart"/>
            <w:r>
              <w:rPr>
                <w:sz w:val="22"/>
                <w:szCs w:val="22"/>
              </w:rPr>
              <w:t>freind</w:t>
            </w:r>
            <w:proofErr w:type="spellEnd"/>
          </w:p>
          <w:p w14:paraId="13AE36C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Listen to my song</w:t>
            </w:r>
          </w:p>
          <w:p w14:paraId="1D789EF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Whoever is the boss </w:t>
            </w:r>
            <w:proofErr w:type="gramStart"/>
            <w:r>
              <w:rPr>
                <w:sz w:val="22"/>
                <w:szCs w:val="22"/>
              </w:rPr>
              <w:t>is</w:t>
            </w:r>
            <w:proofErr w:type="gramEnd"/>
            <w:r>
              <w:rPr>
                <w:sz w:val="22"/>
                <w:szCs w:val="22"/>
              </w:rPr>
              <w:t xml:space="preserve"> not jealous</w:t>
            </w:r>
          </w:p>
          <w:p w14:paraId="3776B9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Whoever is not is full of jealousy</w:t>
            </w:r>
          </w:p>
          <w:p w14:paraId="60BC17CC" w14:textId="77777777" w:rsidR="000251C7" w:rsidRDefault="000251C7">
            <w:pPr>
              <w:rPr>
                <w:sz w:val="22"/>
                <w:szCs w:val="22"/>
              </w:rPr>
            </w:pPr>
          </w:p>
          <w:p w14:paraId="2AE9E3CC" w14:textId="77777777" w:rsidR="000251C7" w:rsidRDefault="000251C7">
            <w:pPr>
              <w:rPr>
                <w:sz w:val="22"/>
                <w:szCs w:val="22"/>
              </w:rPr>
            </w:pPr>
          </w:p>
          <w:p w14:paraId="69D4D8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LADY ISABEL</w:t>
            </w:r>
          </w:p>
          <w:p w14:paraId="25756893" w14:textId="77777777" w:rsidR="000251C7" w:rsidRDefault="000251C7">
            <w:pPr>
              <w:rPr>
                <w:sz w:val="22"/>
                <w:szCs w:val="22"/>
              </w:rPr>
            </w:pPr>
          </w:p>
          <w:p w14:paraId="2439946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Lady Isabel what is this story </w:t>
            </w:r>
            <w:r>
              <w:rPr>
                <w:sz w:val="22"/>
                <w:szCs w:val="22"/>
              </w:rPr>
              <w:br/>
              <w:t xml:space="preserve">Of having accomplished the abolition </w:t>
            </w:r>
            <w:r>
              <w:rPr>
                <w:sz w:val="22"/>
                <w:szCs w:val="22"/>
              </w:rPr>
              <w:br/>
              <w:t xml:space="preserve">Of being a good princess </w:t>
            </w:r>
            <w:r>
              <w:rPr>
                <w:sz w:val="22"/>
                <w:szCs w:val="22"/>
              </w:rPr>
              <w:br/>
              <w:t xml:space="preserve">Who liberated the slaves </w:t>
            </w:r>
            <w:r>
              <w:rPr>
                <w:sz w:val="22"/>
                <w:szCs w:val="22"/>
              </w:rPr>
              <w:br/>
              <w:t xml:space="preserve">I am tired of the talk </w:t>
            </w:r>
            <w:r>
              <w:rPr>
                <w:sz w:val="22"/>
                <w:szCs w:val="22"/>
              </w:rPr>
              <w:br/>
              <w:t xml:space="preserve">I am tired of the illusion </w:t>
            </w:r>
            <w:r>
              <w:rPr>
                <w:sz w:val="22"/>
                <w:szCs w:val="22"/>
              </w:rPr>
              <w:br/>
              <w:t xml:space="preserve">The abolition was accomplished with the blood </w:t>
            </w:r>
            <w:r>
              <w:rPr>
                <w:sz w:val="22"/>
                <w:szCs w:val="22"/>
              </w:rPr>
              <w:br/>
              <w:t xml:space="preserve">That flooded this country </w:t>
            </w:r>
            <w:r>
              <w:rPr>
                <w:sz w:val="22"/>
                <w:szCs w:val="22"/>
              </w:rPr>
              <w:br/>
              <w:t xml:space="preserve">That the black man transformed into a fight </w:t>
            </w:r>
            <w:r>
              <w:rPr>
                <w:sz w:val="22"/>
                <w:szCs w:val="22"/>
              </w:rPr>
              <w:br/>
              <w:t xml:space="preserve">Tired of being unhappy </w:t>
            </w:r>
            <w:r>
              <w:rPr>
                <w:sz w:val="22"/>
                <w:szCs w:val="22"/>
              </w:rPr>
              <w:br/>
              <w:t xml:space="preserve">Abolition was done much earlier </w:t>
            </w:r>
            <w:r>
              <w:rPr>
                <w:sz w:val="22"/>
                <w:szCs w:val="22"/>
              </w:rPr>
              <w:br/>
              <w:t xml:space="preserve">And it is still being done </w:t>
            </w:r>
            <w:r>
              <w:rPr>
                <w:sz w:val="22"/>
                <w:szCs w:val="22"/>
              </w:rPr>
              <w:br/>
              <w:t xml:space="preserve">With the reality of the slums </w:t>
            </w:r>
            <w:r>
              <w:rPr>
                <w:sz w:val="22"/>
                <w:szCs w:val="22"/>
              </w:rPr>
              <w:br/>
              <w:t xml:space="preserve">Not with the lie of the school </w:t>
            </w:r>
            <w:r>
              <w:rPr>
                <w:sz w:val="22"/>
                <w:szCs w:val="22"/>
              </w:rPr>
              <w:br/>
              <w:t xml:space="preserve">Isabel the time has come </w:t>
            </w:r>
            <w:r>
              <w:rPr>
                <w:sz w:val="22"/>
                <w:szCs w:val="22"/>
              </w:rPr>
              <w:br/>
              <w:t xml:space="preserve">To quit this evil </w:t>
            </w:r>
            <w:r>
              <w:rPr>
                <w:sz w:val="22"/>
                <w:szCs w:val="22"/>
              </w:rPr>
              <w:br/>
              <w:t xml:space="preserve">And to teach our children </w:t>
            </w:r>
            <w:r>
              <w:rPr>
                <w:sz w:val="22"/>
                <w:szCs w:val="22"/>
              </w:rPr>
              <w:br/>
              <w:t xml:space="preserve">How much freedom costs </w:t>
            </w:r>
            <w:r>
              <w:rPr>
                <w:sz w:val="22"/>
                <w:szCs w:val="22"/>
              </w:rPr>
              <w:br/>
              <w:t xml:space="preserve">Hail Zumbi, our warrior </w:t>
            </w:r>
            <w:r>
              <w:rPr>
                <w:sz w:val="22"/>
                <w:szCs w:val="22"/>
              </w:rPr>
              <w:br/>
              <w:t xml:space="preserve">Who became a hero in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Hail the culture of these people </w:t>
            </w:r>
            <w:r>
              <w:rPr>
                <w:sz w:val="22"/>
                <w:szCs w:val="22"/>
              </w:rPr>
              <w:br/>
              <w:t xml:space="preserve">The true freedom </w:t>
            </w:r>
            <w:r>
              <w:rPr>
                <w:sz w:val="22"/>
                <w:szCs w:val="22"/>
              </w:rPr>
              <w:br/>
              <w:t xml:space="preserve">That ruled the Quilombos </w:t>
            </w:r>
            <w:r>
              <w:rPr>
                <w:sz w:val="22"/>
                <w:szCs w:val="22"/>
              </w:rPr>
              <w:br/>
              <w:t xml:space="preserve">That played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hail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hail Zumbi, comrade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hail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hail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Palmares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comrade </w:t>
            </w:r>
            <w:r>
              <w:rPr>
                <w:sz w:val="22"/>
                <w:szCs w:val="22"/>
              </w:rPr>
              <w:br/>
            </w:r>
          </w:p>
          <w:p w14:paraId="4FFF65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LAKE ABAETE </w:t>
            </w:r>
          </w:p>
          <w:p w14:paraId="13D836F4" w14:textId="77777777" w:rsidR="000251C7" w:rsidRDefault="000251C7">
            <w:pPr>
              <w:rPr>
                <w:sz w:val="22"/>
                <w:szCs w:val="22"/>
              </w:rPr>
            </w:pPr>
          </w:p>
          <w:p w14:paraId="68C0E1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the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 xml:space="preserve"> Lake</w:t>
            </w:r>
          </w:p>
          <w:p w14:paraId="4A958BB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 the </w:t>
            </w:r>
            <w:proofErr w:type="spellStart"/>
            <w:r>
              <w:rPr>
                <w:sz w:val="22"/>
                <w:szCs w:val="22"/>
              </w:rPr>
              <w:t>Abaete</w:t>
            </w:r>
            <w:proofErr w:type="spellEnd"/>
            <w:r>
              <w:rPr>
                <w:sz w:val="22"/>
                <w:szCs w:val="22"/>
              </w:rPr>
              <w:t xml:space="preserve"> Lake</w:t>
            </w:r>
          </w:p>
          <w:p w14:paraId="661E83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met Dona Sinha</w:t>
            </w:r>
          </w:p>
          <w:p w14:paraId="3BA444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was washing her pants</w:t>
            </w:r>
          </w:p>
          <w:p w14:paraId="27DF68D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dance in </w:t>
            </w:r>
            <w:proofErr w:type="spellStart"/>
            <w:r>
              <w:rPr>
                <w:sz w:val="22"/>
                <w:szCs w:val="22"/>
              </w:rPr>
              <w:t>Candomble</w:t>
            </w:r>
            <w:proofErr w:type="spellEnd"/>
          </w:p>
          <w:p w14:paraId="40C6F8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plays Capoeira</w:t>
            </w:r>
          </w:p>
          <w:p w14:paraId="2C3CBB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 plays Capoeira</w:t>
            </w:r>
          </w:p>
          <w:p w14:paraId="30FCE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Everybody knows what it is</w:t>
            </w:r>
          </w:p>
          <w:p w14:paraId="714C35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a game for men and children</w:t>
            </w:r>
          </w:p>
          <w:p w14:paraId="139E5D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game for women</w:t>
            </w:r>
          </w:p>
          <w:p w14:paraId="3D6462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Mestre </w:t>
            </w:r>
            <w:proofErr w:type="spellStart"/>
            <w:r>
              <w:rPr>
                <w:color w:val="000000"/>
                <w:sz w:val="22"/>
                <w:szCs w:val="22"/>
              </w:rPr>
              <w:t>Pasthina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</w:t>
            </w:r>
          </w:p>
          <w:p w14:paraId="4F169F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Mestre </w:t>
            </w:r>
            <w:proofErr w:type="spellStart"/>
            <w:r>
              <w:rPr>
                <w:color w:val="000000"/>
                <w:sz w:val="22"/>
                <w:szCs w:val="22"/>
              </w:rPr>
              <w:t>Pasthina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</w:t>
            </w:r>
          </w:p>
          <w:p w14:paraId="31F989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And Mestre </w:t>
            </w:r>
            <w:proofErr w:type="spell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confirmed it</w:t>
            </w:r>
          </w:p>
          <w:p w14:paraId="4D2DBC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Everyone is able to learn</w:t>
            </w:r>
          </w:p>
          <w:p w14:paraId="6E9E3A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Generals and Doctors</w:t>
            </w:r>
          </w:p>
          <w:p w14:paraId="4728E1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 woman I am Maria</w:t>
            </w:r>
          </w:p>
          <w:p w14:paraId="065FB9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 woman I am Maria</w:t>
            </w:r>
          </w:p>
          <w:p w14:paraId="215680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Capoeirista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with valor</w:t>
            </w:r>
          </w:p>
          <w:p w14:paraId="0E9E8A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men they call me</w:t>
            </w:r>
          </w:p>
          <w:p w14:paraId="733AE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better to know who I am</w:t>
            </w:r>
          </w:p>
          <w:p w14:paraId="36C3D0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129B99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C1C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CAB8C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2C42F8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goes in front</w:t>
            </w:r>
          </w:p>
          <w:p w14:paraId="204B637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herd comes behind</w:t>
            </w:r>
          </w:p>
          <w:p w14:paraId="073372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Blowing his cattle horn</w:t>
            </w:r>
          </w:p>
          <w:p w14:paraId="5BBA4B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herd goes where they go</w:t>
            </w:r>
          </w:p>
          <w:p w14:paraId="14E83C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2C5FAE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not Mestre “A” </w:t>
            </w:r>
          </w:p>
          <w:p w14:paraId="6DAC7C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Nor “B”, nor “C”</w:t>
            </w:r>
          </w:p>
          <w:p w14:paraId="0D23D9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just ask permission</w:t>
            </w:r>
          </w:p>
          <w:p w14:paraId="334DB5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Only to speak with you</w:t>
            </w:r>
          </w:p>
          <w:p w14:paraId="473ED2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502754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kind of curious</w:t>
            </w:r>
          </w:p>
          <w:p w14:paraId="0FF218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have to see the growth</w:t>
            </w:r>
          </w:p>
          <w:p w14:paraId="5593C8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the plaza is hot</w:t>
            </w:r>
          </w:p>
          <w:p w14:paraId="217A31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to touch it to know</w:t>
            </w:r>
          </w:p>
          <w:p w14:paraId="67C0A7E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64F593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only blows the horn</w:t>
            </w:r>
          </w:p>
          <w:p w14:paraId="3C2555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go to play the Berra </w:t>
            </w:r>
            <w:proofErr w:type="spellStart"/>
            <w:r>
              <w:rPr>
                <w:color w:val="000000"/>
                <w:sz w:val="22"/>
                <w:szCs w:val="22"/>
              </w:rPr>
              <w:t>Boi</w:t>
            </w:r>
            <w:proofErr w:type="spellEnd"/>
            <w:r>
              <w:rPr>
                <w:color w:val="000000"/>
                <w:sz w:val="22"/>
                <w:szCs w:val="22"/>
              </w:rPr>
              <w:t>/Berimbau</w:t>
            </w:r>
          </w:p>
          <w:p w14:paraId="7F4FC8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cowboy only whips</w:t>
            </w:r>
          </w:p>
          <w:p w14:paraId="32C625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use my Capoeira Cord</w:t>
            </w:r>
          </w:p>
          <w:p w14:paraId="76995C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747582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Don’t mistreat this little cow</w:t>
            </w:r>
          </w:p>
          <w:p w14:paraId="5B1A8F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is a house pet</w:t>
            </w:r>
          </w:p>
          <w:p w14:paraId="2509C3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cow is not mine</w:t>
            </w:r>
          </w:p>
          <w:p w14:paraId="029BA8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belongs to my boss</w:t>
            </w:r>
          </w:p>
          <w:p w14:paraId="2890D1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Ehh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Boiada</w:t>
            </w:r>
            <w:proofErr w:type="spellEnd"/>
            <w:r>
              <w:rPr>
                <w:sz w:val="22"/>
                <w:szCs w:val="22"/>
              </w:rPr>
              <w:t xml:space="preserve">, Eh </w:t>
            </w:r>
            <w:proofErr w:type="spellStart"/>
            <w:r>
              <w:rPr>
                <w:sz w:val="22"/>
                <w:szCs w:val="22"/>
              </w:rPr>
              <w:t>Boi</w:t>
            </w:r>
            <w:proofErr w:type="spellEnd"/>
          </w:p>
          <w:p w14:paraId="56B454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F2458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666E1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9A6A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E66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has teeth of gold</w:t>
            </w:r>
          </w:p>
          <w:p w14:paraId="0BB9E7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sent to her</w:t>
            </w:r>
          </w:p>
          <w:p w14:paraId="760092CC" w14:textId="53ABC3B6" w:rsidR="000251C7" w:rsidRDefault="00371145">
            <w:pPr>
              <w:rPr>
                <w:color w:val="000000"/>
                <w:sz w:val="22"/>
                <w:szCs w:val="22"/>
              </w:rPr>
            </w:pPr>
            <w:r w:rsidRPr="00371145">
              <w:rPr>
                <w:color w:val="000000"/>
                <w:sz w:val="22"/>
                <w:szCs w:val="22"/>
              </w:rPr>
              <w:t xml:space="preserve">I will </w:t>
            </w:r>
            <w:r w:rsidR="003E16F3">
              <w:rPr>
                <w:color w:val="000000"/>
                <w:sz w:val="22"/>
                <w:szCs w:val="22"/>
              </w:rPr>
              <w:t>cast</w:t>
            </w:r>
            <w:r w:rsidRPr="00371145">
              <w:rPr>
                <w:color w:val="000000"/>
                <w:sz w:val="22"/>
                <w:szCs w:val="22"/>
              </w:rPr>
              <w:t xml:space="preserve"> a </w:t>
            </w:r>
            <w:proofErr w:type="gramStart"/>
            <w:r w:rsidRPr="00371145">
              <w:rPr>
                <w:color w:val="000000"/>
                <w:sz w:val="22"/>
                <w:szCs w:val="22"/>
              </w:rPr>
              <w:t>curse</w:t>
            </w:r>
            <w:proofErr w:type="gramEnd"/>
          </w:p>
          <w:p w14:paraId="0F0C9EF0" w14:textId="1F2B074B" w:rsidR="000251C7" w:rsidRDefault="003E16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Pr="003E16F3">
              <w:rPr>
                <w:color w:val="000000"/>
                <w:sz w:val="22"/>
                <w:szCs w:val="22"/>
              </w:rPr>
              <w:t>o that the tooth will break</w:t>
            </w:r>
          </w:p>
          <w:p w14:paraId="723A16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About her I </w:t>
            </w:r>
            <w:proofErr w:type="gramStart"/>
            <w:r>
              <w:rPr>
                <w:color w:val="000000"/>
                <w:sz w:val="22"/>
                <w:szCs w:val="22"/>
              </w:rPr>
              <w:t>not remember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14:paraId="397891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do not want to remember</w:t>
            </w:r>
          </w:p>
          <w:p w14:paraId="617694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early morning hours</w:t>
            </w:r>
          </w:p>
          <w:p w14:paraId="1D1FEE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was talking to her</w:t>
            </w:r>
          </w:p>
          <w:p w14:paraId="6CFD13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sand at the beach</w:t>
            </w:r>
          </w:p>
          <w:p w14:paraId="43DAB7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beautiful moon</w:t>
            </w:r>
          </w:p>
          <w:p w14:paraId="38C583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always</w:t>
            </w:r>
          </w:p>
          <w:p w14:paraId="0C4BDD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she does not love the other</w:t>
            </w:r>
          </w:p>
          <w:p w14:paraId="557668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Go to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Ilha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Maré</w:t>
            </w:r>
            <w:proofErr w:type="spellEnd"/>
          </w:p>
          <w:p w14:paraId="3A8B75A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in Santa Rita</w:t>
            </w:r>
          </w:p>
          <w:p w14:paraId="132DB6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are two things in this world</w:t>
            </w:r>
          </w:p>
          <w:p w14:paraId="5BC3F6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</w:t>
            </w:r>
            <w:proofErr w:type="spellStart"/>
            <w:r>
              <w:rPr>
                <w:color w:val="000000"/>
                <w:sz w:val="22"/>
                <w:szCs w:val="22"/>
              </w:rPr>
              <w:t>mnake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my heart beat</w:t>
            </w:r>
          </w:p>
          <w:p w14:paraId="07E6F9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One is a shiny berimbau</w:t>
            </w:r>
          </w:p>
          <w:p w14:paraId="430799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other is a beautiful woman</w:t>
            </w:r>
          </w:p>
          <w:p w14:paraId="1597EB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F98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Boy, what are you selling </w:t>
            </w:r>
            <w:proofErr w:type="gramStart"/>
            <w:r>
              <w:rPr>
                <w:color w:val="000000"/>
                <w:sz w:val="22"/>
                <w:szCs w:val="22"/>
              </w:rPr>
              <w:t>here</w:t>
            </w:r>
            <w:proofErr w:type="gramEnd"/>
          </w:p>
          <w:p w14:paraId="5719DD6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Rice from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Maranhão</w:t>
            </w:r>
            <w:proofErr w:type="spellEnd"/>
          </w:p>
          <w:p w14:paraId="164FA3B8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lastRenderedPageBreak/>
              <w:t>My boss sent me to buy</w:t>
            </w:r>
          </w:p>
          <w:p w14:paraId="08488F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stone of Solomon</w:t>
            </w:r>
          </w:p>
          <w:p w14:paraId="62C564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student who </w:t>
            </w:r>
            <w:proofErr w:type="spellStart"/>
            <w:r>
              <w:rPr>
                <w:color w:val="000000"/>
                <w:sz w:val="22"/>
                <w:szCs w:val="22"/>
              </w:rPr>
              <w:t>lears</w:t>
            </w:r>
            <w:proofErr w:type="spellEnd"/>
          </w:p>
          <w:p w14:paraId="49A911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teacher gave me lessons</w:t>
            </w:r>
          </w:p>
          <w:p w14:paraId="760370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7CFF40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never gave an attack in vain</w:t>
            </w:r>
          </w:p>
          <w:p w14:paraId="674D02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On the day that I was </w:t>
            </w:r>
          </w:p>
          <w:p w14:paraId="1070EB8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land of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Itabaianinha</w:t>
            </w:r>
            <w:proofErr w:type="spellEnd"/>
          </w:p>
          <w:p w14:paraId="570791D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Men do not ride horses</w:t>
            </w:r>
          </w:p>
          <w:p w14:paraId="58721C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Women do not collect the hens </w:t>
            </w:r>
            <w:proofErr w:type="gramStart"/>
            <w:r>
              <w:rPr>
                <w:rStyle w:val="Strong"/>
                <w:b w:val="0"/>
                <w:sz w:val="22"/>
                <w:szCs w:val="22"/>
              </w:rPr>
              <w:t>eggs</w:t>
            </w:r>
            <w:proofErr w:type="gramEnd"/>
          </w:p>
          <w:p w14:paraId="2CCD733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The nuns go to pray</w:t>
            </w:r>
          </w:p>
          <w:p w14:paraId="60C8DB44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And forget their prayers</w:t>
            </w:r>
          </w:p>
          <w:p w14:paraId="1490AFF3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</w:p>
          <w:p w14:paraId="0DBAB48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All of Bahia cried</w:t>
            </w:r>
          </w:p>
          <w:p w14:paraId="4EAB6751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On the day that Capoeira Angola</w:t>
            </w:r>
          </w:p>
          <w:p w14:paraId="20A77FF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Lost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it’s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Strong"/>
                <w:b w:val="0"/>
                <w:sz w:val="22"/>
                <w:szCs w:val="22"/>
              </w:rPr>
              <w:t>protector</w:t>
            </w:r>
            <w:proofErr w:type="gramEnd"/>
          </w:p>
          <w:p w14:paraId="54E42182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Mestre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Pastinha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went away</w:t>
            </w:r>
          </w:p>
          <w:p w14:paraId="4EE653B7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proofErr w:type="spellStart"/>
            <w:r>
              <w:rPr>
                <w:rStyle w:val="Strong"/>
                <w:b w:val="0"/>
                <w:sz w:val="22"/>
                <w:szCs w:val="22"/>
              </w:rPr>
              <w:t>Oxalá</w:t>
            </w:r>
            <w:proofErr w:type="spellEnd"/>
            <w:r>
              <w:rPr>
                <w:rStyle w:val="Strong"/>
                <w:b w:val="0"/>
                <w:sz w:val="22"/>
                <w:szCs w:val="22"/>
              </w:rPr>
              <w:t xml:space="preserve"> came and lifted him up</w:t>
            </w:r>
          </w:p>
          <w:p w14:paraId="75266500" w14:textId="77777777" w:rsidR="000251C7" w:rsidRDefault="000251C7">
            <w:pPr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 xml:space="preserve">Took him to the land of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Aruanda</w:t>
            </w:r>
            <w:proofErr w:type="spellEnd"/>
          </w:p>
          <w:p w14:paraId="5CFDA2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</w:t>
            </w:r>
            <w:proofErr w:type="spellStart"/>
            <w:r>
              <w:rPr>
                <w:color w:val="000000"/>
                <w:sz w:val="22"/>
                <w:szCs w:val="22"/>
              </w:rPr>
              <w:t>noone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can confirm</w:t>
            </w:r>
          </w:p>
          <w:p w14:paraId="095C02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Generals &amp; boys cried</w:t>
            </w:r>
          </w:p>
          <w:p w14:paraId="29D78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Girls &amp; doctors cried</w:t>
            </w:r>
          </w:p>
          <w:p w14:paraId="4C7894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Old men, pretty girls</w:t>
            </w:r>
          </w:p>
          <w:p w14:paraId="48E8AF8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Priests &amp; musicians</w:t>
            </w:r>
          </w:p>
          <w:p w14:paraId="21A1DB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Berimbau played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Iûna</w:t>
            </w:r>
            <w:proofErr w:type="spellEnd"/>
          </w:p>
          <w:p w14:paraId="596DBB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sad song for the Mestre</w:t>
            </w:r>
          </w:p>
          <w:p w14:paraId="61C1D1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was played</w:t>
            </w:r>
          </w:p>
          <w:p w14:paraId="639269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sound that was sung</w:t>
            </w:r>
          </w:p>
          <w:p w14:paraId="02F445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the mouth of the </w:t>
            </w:r>
            <w:proofErr w:type="spellStart"/>
            <w:r>
              <w:rPr>
                <w:rStyle w:val="Strong"/>
                <w:b w:val="0"/>
                <w:sz w:val="22"/>
                <w:szCs w:val="22"/>
              </w:rPr>
              <w:t>mandingueiro</w:t>
            </w:r>
            <w:proofErr w:type="spellEnd"/>
          </w:p>
          <w:p w14:paraId="701E60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the inside of the heart</w:t>
            </w:r>
          </w:p>
          <w:p w14:paraId="586767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never happened in Bahia</w:t>
            </w:r>
          </w:p>
          <w:p w14:paraId="120C11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no one sung this refrain</w:t>
            </w:r>
          </w:p>
          <w:p w14:paraId="7410B9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there my child</w:t>
            </w:r>
          </w:p>
          <w:p w14:paraId="40A4898B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Show what your Mestre taught you</w:t>
            </w:r>
          </w:p>
          <w:p w14:paraId="033D621B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Show how what was planted is arranged</w:t>
            </w:r>
          </w:p>
          <w:p w14:paraId="64E959A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721768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Thiat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which is well cultivated</w:t>
            </w:r>
          </w:p>
          <w:p w14:paraId="09CDB4A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Will give good fruit and beautiful flowers</w:t>
            </w:r>
          </w:p>
          <w:p w14:paraId="33980B56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AF7C392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3E16B65E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085F179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43186407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Gods world is great </w:t>
            </w:r>
            <w:r>
              <w:rPr>
                <w:color w:val="000000"/>
                <w:sz w:val="22"/>
                <w:szCs w:val="15"/>
              </w:rPr>
              <w:br/>
              <w:t xml:space="preserve">With a closed fist </w:t>
            </w:r>
            <w:r>
              <w:rPr>
                <w:color w:val="000000"/>
                <w:sz w:val="22"/>
                <w:szCs w:val="15"/>
              </w:rPr>
              <w:br/>
              <w:t xml:space="preserve">A little with God is a lot </w:t>
            </w:r>
            <w:r>
              <w:rPr>
                <w:color w:val="000000"/>
                <w:sz w:val="22"/>
                <w:szCs w:val="15"/>
              </w:rPr>
              <w:br/>
              <w:t xml:space="preserve">A lot without God is nothing </w:t>
            </w:r>
            <w:r>
              <w:rPr>
                <w:color w:val="000000"/>
                <w:sz w:val="22"/>
                <w:szCs w:val="15"/>
              </w:rPr>
              <w:br/>
              <w:t xml:space="preserve">Night of darkness doesn't allow </w:t>
            </w:r>
            <w:r>
              <w:rPr>
                <w:color w:val="000000"/>
                <w:sz w:val="22"/>
                <w:szCs w:val="15"/>
              </w:rPr>
              <w:br/>
              <w:t xml:space="preserve">The hunt until dawn </w:t>
            </w:r>
            <w:r>
              <w:rPr>
                <w:color w:val="000000"/>
                <w:sz w:val="22"/>
                <w:szCs w:val="15"/>
              </w:rPr>
              <w:br/>
              <w:t xml:space="preserve">The hunter shoots a lot of rounds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Ôiaiá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but finds nothing in the morning </w:t>
            </w:r>
            <w:r>
              <w:rPr>
                <w:color w:val="000000"/>
                <w:sz w:val="22"/>
                <w:szCs w:val="15"/>
              </w:rPr>
              <w:br/>
              <w:t xml:space="preserve">The dear runs and jumps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Cotia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runs on the path </w:t>
            </w:r>
            <w:r>
              <w:rPr>
                <w:color w:val="000000"/>
                <w:sz w:val="22"/>
                <w:szCs w:val="15"/>
              </w:rPr>
              <w:br/>
              <w:t xml:space="preserve">If I were governor </w:t>
            </w:r>
            <w:r>
              <w:rPr>
                <w:color w:val="000000"/>
                <w:sz w:val="22"/>
                <w:szCs w:val="15"/>
              </w:rPr>
              <w:br/>
              <w:t xml:space="preserve">O, by God, I would control Bahia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color w:val="000000"/>
                <w:sz w:val="22"/>
                <w:szCs w:val="15"/>
              </w:rPr>
              <w:lastRenderedPageBreak/>
              <w:t xml:space="preserve">What you are doing </w:t>
            </w:r>
            <w:r>
              <w:rPr>
                <w:color w:val="000000"/>
                <w:sz w:val="22"/>
                <w:szCs w:val="15"/>
              </w:rPr>
              <w:br/>
              <w:t xml:space="preserve">With me you wouldn't do, friend!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it's time it's time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it's time it's time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let's go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let's go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into the world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into the world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the capoeira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>, the Capoeira</w:t>
            </w:r>
          </w:p>
          <w:p w14:paraId="19C24387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4CA5437F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7B1B347A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5DB92840" w14:textId="77777777" w:rsidR="000251C7" w:rsidRDefault="000251C7">
            <w:pPr>
              <w:pStyle w:val="BodyText2"/>
            </w:pPr>
            <w:r>
              <w:t xml:space="preserve">Capoeira is of fights </w:t>
            </w:r>
            <w:r>
              <w:br/>
              <w:t xml:space="preserve">The berimbau is saddened </w:t>
            </w:r>
            <w:r>
              <w:br/>
              <w:t xml:space="preserve">The atabaque stayed dumb </w:t>
            </w:r>
            <w:r>
              <w:br/>
              <w:t xml:space="preserve">The </w:t>
            </w:r>
            <w:proofErr w:type="spellStart"/>
            <w:r>
              <w:t>Capoeirista</w:t>
            </w:r>
            <w:proofErr w:type="spellEnd"/>
            <w:r>
              <w:t xml:space="preserve"> died </w:t>
            </w:r>
            <w:r>
              <w:br/>
              <w:t xml:space="preserve">Today is </w:t>
            </w:r>
            <w:proofErr w:type="spellStart"/>
            <w:r>
              <w:t>half moon</w:t>
            </w:r>
            <w:proofErr w:type="spellEnd"/>
            <w:r>
              <w:t xml:space="preserve"> </w:t>
            </w:r>
            <w:r>
              <w:br/>
              <w:t xml:space="preserve">The whole moon shines </w:t>
            </w:r>
            <w:r>
              <w:br/>
              <w:t xml:space="preserve">The soul of Capoeira </w:t>
            </w:r>
            <w:r>
              <w:br/>
              <w:t xml:space="preserve">which will arrive there in heaven </w:t>
            </w:r>
            <w:r>
              <w:br/>
              <w:t xml:space="preserve">Playing in the game of life </w:t>
            </w:r>
            <w:r>
              <w:br/>
              <w:t xml:space="preserve">Capoeira doesn't lose </w:t>
            </w:r>
            <w:r>
              <w:br/>
              <w:t xml:space="preserve">But in this game of death </w:t>
            </w:r>
            <w:r>
              <w:br/>
              <w:t xml:space="preserve">Capoeira doesn't win </w:t>
            </w:r>
            <w:r>
              <w:br/>
              <w:t xml:space="preserve">Lifting the sacred berimbau </w:t>
            </w:r>
            <w:r>
              <w:br/>
              <w:t xml:space="preserve">of the land like a trophy </w:t>
            </w:r>
            <w:r>
              <w:br/>
              <w:t xml:space="preserve">To give the toque of arrival </w:t>
            </w:r>
            <w:r>
              <w:br/>
              <w:t>in the time of entering heaven</w:t>
            </w:r>
          </w:p>
          <w:p w14:paraId="234A09E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6A699C0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It was my friend and me </w:t>
            </w:r>
            <w:r>
              <w:rPr>
                <w:color w:val="000000"/>
                <w:sz w:val="22"/>
                <w:szCs w:val="15"/>
              </w:rPr>
              <w:br/>
              <w:t xml:space="preserve">I saw the wet earth </w:t>
            </w:r>
            <w:r>
              <w:rPr>
                <w:color w:val="000000"/>
                <w:sz w:val="22"/>
                <w:szCs w:val="15"/>
              </w:rPr>
              <w:br/>
              <w:t xml:space="preserve">But the rain I didn't see </w:t>
            </w:r>
            <w:r>
              <w:rPr>
                <w:color w:val="000000"/>
                <w:sz w:val="22"/>
                <w:szCs w:val="15"/>
              </w:rPr>
              <w:br/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Walking together </w:t>
            </w:r>
            <w:r>
              <w:rPr>
                <w:color w:val="000000"/>
                <w:sz w:val="22"/>
                <w:szCs w:val="15"/>
              </w:rPr>
              <w:br/>
              <w:t xml:space="preserve">I don't know if God allows </w:t>
            </w:r>
            <w:r>
              <w:rPr>
                <w:color w:val="000000"/>
                <w:sz w:val="22"/>
                <w:szCs w:val="15"/>
              </w:rPr>
              <w:br/>
              <w:t xml:space="preserve">Two deceased in one coffin </w:t>
            </w:r>
            <w:r>
              <w:rPr>
                <w:color w:val="000000"/>
                <w:sz w:val="22"/>
                <w:szCs w:val="15"/>
              </w:rPr>
              <w:br/>
              <w:t xml:space="preserve">It was me and my friend </w:t>
            </w:r>
            <w:r>
              <w:rPr>
                <w:color w:val="000000"/>
                <w:sz w:val="22"/>
                <w:szCs w:val="15"/>
              </w:rPr>
              <w:br/>
              <w:t xml:space="preserve">It was my friend and me </w:t>
            </w:r>
            <w:r>
              <w:rPr>
                <w:color w:val="000000"/>
                <w:sz w:val="22"/>
                <w:szCs w:val="15"/>
              </w:rPr>
              <w:br/>
              <w:t xml:space="preserve">We started a fight </w:t>
            </w:r>
            <w:r>
              <w:rPr>
                <w:color w:val="000000"/>
                <w:sz w:val="22"/>
                <w:szCs w:val="15"/>
              </w:rPr>
              <w:br/>
              <w:t xml:space="preserve">Neither he won nor I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Camaradinha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what will you do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Ie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what will you do,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camará</w:t>
            </w:r>
            <w:proofErr w:type="spellEnd"/>
          </w:p>
          <w:p w14:paraId="7094C27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15F43E7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Closed Body</w:t>
            </w:r>
          </w:p>
          <w:p w14:paraId="560D5E21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59E0FE57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a closed body</w:t>
            </w:r>
          </w:p>
          <w:p w14:paraId="278A2E18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That evil eyes cannot see</w:t>
            </w:r>
          </w:p>
          <w:p w14:paraId="7B170410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my protector</w:t>
            </w:r>
          </w:p>
          <w:p w14:paraId="3D03E69A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To get me is not easy</w:t>
            </w:r>
          </w:p>
          <w:p w14:paraId="59B28779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Against a knife of </w:t>
            </w:r>
            <w:proofErr w:type="spellStart"/>
            <w:r>
              <w:rPr>
                <w:color w:val="000000"/>
                <w:sz w:val="22"/>
                <w:szCs w:val="15"/>
              </w:rPr>
              <w:t>Ticum</w:t>
            </w:r>
            <w:proofErr w:type="spellEnd"/>
          </w:p>
          <w:p w14:paraId="31040B8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have learned to protect myself</w:t>
            </w:r>
          </w:p>
          <w:p w14:paraId="033AA9A3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lastRenderedPageBreak/>
              <w:t>Shoes with holes in the soles</w:t>
            </w:r>
          </w:p>
          <w:p w14:paraId="7C8A8E27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My foot will never touch</w:t>
            </w:r>
          </w:p>
          <w:p w14:paraId="6A7C7A5C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 do not use other </w:t>
            </w:r>
            <w:proofErr w:type="spellStart"/>
            <w:r>
              <w:rPr>
                <w:color w:val="000000"/>
                <w:sz w:val="22"/>
                <w:szCs w:val="15"/>
              </w:rPr>
              <w:t>peoples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15"/>
              </w:rPr>
              <w:t>clothes</w:t>
            </w:r>
            <w:proofErr w:type="gramEnd"/>
          </w:p>
          <w:p w14:paraId="446F067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I do not loan anyone my </w:t>
            </w:r>
            <w:proofErr w:type="spellStart"/>
            <w:r>
              <w:rPr>
                <w:color w:val="000000"/>
                <w:sz w:val="22"/>
                <w:szCs w:val="15"/>
              </w:rPr>
              <w:t>Dobrão</w:t>
            </w:r>
            <w:proofErr w:type="spellEnd"/>
          </w:p>
          <w:p w14:paraId="7258FF4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I do not eat junk food</w:t>
            </w:r>
          </w:p>
          <w:p w14:paraId="5B45B855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>Or sell my clothes for money</w:t>
            </w:r>
          </w:p>
          <w:p w14:paraId="1CBD6C9F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On the day of the </w:t>
            </w:r>
            <w:proofErr w:type="spellStart"/>
            <w:r>
              <w:rPr>
                <w:color w:val="000000"/>
                <w:sz w:val="22"/>
                <w:szCs w:val="15"/>
              </w:rPr>
              <w:t>roda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I do not drink alcohol</w:t>
            </w:r>
          </w:p>
          <w:p w14:paraId="29FCDE23" w14:textId="77777777" w:rsidR="000251C7" w:rsidRDefault="000251C7">
            <w:pPr>
              <w:tabs>
                <w:tab w:val="left" w:pos="399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5"/>
              </w:rPr>
              <w:t xml:space="preserve">Or put my hands on a woman, </w:t>
            </w:r>
            <w:proofErr w:type="spellStart"/>
            <w:r>
              <w:rPr>
                <w:color w:val="000000"/>
                <w:sz w:val="22"/>
                <w:szCs w:val="15"/>
              </w:rPr>
              <w:t>câmara</w:t>
            </w:r>
            <w:proofErr w:type="spellEnd"/>
          </w:p>
        </w:tc>
      </w:tr>
    </w:tbl>
    <w:p w14:paraId="69AF5F84" w14:textId="77777777" w:rsidR="000251C7" w:rsidRDefault="000251C7" w:rsidP="00B064A0">
      <w:pPr>
        <w:ind w:left="-990"/>
        <w:rPr>
          <w:color w:val="000000"/>
          <w:sz w:val="22"/>
          <w:szCs w:val="22"/>
        </w:rPr>
      </w:pPr>
    </w:p>
    <w:p w14:paraId="07F02C97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meu Deus o que é que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faço</w:t>
      </w:r>
      <w:proofErr w:type="spellEnd"/>
    </w:p>
    <w:p w14:paraId="23EB43F8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Para </w:t>
      </w:r>
      <w:proofErr w:type="spellStart"/>
      <w:r w:rsidRPr="00B064A0">
        <w:rPr>
          <w:sz w:val="22"/>
          <w:szCs w:val="22"/>
        </w:rPr>
        <w:t>viver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nesse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>.</w:t>
      </w:r>
    </w:p>
    <w:p w14:paraId="139B53E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ando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limpo</w:t>
      </w:r>
      <w:proofErr w:type="spellEnd"/>
      <w:r w:rsidRPr="00B064A0">
        <w:rPr>
          <w:sz w:val="22"/>
          <w:szCs w:val="22"/>
        </w:rPr>
        <w:t xml:space="preserve"> sou malandro,</w:t>
      </w:r>
    </w:p>
    <w:p w14:paraId="48EE20A7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ando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sujo</w:t>
      </w:r>
      <w:proofErr w:type="spellEnd"/>
      <w:r w:rsidRPr="00B064A0">
        <w:rPr>
          <w:sz w:val="22"/>
          <w:szCs w:val="22"/>
        </w:rPr>
        <w:t xml:space="preserve">, sou </w:t>
      </w:r>
      <w:proofErr w:type="spellStart"/>
      <w:r w:rsidRPr="00B064A0">
        <w:rPr>
          <w:sz w:val="22"/>
          <w:szCs w:val="22"/>
        </w:rPr>
        <w:t>imundo</w:t>
      </w:r>
      <w:proofErr w:type="spellEnd"/>
      <w:r w:rsidRPr="00B064A0">
        <w:rPr>
          <w:sz w:val="22"/>
          <w:szCs w:val="22"/>
        </w:rPr>
        <w:t>.</w:t>
      </w:r>
    </w:p>
    <w:p w14:paraId="726783CD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que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velho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grande</w:t>
      </w:r>
      <w:proofErr w:type="spellEnd"/>
      <w:r w:rsidRPr="00B064A0">
        <w:rPr>
          <w:sz w:val="22"/>
          <w:szCs w:val="22"/>
        </w:rPr>
        <w:t xml:space="preserve">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08384736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Ô que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enganador</w:t>
      </w:r>
      <w:proofErr w:type="spellEnd"/>
      <w:r w:rsidRPr="00B064A0">
        <w:rPr>
          <w:sz w:val="22"/>
          <w:szCs w:val="22"/>
        </w:rPr>
        <w:t>.</w:t>
      </w:r>
    </w:p>
    <w:p w14:paraId="7210A048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digo</w:t>
      </w:r>
      <w:proofErr w:type="spellEnd"/>
      <w:r w:rsidRPr="00B064A0">
        <w:rPr>
          <w:sz w:val="22"/>
          <w:szCs w:val="22"/>
        </w:rPr>
        <w:t xml:space="preserve"> dessa </w:t>
      </w:r>
      <w:proofErr w:type="spellStart"/>
      <w:r w:rsidRPr="00B064A0">
        <w:rPr>
          <w:sz w:val="22"/>
          <w:szCs w:val="22"/>
        </w:rPr>
        <w:t>maneira</w:t>
      </w:r>
      <w:proofErr w:type="spellEnd"/>
      <w:r w:rsidRPr="00B064A0">
        <w:rPr>
          <w:sz w:val="22"/>
          <w:szCs w:val="22"/>
        </w:rPr>
        <w:t xml:space="preserve">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02E1D6CE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Foi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mamãe</w:t>
      </w:r>
      <w:proofErr w:type="spellEnd"/>
      <w:r w:rsidRPr="00B064A0">
        <w:rPr>
          <w:sz w:val="22"/>
          <w:szCs w:val="22"/>
        </w:rPr>
        <w:t xml:space="preserve"> que me </w:t>
      </w:r>
      <w:proofErr w:type="spellStart"/>
      <w:r w:rsidRPr="00B064A0">
        <w:rPr>
          <w:sz w:val="22"/>
          <w:szCs w:val="22"/>
        </w:rPr>
        <w:t>ensinou</w:t>
      </w:r>
      <w:proofErr w:type="spellEnd"/>
      <w:r w:rsidRPr="00B064A0">
        <w:rPr>
          <w:sz w:val="22"/>
          <w:szCs w:val="22"/>
        </w:rPr>
        <w:t>.</w:t>
      </w:r>
    </w:p>
    <w:p w14:paraId="2CFA5F00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ligo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covarde</w:t>
      </w:r>
      <w:proofErr w:type="spellEnd"/>
      <w:r w:rsidRPr="00B064A0">
        <w:rPr>
          <w:sz w:val="22"/>
          <w:szCs w:val="22"/>
        </w:rPr>
        <w:t>,</w:t>
      </w:r>
    </w:p>
    <w:p w14:paraId="1C1B456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mato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assassino</w:t>
      </w:r>
      <w:proofErr w:type="spellEnd"/>
    </w:p>
    <w:p w14:paraId="5D41D542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calado</w:t>
      </w:r>
      <w:proofErr w:type="spellEnd"/>
      <w:r w:rsidRPr="00B064A0">
        <w:rPr>
          <w:sz w:val="22"/>
          <w:szCs w:val="22"/>
        </w:rPr>
        <w:t xml:space="preserve">, ô </w:t>
      </w:r>
      <w:proofErr w:type="spellStart"/>
      <w:r w:rsidRPr="00B064A0">
        <w:rPr>
          <w:sz w:val="22"/>
          <w:szCs w:val="22"/>
        </w:rPr>
        <w:t>iaiá</w:t>
      </w:r>
      <w:proofErr w:type="spellEnd"/>
    </w:p>
    <w:p w14:paraId="419F2D34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falo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falador</w:t>
      </w:r>
      <w:proofErr w:type="spellEnd"/>
    </w:p>
    <w:p w14:paraId="1295F0C5" w14:textId="77777777" w:rsidR="00B064A0" w:rsidRPr="00B064A0" w:rsidRDefault="00B064A0" w:rsidP="00B064A0">
      <w:pPr>
        <w:autoSpaceDE w:val="0"/>
        <w:autoSpaceDN w:val="0"/>
        <w:adjustRightInd w:val="0"/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como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mesquinho</w:t>
      </w:r>
      <w:proofErr w:type="spellEnd"/>
      <w:r w:rsidRPr="00B064A0">
        <w:rPr>
          <w:sz w:val="22"/>
          <w:szCs w:val="22"/>
        </w:rPr>
        <w:t>, ô meu</w:t>
      </w:r>
      <w:r>
        <w:rPr>
          <w:sz w:val="22"/>
          <w:szCs w:val="22"/>
        </w:rPr>
        <w:t xml:space="preserve"> </w:t>
      </w:r>
      <w:r w:rsidRPr="00B064A0">
        <w:rPr>
          <w:sz w:val="22"/>
          <w:szCs w:val="22"/>
        </w:rPr>
        <w:t>Deus</w:t>
      </w:r>
    </w:p>
    <w:p w14:paraId="1D4276FB" w14:textId="77777777" w:rsidR="00B064A0" w:rsidRDefault="00B064A0" w:rsidP="00B064A0">
      <w:pPr>
        <w:ind w:left="-900"/>
        <w:jc w:val="both"/>
        <w:rPr>
          <w:sz w:val="22"/>
          <w:szCs w:val="22"/>
        </w:rPr>
      </w:pPr>
      <w:r w:rsidRPr="00B064A0">
        <w:rPr>
          <w:sz w:val="22"/>
          <w:szCs w:val="22"/>
        </w:rPr>
        <w:t xml:space="preserve">E se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como</w:t>
      </w:r>
      <w:proofErr w:type="spellEnd"/>
      <w:r w:rsidRPr="00B064A0">
        <w:rPr>
          <w:sz w:val="22"/>
          <w:szCs w:val="22"/>
        </w:rPr>
        <w:t xml:space="preserve"> sou </w:t>
      </w:r>
      <w:proofErr w:type="spellStart"/>
      <w:r w:rsidRPr="00B064A0">
        <w:rPr>
          <w:sz w:val="22"/>
          <w:szCs w:val="22"/>
        </w:rPr>
        <w:t>guloso</w:t>
      </w:r>
      <w:proofErr w:type="spellEnd"/>
      <w:r w:rsidRPr="00B064A0">
        <w:rPr>
          <w:sz w:val="22"/>
          <w:szCs w:val="22"/>
        </w:rPr>
        <w:t>!</w:t>
      </w:r>
    </w:p>
    <w:p w14:paraId="19DB449E" w14:textId="77777777" w:rsidR="00B064A0" w:rsidRDefault="00B064A0" w:rsidP="00B064A0">
      <w:pPr>
        <w:ind w:left="-900"/>
        <w:jc w:val="both"/>
        <w:rPr>
          <w:sz w:val="22"/>
          <w:szCs w:val="22"/>
        </w:rPr>
      </w:pPr>
    </w:p>
    <w:p w14:paraId="0BE4152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</w:p>
    <w:p w14:paraId="480D2688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Dessa </w:t>
      </w:r>
      <w:proofErr w:type="spellStart"/>
      <w:r w:rsidRPr="00B064A0">
        <w:rPr>
          <w:sz w:val="22"/>
          <w:szCs w:val="22"/>
        </w:rPr>
        <w:t>arte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sei um </w:t>
      </w:r>
      <w:proofErr w:type="spellStart"/>
      <w:r w:rsidRPr="00B064A0">
        <w:rPr>
          <w:sz w:val="22"/>
          <w:szCs w:val="22"/>
        </w:rPr>
        <w:t>pouco</w:t>
      </w:r>
      <w:proofErr w:type="spellEnd"/>
    </w:p>
    <w:p w14:paraId="3B8BF850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O </w:t>
      </w:r>
      <w:proofErr w:type="spellStart"/>
      <w:r w:rsidRPr="00B064A0">
        <w:rPr>
          <w:sz w:val="22"/>
          <w:szCs w:val="22"/>
        </w:rPr>
        <w:t>mestre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quem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ensinou</w:t>
      </w:r>
      <w:proofErr w:type="spellEnd"/>
    </w:p>
    <w:p w14:paraId="03C1E4C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Depois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passei</w:t>
      </w:r>
      <w:proofErr w:type="spellEnd"/>
      <w:r w:rsidRPr="00B064A0">
        <w:rPr>
          <w:sz w:val="22"/>
          <w:szCs w:val="22"/>
        </w:rPr>
        <w:t xml:space="preserve"> para </w:t>
      </w:r>
      <w:proofErr w:type="spellStart"/>
      <w:r w:rsidRPr="00B064A0">
        <w:rPr>
          <w:sz w:val="22"/>
          <w:szCs w:val="22"/>
        </w:rPr>
        <w:t>alguém</w:t>
      </w:r>
      <w:proofErr w:type="spellEnd"/>
    </w:p>
    <w:p w14:paraId="4072D70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Eu </w:t>
      </w:r>
      <w:proofErr w:type="spellStart"/>
      <w:r w:rsidRPr="00B064A0">
        <w:rPr>
          <w:sz w:val="22"/>
          <w:szCs w:val="22"/>
        </w:rPr>
        <w:t>tenho</w:t>
      </w:r>
      <w:proofErr w:type="spellEnd"/>
      <w:r w:rsidRPr="00B064A0">
        <w:rPr>
          <w:sz w:val="22"/>
          <w:szCs w:val="22"/>
        </w:rPr>
        <w:t xml:space="preserve"> bons professor</w:t>
      </w:r>
    </w:p>
    <w:p w14:paraId="10B0D402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Todos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são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bem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educado</w:t>
      </w:r>
      <w:proofErr w:type="spellEnd"/>
    </w:p>
    <w:p w14:paraId="6AC212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Eu </w:t>
      </w:r>
      <w:proofErr w:type="spellStart"/>
      <w:r w:rsidRPr="00B064A0">
        <w:rPr>
          <w:sz w:val="22"/>
          <w:szCs w:val="22"/>
        </w:rPr>
        <w:t>vou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provar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o senhor</w:t>
      </w:r>
    </w:p>
    <w:p w14:paraId="3255B77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 </w:t>
      </w:r>
      <w:proofErr w:type="spellStart"/>
      <w:r w:rsidRPr="00B064A0">
        <w:rPr>
          <w:sz w:val="22"/>
          <w:szCs w:val="22"/>
        </w:rPr>
        <w:t>orgulho</w:t>
      </w:r>
      <w:proofErr w:type="spellEnd"/>
      <w:r w:rsidRPr="00B064A0">
        <w:rPr>
          <w:sz w:val="22"/>
          <w:szCs w:val="22"/>
        </w:rPr>
        <w:t xml:space="preserve"> dessa </w:t>
      </w:r>
      <w:proofErr w:type="spellStart"/>
      <w:r w:rsidRPr="00B064A0">
        <w:rPr>
          <w:sz w:val="22"/>
          <w:szCs w:val="22"/>
        </w:rPr>
        <w:t>arte</w:t>
      </w:r>
      <w:proofErr w:type="spellEnd"/>
    </w:p>
    <w:p w14:paraId="1D6C7C7E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Foi</w:t>
      </w:r>
      <w:proofErr w:type="spellEnd"/>
      <w:r w:rsidRPr="00B064A0">
        <w:rPr>
          <w:sz w:val="22"/>
          <w:szCs w:val="22"/>
        </w:rPr>
        <w:t xml:space="preserve"> Deus </w:t>
      </w:r>
      <w:proofErr w:type="spellStart"/>
      <w:r w:rsidRPr="00B064A0">
        <w:rPr>
          <w:sz w:val="22"/>
          <w:szCs w:val="22"/>
        </w:rPr>
        <w:t>quem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ajudou</w:t>
      </w:r>
      <w:proofErr w:type="spellEnd"/>
    </w:p>
    <w:p w14:paraId="65F0B7F3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lastRenderedPageBreak/>
        <w:t xml:space="preserve">É </w:t>
      </w:r>
      <w:proofErr w:type="spellStart"/>
      <w:r w:rsidRPr="00B064A0">
        <w:rPr>
          <w:sz w:val="22"/>
          <w:szCs w:val="22"/>
        </w:rPr>
        <w:t>mandingueiro</w:t>
      </w:r>
      <w:proofErr w:type="spellEnd"/>
    </w:p>
    <w:p w14:paraId="5ECDDE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Ei</w:t>
      </w:r>
      <w:proofErr w:type="spellEnd"/>
      <w:r w:rsidRPr="00B064A0">
        <w:rPr>
          <w:sz w:val="22"/>
          <w:szCs w:val="22"/>
        </w:rPr>
        <w:t xml:space="preserve"> sabe </w:t>
      </w:r>
      <w:proofErr w:type="spellStart"/>
      <w:r w:rsidRPr="00B064A0">
        <w:rPr>
          <w:sz w:val="22"/>
          <w:szCs w:val="22"/>
        </w:rPr>
        <w:t>jogar</w:t>
      </w:r>
      <w:proofErr w:type="spellEnd"/>
    </w:p>
    <w:p w14:paraId="1AE6BCFF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joga-te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lá</w:t>
      </w:r>
      <w:proofErr w:type="spellEnd"/>
    </w:p>
    <w:p w14:paraId="20ED4F4A" w14:textId="77777777" w:rsidR="00B064A0" w:rsidRDefault="00B064A0" w:rsidP="00B064A0">
      <w:pPr>
        <w:ind w:left="-900"/>
        <w:jc w:val="both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Iê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joga-te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cá</w:t>
      </w:r>
      <w:proofErr w:type="spellEnd"/>
    </w:p>
    <w:p w14:paraId="4B079CC1" w14:textId="77777777" w:rsidR="00B064A0" w:rsidRDefault="00B064A0" w:rsidP="00B064A0">
      <w:pPr>
        <w:ind w:left="-900"/>
        <w:jc w:val="both"/>
        <w:rPr>
          <w:sz w:val="22"/>
          <w:szCs w:val="22"/>
        </w:rPr>
      </w:pPr>
    </w:p>
    <w:p w14:paraId="7E156DE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Menino </w:t>
      </w:r>
      <w:proofErr w:type="spellStart"/>
      <w:r w:rsidRPr="00B064A0">
        <w:rPr>
          <w:sz w:val="22"/>
          <w:szCs w:val="22"/>
        </w:rPr>
        <w:t>preste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atenção</w:t>
      </w:r>
      <w:proofErr w:type="spellEnd"/>
    </w:p>
    <w:p w14:paraId="1726364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Nisso</w:t>
      </w:r>
      <w:proofErr w:type="spellEnd"/>
      <w:r w:rsidRPr="00B064A0">
        <w:rPr>
          <w:sz w:val="22"/>
          <w:szCs w:val="22"/>
        </w:rPr>
        <w:t xml:space="preserve"> que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vou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lhe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falar</w:t>
      </w:r>
      <w:proofErr w:type="spellEnd"/>
    </w:p>
    <w:p w14:paraId="2FFDD35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Coisas</w:t>
      </w:r>
      <w:proofErr w:type="spellEnd"/>
      <w:r w:rsidRPr="00B064A0">
        <w:rPr>
          <w:sz w:val="22"/>
          <w:szCs w:val="22"/>
        </w:rPr>
        <w:t xml:space="preserve"> que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vivi</w:t>
      </w:r>
      <w:proofErr w:type="spellEnd"/>
    </w:p>
    <w:p w14:paraId="37A22A6B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Um </w:t>
      </w:r>
      <w:proofErr w:type="spellStart"/>
      <w:r w:rsidRPr="00B064A0">
        <w:rPr>
          <w:sz w:val="22"/>
          <w:szCs w:val="22"/>
        </w:rPr>
        <w:t>dia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chega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lá</w:t>
      </w:r>
      <w:proofErr w:type="spellEnd"/>
    </w:p>
    <w:p w14:paraId="634214F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Coisas</w:t>
      </w:r>
      <w:proofErr w:type="spellEnd"/>
      <w:r w:rsidRPr="00B064A0">
        <w:rPr>
          <w:sz w:val="22"/>
          <w:szCs w:val="22"/>
        </w:rPr>
        <w:t xml:space="preserve"> que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passei</w:t>
      </w:r>
      <w:proofErr w:type="spellEnd"/>
    </w:p>
    <w:p w14:paraId="792B86F2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Um </w:t>
      </w:r>
      <w:proofErr w:type="spellStart"/>
      <w:r w:rsidRPr="00B064A0">
        <w:rPr>
          <w:sz w:val="22"/>
          <w:szCs w:val="22"/>
        </w:rPr>
        <w:t>dia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vai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passar</w:t>
      </w:r>
      <w:proofErr w:type="spellEnd"/>
    </w:p>
    <w:p w14:paraId="15E4E0B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Minha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mãe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já</w:t>
      </w:r>
      <w:proofErr w:type="spellEnd"/>
      <w:r w:rsidRPr="00B064A0">
        <w:rPr>
          <w:sz w:val="22"/>
          <w:szCs w:val="22"/>
        </w:rPr>
        <w:t xml:space="preserve"> me </w:t>
      </w:r>
      <w:proofErr w:type="spellStart"/>
      <w:r w:rsidRPr="00B064A0">
        <w:rPr>
          <w:sz w:val="22"/>
          <w:szCs w:val="22"/>
        </w:rPr>
        <w:t>dizia</w:t>
      </w:r>
      <w:proofErr w:type="spellEnd"/>
    </w:p>
    <w:p w14:paraId="088E58A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Filho, tome </w:t>
      </w:r>
      <w:proofErr w:type="spellStart"/>
      <w:r w:rsidRPr="00B064A0">
        <w:rPr>
          <w:sz w:val="22"/>
          <w:szCs w:val="22"/>
        </w:rPr>
        <w:t>cuidado</w:t>
      </w:r>
      <w:proofErr w:type="spellEnd"/>
    </w:p>
    <w:p w14:paraId="57EBB5A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Capoeira é </w:t>
      </w:r>
      <w:proofErr w:type="spellStart"/>
      <w:r w:rsidRPr="00B064A0">
        <w:rPr>
          <w:sz w:val="22"/>
          <w:szCs w:val="22"/>
        </w:rPr>
        <w:t>muito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bom</w:t>
      </w:r>
      <w:proofErr w:type="spellEnd"/>
    </w:p>
    <w:p w14:paraId="08A5210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Mas </w:t>
      </w:r>
      <w:proofErr w:type="spellStart"/>
      <w:r w:rsidRPr="00B064A0">
        <w:rPr>
          <w:sz w:val="22"/>
          <w:szCs w:val="22"/>
        </w:rPr>
        <w:t>tem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muita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falsidade</w:t>
      </w:r>
      <w:proofErr w:type="spellEnd"/>
    </w:p>
    <w:p w14:paraId="41F12DC9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Sempre </w:t>
      </w:r>
      <w:proofErr w:type="spellStart"/>
      <w:r w:rsidRPr="00B064A0">
        <w:rPr>
          <w:sz w:val="22"/>
          <w:szCs w:val="22"/>
        </w:rPr>
        <w:t>fui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muito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teimoso</w:t>
      </w:r>
      <w:proofErr w:type="spellEnd"/>
    </w:p>
    <w:p w14:paraId="5C7657DA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Não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ouvi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minha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mãezinha</w:t>
      </w:r>
      <w:proofErr w:type="spellEnd"/>
    </w:p>
    <w:p w14:paraId="43152C3F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Sai </w:t>
      </w:r>
      <w:proofErr w:type="spellStart"/>
      <w:r w:rsidRPr="00B064A0">
        <w:rPr>
          <w:sz w:val="22"/>
          <w:szCs w:val="22"/>
        </w:rPr>
        <w:t>pelo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afora</w:t>
      </w:r>
      <w:proofErr w:type="spellEnd"/>
    </w:p>
    <w:p w14:paraId="1E4F55DD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O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da </w:t>
      </w:r>
      <w:proofErr w:type="spellStart"/>
      <w:r w:rsidRPr="00B064A0">
        <w:rPr>
          <w:sz w:val="22"/>
          <w:szCs w:val="22"/>
        </w:rPr>
        <w:t>perdição</w:t>
      </w:r>
      <w:proofErr w:type="spellEnd"/>
    </w:p>
    <w:p w14:paraId="649DC51E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Fui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a capoeira</w:t>
      </w:r>
    </w:p>
    <w:p w14:paraId="139FF4D4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Menino. Que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cão</w:t>
      </w:r>
      <w:proofErr w:type="spellEnd"/>
    </w:p>
    <w:p w14:paraId="7A803630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>Capoeira de Angola</w:t>
      </w:r>
    </w:p>
    <w:p w14:paraId="23ABD317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Tudo</w:t>
      </w:r>
      <w:proofErr w:type="spellEnd"/>
      <w:r w:rsidRPr="00B064A0">
        <w:rPr>
          <w:sz w:val="22"/>
          <w:szCs w:val="22"/>
        </w:rPr>
        <w:t xml:space="preserve"> que me </w:t>
      </w:r>
      <w:proofErr w:type="spellStart"/>
      <w:r w:rsidRPr="00B064A0">
        <w:rPr>
          <w:sz w:val="22"/>
          <w:szCs w:val="22"/>
        </w:rPr>
        <w:t>ensinou</w:t>
      </w:r>
      <w:proofErr w:type="spellEnd"/>
    </w:p>
    <w:p w14:paraId="11CDD261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Esse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mundo</w:t>
      </w:r>
      <w:proofErr w:type="spellEnd"/>
      <w:r w:rsidRPr="00B064A0">
        <w:rPr>
          <w:sz w:val="22"/>
          <w:szCs w:val="22"/>
        </w:rPr>
        <w:t xml:space="preserve"> de meu Deus</w:t>
      </w:r>
    </w:p>
    <w:p w14:paraId="200C8F7C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Ah, meu Deus que </w:t>
      </w:r>
      <w:proofErr w:type="spellStart"/>
      <w:r w:rsidRPr="00B064A0">
        <w:rPr>
          <w:sz w:val="22"/>
          <w:szCs w:val="22"/>
        </w:rPr>
        <w:t>eu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também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vou</w:t>
      </w:r>
      <w:proofErr w:type="spellEnd"/>
    </w:p>
    <w:p w14:paraId="1CE93D06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>Capoeira de Angola</w:t>
      </w:r>
    </w:p>
    <w:p w14:paraId="3AD6D2C4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proofErr w:type="spellStart"/>
      <w:r w:rsidRPr="00B064A0">
        <w:rPr>
          <w:sz w:val="22"/>
          <w:szCs w:val="22"/>
        </w:rPr>
        <w:t>Qualquer</w:t>
      </w:r>
      <w:proofErr w:type="spellEnd"/>
      <w:r w:rsidRPr="00B064A0">
        <w:rPr>
          <w:sz w:val="22"/>
          <w:szCs w:val="22"/>
        </w:rPr>
        <w:t xml:space="preserve"> um </w:t>
      </w:r>
      <w:proofErr w:type="spellStart"/>
      <w:r w:rsidRPr="00B064A0">
        <w:rPr>
          <w:sz w:val="22"/>
          <w:szCs w:val="22"/>
        </w:rPr>
        <w:t>pode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jogar</w:t>
      </w:r>
      <w:proofErr w:type="spellEnd"/>
    </w:p>
    <w:p w14:paraId="5E607CE6" w14:textId="77777777" w:rsidR="00B064A0" w:rsidRPr="00B064A0" w:rsidRDefault="00B064A0" w:rsidP="00B064A0">
      <w:pPr>
        <w:autoSpaceDE w:val="0"/>
        <w:autoSpaceDN w:val="0"/>
        <w:adjustRightInd w:val="0"/>
        <w:ind w:left="-900"/>
        <w:rPr>
          <w:sz w:val="22"/>
          <w:szCs w:val="22"/>
        </w:rPr>
      </w:pPr>
      <w:r w:rsidRPr="00B064A0">
        <w:rPr>
          <w:sz w:val="22"/>
          <w:szCs w:val="22"/>
        </w:rPr>
        <w:t xml:space="preserve">Se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mim</w:t>
      </w:r>
      <w:proofErr w:type="spellEnd"/>
      <w:r w:rsidRPr="00B064A0">
        <w:rPr>
          <w:sz w:val="22"/>
          <w:szCs w:val="22"/>
        </w:rPr>
        <w:t xml:space="preserve">. Eu </w:t>
      </w:r>
      <w:proofErr w:type="spellStart"/>
      <w:r w:rsidRPr="00B064A0">
        <w:rPr>
          <w:sz w:val="22"/>
          <w:szCs w:val="22"/>
        </w:rPr>
        <w:t>pego</w:t>
      </w:r>
      <w:proofErr w:type="spellEnd"/>
    </w:p>
    <w:p w14:paraId="36A45946" w14:textId="77777777" w:rsidR="00B064A0" w:rsidRPr="00B064A0" w:rsidRDefault="00B064A0" w:rsidP="00B064A0">
      <w:pPr>
        <w:ind w:left="-900"/>
        <w:jc w:val="both"/>
        <w:rPr>
          <w:color w:val="000000"/>
          <w:sz w:val="22"/>
          <w:szCs w:val="22"/>
        </w:rPr>
      </w:pPr>
      <w:r w:rsidRPr="00B064A0">
        <w:rPr>
          <w:sz w:val="22"/>
          <w:szCs w:val="22"/>
        </w:rPr>
        <w:t xml:space="preserve">Vou </w:t>
      </w:r>
      <w:proofErr w:type="spellStart"/>
      <w:r w:rsidRPr="00B064A0">
        <w:rPr>
          <w:sz w:val="22"/>
          <w:szCs w:val="22"/>
        </w:rPr>
        <w:t>jogar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pra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tu</w:t>
      </w:r>
      <w:proofErr w:type="spellEnd"/>
      <w:r w:rsidRPr="00B064A0">
        <w:rPr>
          <w:sz w:val="22"/>
          <w:szCs w:val="22"/>
        </w:rPr>
        <w:t xml:space="preserve"> </w:t>
      </w:r>
      <w:proofErr w:type="spellStart"/>
      <w:r w:rsidRPr="00B064A0">
        <w:rPr>
          <w:sz w:val="22"/>
          <w:szCs w:val="22"/>
        </w:rPr>
        <w:t>pegar</w:t>
      </w:r>
      <w:proofErr w:type="spellEnd"/>
      <w:r w:rsidRPr="00B064A0">
        <w:rPr>
          <w:sz w:val="22"/>
          <w:szCs w:val="22"/>
        </w:rPr>
        <w:t xml:space="preserve">, </w:t>
      </w:r>
      <w:proofErr w:type="spellStart"/>
      <w:r w:rsidRPr="00B064A0">
        <w:rPr>
          <w:sz w:val="22"/>
          <w:szCs w:val="22"/>
        </w:rPr>
        <w:t>câmara</w:t>
      </w:r>
      <w:proofErr w:type="spellEnd"/>
    </w:p>
    <w:p w14:paraId="5A01A47A" w14:textId="77777777" w:rsidR="000251C7" w:rsidRDefault="000251C7">
      <w:pPr>
        <w:jc w:val="center"/>
        <w:rPr>
          <w:color w:val="000000"/>
          <w:sz w:val="22"/>
          <w:szCs w:val="22"/>
        </w:rPr>
      </w:pPr>
    </w:p>
    <w:p w14:paraId="0C0FB231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CANTOS DE ENTRADA - LOUVAÇAO</w:t>
      </w:r>
    </w:p>
    <w:p w14:paraId="5133BB6B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1089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400"/>
        <w:gridCol w:w="5490"/>
      </w:tblGrid>
      <w:tr w:rsidR="000251C7" w14:paraId="3EA21C7F" w14:textId="77777777">
        <w:tc>
          <w:tcPr>
            <w:tcW w:w="5400" w:type="dxa"/>
          </w:tcPr>
          <w:p w14:paraId="48A9EB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Camara </w:t>
            </w:r>
            <w:proofErr w:type="spellStart"/>
            <w:r>
              <w:rPr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Viva meu </w:t>
            </w:r>
            <w:proofErr w:type="spellStart"/>
            <w:r>
              <w:rPr>
                <w:color w:val="000000"/>
                <w:sz w:val="22"/>
                <w:szCs w:val="22"/>
              </w:rPr>
              <w:t>deus</w:t>
            </w:r>
            <w:proofErr w:type="spellEnd"/>
          </w:p>
          <w:p w14:paraId="39CA37A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Viva Meu Deus Camara</w:t>
            </w:r>
          </w:p>
          <w:p w14:paraId="1DC5EE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viva 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</w:p>
          <w:p w14:paraId="4D5FDAE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Viva Meu Mestre Camara</w:t>
            </w:r>
          </w:p>
          <w:p w14:paraId="715E5A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ensinou</w:t>
            </w:r>
            <w:proofErr w:type="spellEnd"/>
          </w:p>
          <w:p w14:paraId="4BB1F8D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Ensinou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05A459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capoeira</w:t>
            </w:r>
          </w:p>
          <w:p w14:paraId="0CF7295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Capoeria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00FAE93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34D1DC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720B3E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347CAE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2E4A5E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76076E1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16185AB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Zumbi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Zumbi,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viva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viva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Palmares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camará</w:t>
            </w:r>
            <w:proofErr w:type="spellEnd"/>
          </w:p>
          <w:p w14:paraId="3F5D65B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D13F6A4" w14:textId="77777777" w:rsidR="000251C7" w:rsidRDefault="000251C7">
            <w:pPr>
              <w:rPr>
                <w:bCs/>
                <w:i/>
                <w:sz w:val="22"/>
                <w:szCs w:val="22"/>
              </w:rPr>
            </w:pPr>
            <w:proofErr w:type="spellStart"/>
            <w:r>
              <w:rPr>
                <w:bCs/>
                <w:i/>
                <w:sz w:val="22"/>
                <w:szCs w:val="22"/>
              </w:rPr>
              <w:t>Folclore</w:t>
            </w:r>
            <w:proofErr w:type="spellEnd"/>
          </w:p>
          <w:p w14:paraId="01E9F7A1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Salve a Bahia</w:t>
            </w:r>
          </w:p>
          <w:p w14:paraId="07CD8D5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Salve a Bahia</w:t>
            </w:r>
          </w:p>
          <w:p w14:paraId="73B32E3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Salve </w:t>
            </w:r>
            <w:proofErr w:type="spellStart"/>
            <w:r>
              <w:rPr>
                <w:bCs/>
                <w:sz w:val="22"/>
                <w:szCs w:val="22"/>
              </w:rPr>
              <w:t>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Brasil</w:t>
            </w:r>
            <w:proofErr w:type="spellEnd"/>
          </w:p>
          <w:p w14:paraId="3C02253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Salve </w:t>
            </w:r>
            <w:proofErr w:type="spellStart"/>
            <w:r>
              <w:rPr>
                <w:b/>
                <w:bCs/>
                <w:sz w:val="22"/>
                <w:szCs w:val="22"/>
              </w:rPr>
              <w:t>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</w:t>
            </w:r>
            <w:proofErr w:type="spellEnd"/>
          </w:p>
          <w:p w14:paraId="395A3666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Aluandê</w:t>
            </w:r>
            <w:proofErr w:type="spellEnd"/>
          </w:p>
          <w:p w14:paraId="54E5C03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Aluandê</w:t>
            </w:r>
            <w:proofErr w:type="spellEnd"/>
          </w:p>
          <w:p w14:paraId="0D0C040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Aluandá</w:t>
            </w:r>
            <w:proofErr w:type="spellEnd"/>
          </w:p>
          <w:p w14:paraId="210358A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Aluandá</w:t>
            </w:r>
            <w:proofErr w:type="spellEnd"/>
          </w:p>
          <w:p w14:paraId="186D1640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Iê,Galo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Cantou</w:t>
            </w:r>
            <w:proofErr w:type="spellEnd"/>
          </w:p>
          <w:p w14:paraId="2BFB5A5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Iê,Galo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Cantou</w:t>
            </w:r>
            <w:proofErr w:type="spellEnd"/>
          </w:p>
          <w:p w14:paraId="64C55AD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Cocorocó</w:t>
            </w:r>
            <w:proofErr w:type="spellEnd"/>
          </w:p>
          <w:p w14:paraId="023B2D3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Cocorocó</w:t>
            </w:r>
            <w:proofErr w:type="spellEnd"/>
          </w:p>
          <w:p w14:paraId="334296E2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Chegou</w:t>
            </w:r>
            <w:proofErr w:type="spellEnd"/>
            <w:r>
              <w:rPr>
                <w:bCs/>
                <w:sz w:val="22"/>
                <w:szCs w:val="22"/>
              </w:rPr>
              <w:t xml:space="preserve"> a Hora</w:t>
            </w:r>
          </w:p>
          <w:p w14:paraId="1CA3384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Chegou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Hora</w:t>
            </w:r>
          </w:p>
          <w:p w14:paraId="3CB2633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Vamos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Embora</w:t>
            </w:r>
            <w:proofErr w:type="spellEnd"/>
          </w:p>
          <w:p w14:paraId="22951F0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Vamos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Embora</w:t>
            </w:r>
            <w:proofErr w:type="spellEnd"/>
          </w:p>
          <w:p w14:paraId="4DD34407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É Hora, É Hora</w:t>
            </w:r>
          </w:p>
          <w:p w14:paraId="3CE5922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É Hora, É Hora</w:t>
            </w:r>
          </w:p>
          <w:p w14:paraId="4E244180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Campo de </w:t>
            </w:r>
            <w:proofErr w:type="spellStart"/>
            <w:r>
              <w:rPr>
                <w:bCs/>
                <w:sz w:val="22"/>
                <w:szCs w:val="22"/>
              </w:rPr>
              <w:t>Mandinga</w:t>
            </w:r>
            <w:proofErr w:type="spellEnd"/>
          </w:p>
          <w:p w14:paraId="5FF19DD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Campo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Mandinga</w:t>
            </w:r>
            <w:proofErr w:type="spellEnd"/>
          </w:p>
          <w:p w14:paraId="534159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0D083C1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0FF71A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15AE2AD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55ADC7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06DACE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13290A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7A645C" w14:textId="77777777" w:rsidR="000251C7" w:rsidRDefault="000251C7">
            <w:pPr>
              <w:rPr>
                <w:bCs/>
                <w:i/>
                <w:sz w:val="22"/>
                <w:szCs w:val="22"/>
              </w:rPr>
            </w:pPr>
            <w:proofErr w:type="spellStart"/>
            <w:r>
              <w:rPr>
                <w:bCs/>
                <w:i/>
                <w:sz w:val="22"/>
                <w:szCs w:val="22"/>
              </w:rPr>
              <w:t>Folclore</w:t>
            </w:r>
            <w:proofErr w:type="spellEnd"/>
          </w:p>
          <w:p w14:paraId="7A68D89D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>, Menino é Bom</w:t>
            </w:r>
          </w:p>
          <w:p w14:paraId="234AEBE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>, Menino é Bom</w:t>
            </w:r>
          </w:p>
          <w:p w14:paraId="0C48FA47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Quer</w:t>
            </w:r>
            <w:proofErr w:type="spellEnd"/>
            <w:r>
              <w:rPr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Cs/>
                <w:sz w:val="22"/>
                <w:szCs w:val="22"/>
              </w:rPr>
              <w:t>Vencer</w:t>
            </w:r>
            <w:proofErr w:type="spellEnd"/>
          </w:p>
          <w:p w14:paraId="66B624D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Quer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Vencer</w:t>
            </w:r>
            <w:proofErr w:type="spellEnd"/>
          </w:p>
          <w:p w14:paraId="74B0755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Iê,Sentido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Nele</w:t>
            </w:r>
          </w:p>
          <w:p w14:paraId="30937D8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Iê,Sentido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Nele</w:t>
            </w:r>
          </w:p>
          <w:p w14:paraId="25427623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Jogo de </w:t>
            </w:r>
            <w:proofErr w:type="spellStart"/>
            <w:r>
              <w:rPr>
                <w:bCs/>
                <w:sz w:val="22"/>
                <w:szCs w:val="22"/>
              </w:rPr>
              <w:t>Mandinga</w:t>
            </w:r>
            <w:proofErr w:type="spellEnd"/>
          </w:p>
          <w:p w14:paraId="01BAE00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Mandinga</w:t>
            </w:r>
            <w:proofErr w:type="spellEnd"/>
          </w:p>
          <w:p w14:paraId="79303E2F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Tem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Fundamento</w:t>
            </w:r>
            <w:proofErr w:type="spellEnd"/>
          </w:p>
          <w:p w14:paraId="4ACE774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</w:p>
          <w:p w14:paraId="6DC2C66B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Pára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Beber</w:t>
            </w:r>
            <w:proofErr w:type="spellEnd"/>
          </w:p>
          <w:p w14:paraId="6442D8B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Pára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Beber</w:t>
            </w:r>
            <w:proofErr w:type="spellEnd"/>
          </w:p>
          <w:p w14:paraId="73813A1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Faca</w:t>
            </w:r>
            <w:proofErr w:type="spellEnd"/>
            <w:r>
              <w:rPr>
                <w:bCs/>
                <w:sz w:val="22"/>
                <w:szCs w:val="22"/>
              </w:rPr>
              <w:t xml:space="preserve"> de Ponta</w:t>
            </w:r>
          </w:p>
          <w:p w14:paraId="3F9ECB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Faca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Ponta</w:t>
            </w:r>
          </w:p>
          <w:p w14:paraId="49FDD8C8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Valha</w:t>
            </w:r>
            <w:proofErr w:type="spellEnd"/>
            <w:r>
              <w:rPr>
                <w:bCs/>
                <w:sz w:val="22"/>
                <w:szCs w:val="22"/>
              </w:rPr>
              <w:t>-Me Deus</w:t>
            </w:r>
          </w:p>
          <w:p w14:paraId="2A7251E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Valha</w:t>
            </w:r>
            <w:proofErr w:type="spellEnd"/>
            <w:r>
              <w:rPr>
                <w:b/>
                <w:bCs/>
                <w:sz w:val="22"/>
                <w:szCs w:val="22"/>
              </w:rPr>
              <w:t>-Me Deus</w:t>
            </w:r>
          </w:p>
          <w:p w14:paraId="7EBD4F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Volta Do Mundo Camara</w:t>
            </w:r>
          </w:p>
          <w:p w14:paraId="3F8CC0C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Volta Do Mundo Camara</w:t>
            </w:r>
          </w:p>
          <w:p w14:paraId="15CBEC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deu</w:t>
            </w:r>
            <w:proofErr w:type="spellEnd"/>
          </w:p>
          <w:p w14:paraId="4B2F82E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78BE10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Iê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que o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dá</w:t>
            </w:r>
            <w:proofErr w:type="spellEnd"/>
          </w:p>
          <w:p w14:paraId="2E84CDF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 xml:space="preserve">Que O Mundo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Dá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Camara</w:t>
            </w:r>
          </w:p>
          <w:p w14:paraId="37DD5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DAA4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BDD2FC0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Aruandê</w:t>
            </w:r>
            <w:proofErr w:type="spellEnd"/>
          </w:p>
          <w:p w14:paraId="6F7DD188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48DC471E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pode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furar</w:t>
            </w:r>
            <w:proofErr w:type="spellEnd"/>
          </w:p>
          <w:p w14:paraId="45A1155A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4FBCF429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lastRenderedPageBreak/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faca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ponta</w:t>
            </w:r>
            <w:proofErr w:type="spellEnd"/>
          </w:p>
          <w:p w14:paraId="1EEFBA43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6DC96F5C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cabeceiro</w:t>
            </w:r>
            <w:proofErr w:type="spellEnd"/>
          </w:p>
          <w:p w14:paraId="63C20026" w14:textId="77777777" w:rsidR="000251C7" w:rsidRDefault="000251C7">
            <w:pPr>
              <w:rPr>
                <w:b/>
                <w:bCs/>
                <w:color w:val="333333"/>
                <w:sz w:val="22"/>
                <w:szCs w:val="22"/>
              </w:rPr>
            </w:pPr>
          </w:p>
          <w:p w14:paraId="248CA905" w14:textId="77777777" w:rsidR="000251C7" w:rsidRDefault="000251C7">
            <w:pPr>
              <w:pStyle w:val="NormalWeb"/>
              <w:rPr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Pelo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mundo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333333"/>
                <w:sz w:val="22"/>
                <w:szCs w:val="22"/>
              </w:rPr>
              <w:t>afora</w:t>
            </w:r>
            <w:proofErr w:type="spellEnd"/>
            <w:r>
              <w:rPr>
                <w:b/>
                <w:bCs/>
                <w:color w:val="333333"/>
                <w:sz w:val="22"/>
                <w:szCs w:val="22"/>
              </w:rPr>
              <w:t xml:space="preserve"> </w:t>
            </w:r>
          </w:p>
          <w:p w14:paraId="433CD7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3427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Strong"/>
                <w:color w:val="333333"/>
                <w:sz w:val="22"/>
                <w:szCs w:val="22"/>
              </w:rPr>
              <w:t>, é hora, é hora</w:t>
            </w:r>
          </w:p>
        </w:tc>
        <w:tc>
          <w:tcPr>
            <w:tcW w:w="5490" w:type="dxa"/>
          </w:tcPr>
          <w:p w14:paraId="3BDEAD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Sing along people, Long live my God</w:t>
            </w:r>
          </w:p>
          <w:p w14:paraId="68AB7C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5C2DC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my master</w:t>
            </w:r>
          </w:p>
          <w:p w14:paraId="6F81F7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1056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taught </w:t>
            </w:r>
            <w:proofErr w:type="gramStart"/>
            <w:r>
              <w:rPr>
                <w:color w:val="000000"/>
                <w:sz w:val="22"/>
                <w:szCs w:val="22"/>
              </w:rPr>
              <w:t>me</w:t>
            </w:r>
            <w:proofErr w:type="gramEnd"/>
          </w:p>
          <w:p w14:paraId="55DEAF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1096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</w:t>
            </w:r>
          </w:p>
          <w:p w14:paraId="266E7AE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6E75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63A1209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6CA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5E64FD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3528F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7147CE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C155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Long live Zumbi</w:t>
            </w:r>
          </w:p>
          <w:p w14:paraId="1602BB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F245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Long live </w:t>
            </w:r>
            <w:proofErr w:type="spellStart"/>
            <w:r>
              <w:rPr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466F9D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2F3A27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AD99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EF92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Save Bahia</w:t>
            </w:r>
          </w:p>
          <w:p w14:paraId="76D7AE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B400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Save Brazil</w:t>
            </w:r>
          </w:p>
          <w:p w14:paraId="72EBE4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EA003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land of the spirits</w:t>
            </w:r>
          </w:p>
          <w:p w14:paraId="3BA2E7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891C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land of the spirits</w:t>
            </w:r>
          </w:p>
          <w:p w14:paraId="6E2A5E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6C6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rooster calls</w:t>
            </w:r>
          </w:p>
          <w:p w14:paraId="5C731D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3BF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Cocorocó</w:t>
            </w:r>
            <w:proofErr w:type="spellEnd"/>
          </w:p>
          <w:p w14:paraId="63B212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7A4D6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hour has arrived</w:t>
            </w:r>
          </w:p>
          <w:p w14:paraId="0BF8EFF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19C3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Let’s go</w:t>
            </w:r>
          </w:p>
          <w:p w14:paraId="3F7C1B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2E4C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time is now</w:t>
            </w:r>
          </w:p>
          <w:p w14:paraId="66490D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BA795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71506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CAFBE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0D2EDF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3954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647B0A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F40FA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5ACFDD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65DD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5E86C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0A7ADB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kid is good</w:t>
            </w:r>
          </w:p>
          <w:p w14:paraId="1BC03B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8BFCD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wants to beat me</w:t>
            </w:r>
          </w:p>
          <w:p w14:paraId="313972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F6A5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26B7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05A39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game of trickery</w:t>
            </w:r>
          </w:p>
          <w:p w14:paraId="505B31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920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fundamentals</w:t>
            </w:r>
          </w:p>
          <w:p w14:paraId="5F55DC5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BF407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DFBE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1A773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Point of the knife</w:t>
            </w:r>
          </w:p>
          <w:p w14:paraId="0004C6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23AB1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Save me Lord</w:t>
            </w:r>
          </w:p>
          <w:p w14:paraId="30B791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51FC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 around the world</w:t>
            </w:r>
          </w:p>
          <w:p w14:paraId="1D49E9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78321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gives</w:t>
            </w:r>
          </w:p>
          <w:p w14:paraId="3CB5FB5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770D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What the world that takes</w:t>
            </w:r>
          </w:p>
          <w:p w14:paraId="6E4C93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AC481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2DD40E" w14:textId="77777777" w:rsidR="008F7819" w:rsidRDefault="008F7819">
            <w:pPr>
              <w:rPr>
                <w:color w:val="000000"/>
                <w:sz w:val="22"/>
                <w:szCs w:val="22"/>
              </w:rPr>
            </w:pPr>
          </w:p>
          <w:p w14:paraId="2F9D75B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i/>
                <w:i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 land of the spirits </w:t>
            </w:r>
          </w:p>
          <w:p w14:paraId="46BAC9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C9493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>, knows how to pierce</w:t>
            </w:r>
          </w:p>
          <w:p w14:paraId="7309BB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76DA5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lastRenderedPageBreak/>
              <w:t>Iê</w:t>
            </w:r>
            <w:proofErr w:type="spellEnd"/>
            <w:r>
              <w:rPr>
                <w:sz w:val="22"/>
                <w:szCs w:val="22"/>
              </w:rPr>
              <w:t>, a pointed knife</w:t>
            </w:r>
          </w:p>
          <w:p w14:paraId="05A2922D" w14:textId="77777777" w:rsidR="000251C7" w:rsidRDefault="000251C7">
            <w:pPr>
              <w:rPr>
                <w:sz w:val="22"/>
                <w:szCs w:val="22"/>
              </w:rPr>
            </w:pPr>
          </w:p>
          <w:p w14:paraId="48CE6AA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a chief</w:t>
            </w:r>
          </w:p>
          <w:p w14:paraId="31DEDCF1" w14:textId="77777777" w:rsidR="000251C7" w:rsidRDefault="000251C7">
            <w:pPr>
              <w:rPr>
                <w:sz w:val="22"/>
                <w:szCs w:val="22"/>
              </w:rPr>
            </w:pPr>
          </w:p>
          <w:p w14:paraId="4DCED394" w14:textId="77777777" w:rsidR="000251C7" w:rsidRDefault="000251C7">
            <w:pPr>
              <w:rPr>
                <w:rStyle w:val="Emphasis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a </w:t>
            </w: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mandingueiro</w:t>
            </w:r>
            <w:proofErr w:type="spellEnd"/>
          </w:p>
          <w:p w14:paraId="1297C04A" w14:textId="77777777" w:rsidR="000251C7" w:rsidRDefault="000251C7">
            <w:pPr>
              <w:rPr>
                <w:rStyle w:val="Emphasis"/>
                <w:b/>
                <w:bCs/>
                <w:color w:val="333333"/>
                <w:sz w:val="22"/>
                <w:szCs w:val="22"/>
              </w:rPr>
            </w:pPr>
          </w:p>
          <w:p w14:paraId="62B8A37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Strong"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sz w:val="22"/>
                <w:szCs w:val="22"/>
              </w:rPr>
              <w:t xml:space="preserve">, into the world </w:t>
            </w:r>
          </w:p>
          <w:p w14:paraId="6063B1C5" w14:textId="77777777" w:rsidR="000251C7" w:rsidRDefault="000251C7">
            <w:pPr>
              <w:rPr>
                <w:sz w:val="22"/>
                <w:szCs w:val="22"/>
              </w:rPr>
            </w:pPr>
          </w:p>
          <w:p w14:paraId="6BA7AC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Iê</w:t>
            </w:r>
            <w:proofErr w:type="spellEnd"/>
            <w:r>
              <w:rPr>
                <w:rStyle w:val="Emphasis"/>
                <w:b/>
                <w:bCs/>
                <w:color w:val="333333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it's time, it's time</w:t>
            </w:r>
          </w:p>
          <w:p w14:paraId="1A90C3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</w:tr>
      <w:tr w:rsidR="000251C7" w14:paraId="0C958479" w14:textId="77777777">
        <w:tc>
          <w:tcPr>
            <w:tcW w:w="5400" w:type="dxa"/>
          </w:tcPr>
          <w:p w14:paraId="6C2C09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90" w:type="dxa"/>
          </w:tcPr>
          <w:p w14:paraId="707D28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F07D5DF" w14:textId="77777777" w:rsidR="000251C7" w:rsidRDefault="000251C7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 w:type="page"/>
      </w:r>
      <w:r>
        <w:rPr>
          <w:color w:val="000000"/>
          <w:sz w:val="22"/>
          <w:szCs w:val="22"/>
        </w:rPr>
        <w:lastRenderedPageBreak/>
        <w:t>CHULAS &amp; CORRIDOS</w:t>
      </w:r>
    </w:p>
    <w:p w14:paraId="4AA4A387" w14:textId="77777777" w:rsidR="000251C7" w:rsidRDefault="000251C7">
      <w:pPr>
        <w:rPr>
          <w:color w:val="000000"/>
          <w:sz w:val="22"/>
          <w:szCs w:val="22"/>
        </w:rPr>
      </w:pPr>
    </w:p>
    <w:tbl>
      <w:tblPr>
        <w:tblW w:w="0" w:type="auto"/>
        <w:tblInd w:w="-882" w:type="dxa"/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0251C7" w14:paraId="6F014726" w14:textId="77777777">
        <w:trPr>
          <w:trHeight w:val="8640"/>
        </w:trPr>
        <w:tc>
          <w:tcPr>
            <w:tcW w:w="5400" w:type="dxa"/>
          </w:tcPr>
          <w:p w14:paraId="292251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aide </w:t>
            </w:r>
            <w:proofErr w:type="spellStart"/>
            <w:r>
              <w:rPr>
                <w:color w:val="000000"/>
                <w:sz w:val="22"/>
                <w:szCs w:val="22"/>
              </w:rPr>
              <w:t>joga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24ABE46E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7167129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Joga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1A40573D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315F7DB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376715BF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08BA1D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vim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67112ECB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193CFD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bonito </w:t>
            </w: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</w:p>
          <w:p w14:paraId="53D1780F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25F7C1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triste de se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2CB4DA66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312B3F0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Senhora </w:t>
            </w:r>
            <w:proofErr w:type="spellStart"/>
            <w:r>
              <w:rPr>
                <w:color w:val="000000"/>
                <w:sz w:val="22"/>
                <w:szCs w:val="22"/>
              </w:rPr>
              <w:t>vem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proteger</w:t>
            </w:r>
            <w:proofErr w:type="spellEnd"/>
          </w:p>
          <w:p w14:paraId="631D4CA0" w14:textId="77777777" w:rsidR="000251C7" w:rsidRDefault="000251C7">
            <w:pPr>
              <w:pStyle w:val="Heading2"/>
              <w:rPr>
                <w:b/>
                <w:i w:val="0"/>
                <w:color w:val="000000"/>
                <w:sz w:val="22"/>
                <w:szCs w:val="22"/>
              </w:rPr>
            </w:pPr>
            <w:r>
              <w:rPr>
                <w:b/>
                <w:i w:val="0"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i w:val="0"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i w:val="0"/>
                <w:color w:val="000000"/>
                <w:sz w:val="22"/>
                <w:szCs w:val="22"/>
              </w:rPr>
              <w:t xml:space="preserve"> Aide </w:t>
            </w:r>
          </w:p>
          <w:p w14:paraId="76117D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Joga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o </w:t>
            </w:r>
            <w:proofErr w:type="spellStart"/>
            <w:r>
              <w:rPr>
                <w:color w:val="000000"/>
                <w:sz w:val="22"/>
                <w:szCs w:val="22"/>
              </w:rPr>
              <w:t>povo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180C50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8718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sim</w:t>
            </w:r>
            <w:proofErr w:type="spellEnd"/>
          </w:p>
          <w:p w14:paraId="78D368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6156358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434F91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a boca que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sim</w:t>
            </w:r>
          </w:p>
          <w:p w14:paraId="5E9623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40D6EF9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10B146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amanha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</w:p>
          <w:p w14:paraId="7BDDDE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</w:p>
          <w:p w14:paraId="09A136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Sim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08A7F6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EB98E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1F936CD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agora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</w:p>
          <w:p w14:paraId="75C35F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632FD0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agora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</w:p>
          <w:p w14:paraId="3C5CCA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caminho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apareceu</w:t>
            </w:r>
            <w:proofErr w:type="spellEnd"/>
          </w:p>
          <w:p w14:paraId="4ED0B0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Duas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cobras de </w:t>
            </w:r>
            <w:proofErr w:type="spellStart"/>
            <w:r>
              <w:rPr>
                <w:color w:val="000000"/>
                <w:sz w:val="22"/>
                <w:szCs w:val="22"/>
              </w:rPr>
              <w:t>corais</w:t>
            </w:r>
            <w:proofErr w:type="spellEnd"/>
          </w:p>
          <w:p w14:paraId="370DBE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cobra me </w:t>
            </w:r>
            <w:proofErr w:type="spellStart"/>
            <w:r>
              <w:rPr>
                <w:color w:val="000000"/>
                <w:sz w:val="22"/>
                <w:szCs w:val="22"/>
              </w:rPr>
              <w:t>morde</w:t>
            </w:r>
            <w:proofErr w:type="spellEnd"/>
          </w:p>
          <w:p w14:paraId="25440B7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3E7800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morder</w:t>
            </w:r>
            <w:proofErr w:type="spellEnd"/>
          </w:p>
          <w:p w14:paraId="1CADE6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5666E0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venenosa</w:t>
            </w:r>
            <w:proofErr w:type="spellEnd"/>
          </w:p>
          <w:p w14:paraId="43C5DB8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1883E1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perigosa</w:t>
            </w:r>
            <w:proofErr w:type="spellEnd"/>
          </w:p>
          <w:p w14:paraId="1667FCB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2E5741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veneno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cobra</w:t>
            </w:r>
          </w:p>
          <w:p w14:paraId="647EE54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32EE2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cobra é </w:t>
            </w:r>
            <w:proofErr w:type="spellStart"/>
            <w:r>
              <w:rPr>
                <w:color w:val="000000"/>
                <w:sz w:val="22"/>
                <w:szCs w:val="22"/>
              </w:rPr>
              <w:t>danada</w:t>
            </w:r>
            <w:proofErr w:type="spellEnd"/>
          </w:p>
          <w:p w14:paraId="68BEF48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00B728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matar</w:t>
            </w:r>
            <w:proofErr w:type="spellEnd"/>
          </w:p>
          <w:p w14:paraId="0D8B01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8CA6B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São Bento me chama</w:t>
            </w:r>
          </w:p>
          <w:p w14:paraId="788D2BC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5AD50C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São Bento </w:t>
            </w:r>
            <w:proofErr w:type="spellStart"/>
            <w:r>
              <w:rPr>
                <w:color w:val="000000"/>
                <w:sz w:val="22"/>
                <w:szCs w:val="22"/>
              </w:rPr>
              <w:t>chamou</w:t>
            </w:r>
            <w:proofErr w:type="spellEnd"/>
          </w:p>
          <w:p w14:paraId="3A4BA55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0311F2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São bento me </w:t>
            </w:r>
            <w:proofErr w:type="spellStart"/>
            <w:r>
              <w:rPr>
                <w:color w:val="000000"/>
                <w:sz w:val="22"/>
                <w:szCs w:val="22"/>
              </w:rPr>
              <w:t>quer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29DD07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5B540F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Capoeria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E736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3B1AFA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4F667B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4BF484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E8E2F9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Valha</w:t>
            </w:r>
            <w:proofErr w:type="spellEnd"/>
            <w:r>
              <w:rPr>
                <w:sz w:val="22"/>
                <w:szCs w:val="22"/>
              </w:rPr>
              <w:t>-me Deus, senhor São Bento</w:t>
            </w:r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barravento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Valha</w:t>
            </w:r>
            <w:proofErr w:type="spellEnd"/>
            <w:r>
              <w:rPr>
                <w:b/>
                <w:sz w:val="22"/>
                <w:szCs w:val="22"/>
              </w:rPr>
              <w:t>-me Deus senhor São Bento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Buraco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cobra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</w:p>
          <w:p w14:paraId="2FC3FB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meus </w:t>
            </w:r>
            <w:proofErr w:type="spellStart"/>
            <w:r>
              <w:rPr>
                <w:sz w:val="22"/>
                <w:szCs w:val="22"/>
              </w:rPr>
              <w:t>mandamentos</w:t>
            </w:r>
            <w:proofErr w:type="spellEnd"/>
          </w:p>
          <w:p w14:paraId="0C8634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9405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senhor que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309EAD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da </w:t>
            </w:r>
            <w:proofErr w:type="spellStart"/>
            <w:r>
              <w:rPr>
                <w:color w:val="000000"/>
                <w:sz w:val="22"/>
                <w:szCs w:val="22"/>
              </w:rPr>
              <w:t>filha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yoyo</w:t>
            </w:r>
          </w:p>
          <w:p w14:paraId="526D5D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Senhor</w:t>
            </w:r>
          </w:p>
          <w:p w14:paraId="48A77D2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C79936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carapinha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yoyo</w:t>
            </w:r>
          </w:p>
          <w:p w14:paraId="3F193D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Senhor</w:t>
            </w:r>
          </w:p>
          <w:p w14:paraId="465BF1B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055C8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yaya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de yoyo</w:t>
            </w:r>
          </w:p>
          <w:p w14:paraId="05F91B4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Senhor</w:t>
            </w:r>
          </w:p>
          <w:p w14:paraId="40996C8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58E483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nagua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molhou</w:t>
            </w:r>
            <w:proofErr w:type="spellEnd"/>
          </w:p>
          <w:p w14:paraId="519B81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Senhor</w:t>
            </w:r>
          </w:p>
          <w:p w14:paraId="55D6F5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Que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Menteiga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32A044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manteiga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e </w:t>
            </w:r>
            <w:proofErr w:type="spellStart"/>
            <w:r>
              <w:rPr>
                <w:color w:val="000000"/>
                <w:sz w:val="22"/>
                <w:szCs w:val="22"/>
              </w:rPr>
              <w:t>derramou</w:t>
            </w:r>
            <w:proofErr w:type="spellEnd"/>
          </w:p>
          <w:p w14:paraId="4975FD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E8BF5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Catarina</w:t>
            </w:r>
          </w:p>
          <w:p w14:paraId="6A55A7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</w:t>
            </w:r>
            <w:proofErr w:type="spellStart"/>
            <w:r>
              <w:rPr>
                <w:color w:val="000000"/>
                <w:sz w:val="22"/>
                <w:szCs w:val="22"/>
              </w:rPr>
              <w:t>mato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72FE699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2524AA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mar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0AA648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2846B1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Catarina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</w:p>
          <w:p w14:paraId="3B1C62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4AE917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Vem </w:t>
            </w:r>
            <w:proofErr w:type="spellStart"/>
            <w:r>
              <w:rPr>
                <w:color w:val="000000"/>
                <w:sz w:val="22"/>
                <w:szCs w:val="22"/>
              </w:rPr>
              <w:t>dancar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samba </w:t>
            </w:r>
            <w:proofErr w:type="spellStart"/>
            <w:r>
              <w:rPr>
                <w:color w:val="000000"/>
                <w:sz w:val="22"/>
                <w:szCs w:val="22"/>
              </w:rPr>
              <w:t>amarrado</w:t>
            </w:r>
            <w:proofErr w:type="spellEnd"/>
          </w:p>
          <w:p w14:paraId="6B39963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1B4406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 um no </w:t>
            </w:r>
            <w:proofErr w:type="spellStart"/>
            <w:r>
              <w:rPr>
                <w:color w:val="000000"/>
                <w:sz w:val="22"/>
                <w:szCs w:val="22"/>
              </w:rPr>
              <w:t>escondo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ponta</w:t>
            </w:r>
            <w:proofErr w:type="spellEnd"/>
          </w:p>
          <w:p w14:paraId="1BC501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FEA57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 outro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desata</w:t>
            </w:r>
            <w:proofErr w:type="spellEnd"/>
          </w:p>
          <w:p w14:paraId="0C20F9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80CBA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Sai a do mar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4B5082A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Catarina</w:t>
            </w:r>
          </w:p>
          <w:p w14:paraId="6AB052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5D97F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Catarina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preta</w:t>
            </w:r>
            <w:proofErr w:type="spellEnd"/>
          </w:p>
          <w:p w14:paraId="669AC2A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está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vejo</w:t>
            </w:r>
            <w:proofErr w:type="spellEnd"/>
          </w:p>
          <w:p w14:paraId="5A2A732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cozinha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branco</w:t>
            </w:r>
            <w:proofErr w:type="spellEnd"/>
          </w:p>
          <w:p w14:paraId="2990B45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Cozinhando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caranguêjo</w:t>
            </w:r>
            <w:proofErr w:type="spellEnd"/>
          </w:p>
          <w:p w14:paraId="2F63ACF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fogo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sinhá</w:t>
            </w:r>
            <w:proofErr w:type="spellEnd"/>
          </w:p>
          <w:p w14:paraId="1DEFA2D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</w:t>
            </w:r>
          </w:p>
          <w:p w14:paraId="0D4749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fogo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sinhá</w:t>
            </w:r>
            <w:proofErr w:type="spellEnd"/>
          </w:p>
          <w:p w14:paraId="02D1339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Água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</w:p>
          <w:p w14:paraId="2EB471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7CF3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63A0CA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2A8BF6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568A2F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chamou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0E515D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ja </w:t>
            </w:r>
            <w:proofErr w:type="spellStart"/>
            <w:r>
              <w:rPr>
                <w:color w:val="000000"/>
                <w:sz w:val="22"/>
                <w:szCs w:val="22"/>
              </w:rPr>
              <w:t>morreu</w:t>
            </w:r>
            <w:proofErr w:type="spellEnd"/>
          </w:p>
          <w:p w14:paraId="628730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7750E20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4FB13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chama de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5F1ADA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244881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é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0CAD355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6BE34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o </w:t>
            </w:r>
            <w:proofErr w:type="spellStart"/>
            <w:r>
              <w:rPr>
                <w:color w:val="000000"/>
                <w:sz w:val="22"/>
                <w:szCs w:val="22"/>
              </w:rPr>
              <w:t>cao</w:t>
            </w:r>
            <w:proofErr w:type="spellEnd"/>
          </w:p>
          <w:p w14:paraId="08C9FD8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480F63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</w:t>
            </w:r>
            <w:proofErr w:type="spellStart"/>
            <w:r>
              <w:rPr>
                <w:color w:val="000000"/>
                <w:sz w:val="22"/>
                <w:szCs w:val="22"/>
              </w:rPr>
              <w:t>castiga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</w:p>
          <w:p w14:paraId="115EA3B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6BAFE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conforme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razao</w:t>
            </w:r>
            <w:proofErr w:type="spellEnd"/>
          </w:p>
          <w:p w14:paraId="7ED51E8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510018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</w:p>
          <w:p w14:paraId="0BBC886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5ACA14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falar</w:t>
            </w:r>
            <w:proofErr w:type="spellEnd"/>
          </w:p>
          <w:p w14:paraId="157CF78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Tu</w:t>
            </w:r>
          </w:p>
          <w:p w14:paraId="7631B1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Moleque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brigar</w:t>
            </w:r>
            <w:proofErr w:type="spellEnd"/>
          </w:p>
          <w:p w14:paraId="6B61BE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FC898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chorou</w:t>
            </w:r>
            <w:proofErr w:type="spellEnd"/>
          </w:p>
          <w:p w14:paraId="6D9C2C4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B5B4D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mamou</w:t>
            </w:r>
            <w:proofErr w:type="spellEnd"/>
          </w:p>
          <w:p w14:paraId="18C4795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446F6C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que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chorao</w:t>
            </w:r>
            <w:proofErr w:type="spellEnd"/>
          </w:p>
          <w:p w14:paraId="01ACB8E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A3F43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Cala boca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</w:p>
          <w:p w14:paraId="480D527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42210B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pai </w:t>
            </w:r>
            <w:proofErr w:type="spellStart"/>
            <w:r>
              <w:rPr>
                <w:color w:val="000000"/>
                <w:sz w:val="22"/>
                <w:szCs w:val="22"/>
              </w:rPr>
              <w:t>foi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feira</w:t>
            </w:r>
            <w:proofErr w:type="spellEnd"/>
          </w:p>
          <w:p w14:paraId="08C3F64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60CC29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6EA0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</w:p>
          <w:p w14:paraId="16106E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Pumba 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pegou</w:t>
            </w:r>
            <w:proofErr w:type="spellEnd"/>
          </w:p>
          <w:p w14:paraId="0F7C297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94F19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Pumba </w:t>
            </w:r>
            <w:proofErr w:type="spellStart"/>
            <w:r>
              <w:rPr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dessa terra</w:t>
            </w:r>
          </w:p>
          <w:p w14:paraId="5A861C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5F8BC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</w:p>
          <w:p w14:paraId="125D636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3BBBA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se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querido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</w:p>
          <w:p w14:paraId="73E4A31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55220B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Eh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</w:t>
            </w:r>
          </w:p>
          <w:p w14:paraId="5ABD171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pumba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vôôu</w:t>
            </w:r>
            <w:proofErr w:type="spellEnd"/>
          </w:p>
          <w:p w14:paraId="232ACF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</w:t>
            </w:r>
            <w:proofErr w:type="spellStart"/>
            <w:r>
              <w:rPr>
                <w:color w:val="000000"/>
                <w:sz w:val="22"/>
                <w:szCs w:val="22"/>
              </w:rPr>
              <w:t>comecou</w:t>
            </w:r>
            <w:proofErr w:type="spellEnd"/>
          </w:p>
          <w:p w14:paraId="3C5ACF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2DE3A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conheci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Mestre </w:t>
            </w:r>
            <w:proofErr w:type="spell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</w:p>
          <w:p w14:paraId="2271570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Conheci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Mare</w:t>
            </w:r>
          </w:p>
          <w:p w14:paraId="71237FB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79E712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30AB774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D0BA5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e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02D711A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0FCC3A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28DC32D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2297F1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</w:p>
          <w:p w14:paraId="3A186B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D684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biriba é pau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berimbau é pau é pau</w:t>
            </w:r>
          </w:p>
          <w:p w14:paraId="21B792A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Fazer Berimbau</w:t>
            </w:r>
          </w:p>
          <w:p w14:paraId="1A810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beriba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é pau</w:t>
            </w:r>
          </w:p>
          <w:p w14:paraId="63C36E5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Fazer Berimbau</w:t>
            </w:r>
          </w:p>
          <w:p w14:paraId="5B6D39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83576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devagarinho</w:t>
            </w:r>
            <w:proofErr w:type="spellEnd"/>
          </w:p>
          <w:p w14:paraId="0620A7C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2DD09D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o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mancinho</w:t>
            </w:r>
            <w:proofErr w:type="spellEnd"/>
          </w:p>
          <w:p w14:paraId="374104F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5468BB11" w14:textId="1CCE5452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Cuida</w:t>
            </w:r>
            <w:r w:rsidR="008A65E2">
              <w:rPr>
                <w:color w:val="000000"/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pezinho</w:t>
            </w:r>
            <w:proofErr w:type="spellEnd"/>
          </w:p>
          <w:p w14:paraId="50DD699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Devagar</w:t>
            </w:r>
            <w:proofErr w:type="spellEnd"/>
          </w:p>
          <w:p w14:paraId="5929C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30000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22312C7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5382AD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</w:p>
          <w:p w14:paraId="574478F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78E200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ja </w:t>
            </w:r>
            <w:proofErr w:type="spellStart"/>
            <w:r>
              <w:rPr>
                <w:color w:val="000000"/>
                <w:sz w:val="22"/>
                <w:szCs w:val="22"/>
              </w:rPr>
              <w:t>comenca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112B24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Como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Vocé</w:t>
            </w:r>
            <w:proofErr w:type="spellEnd"/>
          </w:p>
          <w:p w14:paraId="3F2776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7F6BE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ECFC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418E93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bota</w:t>
            </w:r>
          </w:p>
          <w:p w14:paraId="15B8D8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6F551A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da </w:t>
            </w:r>
            <w:proofErr w:type="spellStart"/>
            <w:r>
              <w:rPr>
                <w:color w:val="000000"/>
                <w:sz w:val="22"/>
                <w:szCs w:val="22"/>
              </w:rPr>
              <w:t>salto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morta</w:t>
            </w:r>
            <w:proofErr w:type="spellEnd"/>
          </w:p>
          <w:p w14:paraId="2ED7659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Dona Maria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1860F5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chega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comeca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</w:p>
          <w:p w14:paraId="5AA3BB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66651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Luanda </w:t>
            </w:r>
            <w:proofErr w:type="spellStart"/>
            <w:r>
              <w:rPr>
                <w:color w:val="000000"/>
                <w:sz w:val="22"/>
                <w:szCs w:val="22"/>
              </w:rPr>
              <w:t>ee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bunde</w:t>
            </w:r>
            <w:proofErr w:type="spellEnd"/>
          </w:p>
          <w:p w14:paraId="2E4F72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Luanda </w:t>
            </w:r>
            <w:proofErr w:type="spellStart"/>
            <w:r>
              <w:rPr>
                <w:color w:val="000000"/>
                <w:sz w:val="22"/>
                <w:szCs w:val="22"/>
              </w:rPr>
              <w:t>ee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</w:t>
            </w:r>
          </w:p>
          <w:p w14:paraId="38D775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Teresa </w:t>
            </w:r>
            <w:proofErr w:type="spellStart"/>
            <w:r>
              <w:rPr>
                <w:color w:val="000000"/>
                <w:sz w:val="22"/>
                <w:szCs w:val="22"/>
              </w:rPr>
              <w:t>canta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sentada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Meninino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li)</w:t>
            </w:r>
          </w:p>
          <w:p w14:paraId="3CC957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Marina samba de pe (</w:t>
            </w:r>
            <w:proofErr w:type="spellStart"/>
            <w:r>
              <w:rPr>
                <w:color w:val="000000"/>
                <w:sz w:val="22"/>
                <w:szCs w:val="22"/>
              </w:rPr>
              <w:t>Meninino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la)</w:t>
            </w:r>
          </w:p>
          <w:p w14:paraId="131EFB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la no </w:t>
            </w:r>
            <w:proofErr w:type="spellStart"/>
            <w:r>
              <w:rPr>
                <w:color w:val="000000"/>
                <w:sz w:val="22"/>
                <w:szCs w:val="22"/>
              </w:rPr>
              <w:t>cais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Bahia</w:t>
            </w:r>
          </w:p>
          <w:p w14:paraId="26B197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Capoeira</w:t>
            </w:r>
          </w:p>
          <w:p w14:paraId="060026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nada</w:t>
            </w:r>
          </w:p>
          <w:p w14:paraId="4EE347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lala</w:t>
            </w:r>
            <w:proofErr w:type="spellEnd"/>
          </w:p>
          <w:p w14:paraId="003C5E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26FCD87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4D0966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7CB80FA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3C3E02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31E8C66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</w:t>
            </w:r>
          </w:p>
          <w:p w14:paraId="4A0F90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52346F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</w:p>
          <w:p w14:paraId="40B4FA8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Ela</w:t>
            </w:r>
          </w:p>
          <w:p w14:paraId="79FC0D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A07B0A" w14:textId="77777777" w:rsidR="000251C7" w:rsidRDefault="000251C7">
            <w:pPr>
              <w:rPr>
                <w:rStyle w:val="HTMLTypewriter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sangue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raça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Brasilera</w:t>
            </w:r>
            <w:proofErr w:type="spellEnd"/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Berimbau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Atabaque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  <w:r>
              <w:rPr>
                <w:sz w:val="22"/>
                <w:szCs w:val="22"/>
              </w:rPr>
              <w:br/>
              <w:t>E Pandeiro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É da </w:t>
            </w:r>
            <w:proofErr w:type="spellStart"/>
            <w:r>
              <w:rPr>
                <w:b/>
                <w:sz w:val="22"/>
                <w:szCs w:val="22"/>
              </w:rPr>
              <w:t>nossa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</w:t>
            </w:r>
            <w:proofErr w:type="spellEnd"/>
            <w:r>
              <w:rPr>
                <w:b/>
                <w:sz w:val="22"/>
                <w:szCs w:val="22"/>
              </w:rPr>
              <w:t>!</w:t>
            </w:r>
          </w:p>
          <w:p w14:paraId="089D1E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96B6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dizer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>, Parana</w:t>
            </w:r>
          </w:p>
          <w:p w14:paraId="46DFA9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Capoeira me </w:t>
            </w:r>
            <w:proofErr w:type="spellStart"/>
            <w:r>
              <w:rPr>
                <w:color w:val="000000"/>
                <w:sz w:val="22"/>
                <w:szCs w:val="22"/>
              </w:rPr>
              <w:t>venceu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0D72285D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F8332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me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173EEE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Como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ja </w:t>
            </w:r>
            <w:proofErr w:type="spellStart"/>
            <w:r>
              <w:rPr>
                <w:color w:val="000000"/>
                <w:sz w:val="22"/>
                <w:szCs w:val="22"/>
              </w:rPr>
              <w:t>disse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644058B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3977F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</w:t>
            </w:r>
            <w:proofErr w:type="spellStart"/>
            <w:r>
              <w:rPr>
                <w:color w:val="000000"/>
                <w:sz w:val="22"/>
                <w:szCs w:val="22"/>
              </w:rPr>
              <w:t>jurou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bateu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pe </w:t>
            </w:r>
            <w:proofErr w:type="spellStart"/>
            <w:r>
              <w:rPr>
                <w:color w:val="000000"/>
                <w:sz w:val="22"/>
                <w:szCs w:val="22"/>
              </w:rPr>
              <w:t>firme</w:t>
            </w:r>
            <w:proofErr w:type="spellEnd"/>
          </w:p>
          <w:p w14:paraId="36138A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isso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aconteceu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26A4F91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1F46F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mimbora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Bahia Parana</w:t>
            </w:r>
          </w:p>
          <w:p w14:paraId="39787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aqui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5DC7C5A7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3F675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festa do </w:t>
            </w:r>
            <w:proofErr w:type="spellStart"/>
            <w:r>
              <w:rPr>
                <w:color w:val="000000"/>
                <w:sz w:val="22"/>
                <w:szCs w:val="22"/>
              </w:rPr>
              <w:t>Bomfim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Parana</w:t>
            </w:r>
          </w:p>
          <w:p w14:paraId="311132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 o mercado popular Parana</w:t>
            </w:r>
          </w:p>
          <w:p w14:paraId="7BCC39B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4CEDEB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for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semana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a </w:t>
            </w:r>
            <w:proofErr w:type="spellStart"/>
            <w:r>
              <w:rPr>
                <w:sz w:val="22"/>
                <w:szCs w:val="22"/>
              </w:rPr>
              <w:t>semana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É de vera que o morro, Paraná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mundou</w:t>
            </w:r>
            <w:proofErr w:type="spellEnd"/>
            <w:r>
              <w:rPr>
                <w:sz w:val="22"/>
                <w:szCs w:val="22"/>
              </w:rPr>
              <w:t xml:space="preserve"> para a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F423BF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batuque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Mulata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qualidade</w:t>
            </w:r>
            <w:proofErr w:type="spellEnd"/>
            <w:r>
              <w:rPr>
                <w:sz w:val="22"/>
                <w:szCs w:val="22"/>
              </w:rPr>
              <w:t xml:space="preserve">,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velha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Fecha</w:t>
            </w:r>
            <w:proofErr w:type="spellEnd"/>
            <w:r>
              <w:rPr>
                <w:sz w:val="22"/>
                <w:szCs w:val="22"/>
              </w:rPr>
              <w:t xml:space="preserve"> porta e </w:t>
            </w:r>
            <w:proofErr w:type="spellStart"/>
            <w:r>
              <w:rPr>
                <w:sz w:val="22"/>
                <w:szCs w:val="22"/>
              </w:rPr>
              <w:t>dorme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cedo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para ser </w:t>
            </w:r>
            <w:proofErr w:type="spellStart"/>
            <w:r>
              <w:rPr>
                <w:sz w:val="22"/>
                <w:szCs w:val="22"/>
              </w:rPr>
              <w:t>bonita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precisa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pintar</w:t>
            </w:r>
            <w:proofErr w:type="spellEnd"/>
            <w:r>
              <w:rPr>
                <w:sz w:val="22"/>
                <w:szCs w:val="22"/>
              </w:rPr>
              <w:t xml:space="preserve">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pintura e do Diablo, Parana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  <w:r>
              <w:rPr>
                <w:sz w:val="22"/>
                <w:szCs w:val="22"/>
              </w:rPr>
              <w:t xml:space="preserve"> e Deus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da, Parana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Vou me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querido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braço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o mar </w:t>
            </w:r>
            <w:proofErr w:type="spellStart"/>
            <w:r>
              <w:rPr>
                <w:sz w:val="22"/>
                <w:szCs w:val="22"/>
              </w:rPr>
              <w:t>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fim</w:t>
            </w:r>
            <w:proofErr w:type="spellEnd"/>
            <w:r>
              <w:rPr>
                <w:sz w:val="22"/>
                <w:szCs w:val="22"/>
              </w:rPr>
              <w:t xml:space="preserve"> Paraná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nó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escondo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ponta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sabe </w:t>
            </w:r>
            <w:proofErr w:type="spellStart"/>
            <w:r>
              <w:rPr>
                <w:sz w:val="22"/>
                <w:szCs w:val="22"/>
              </w:rPr>
              <w:t>desatar</w:t>
            </w:r>
            <w:proofErr w:type="spellEnd"/>
            <w:r>
              <w:rPr>
                <w:sz w:val="22"/>
                <w:szCs w:val="22"/>
              </w:rPr>
              <w:t xml:space="preserve"> Paraná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iCs/>
                <w:sz w:val="22"/>
                <w:szCs w:val="22"/>
              </w:rPr>
              <w:t>Paraná</w:t>
            </w:r>
            <w:proofErr w:type="spellEnd"/>
            <w:r>
              <w:rPr>
                <w:b/>
                <w:bCs/>
                <w:iCs/>
                <w:sz w:val="22"/>
                <w:szCs w:val="22"/>
              </w:rPr>
              <w:t xml:space="preserve">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feliz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Vou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Porque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é meu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estrelas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carrerinha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B0247E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Uma é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sozinha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paraiba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paraibinhas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paraná</w:t>
            </w:r>
            <w:proofErr w:type="spellEnd"/>
          </w:p>
          <w:p w14:paraId="018CF0A4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</w:p>
          <w:p w14:paraId="16F86BE4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um era </w:t>
            </w:r>
            <w:proofErr w:type="spellStart"/>
            <w:proofErr w:type="gramStart"/>
            <w:r>
              <w:rPr>
                <w:sz w:val="22"/>
                <w:szCs w:val="22"/>
              </w:rPr>
              <w:t>cabeçudo,parana</w:t>
            </w:r>
            <w:proofErr w:type="spellEnd"/>
            <w:proofErr w:type="gramEnd"/>
            <w:r>
              <w:rPr>
                <w:sz w:val="22"/>
                <w:szCs w:val="22"/>
              </w:rPr>
              <w:br/>
              <w:t xml:space="preserve">e o outro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tiha,parana</w:t>
            </w:r>
            <w:proofErr w:type="spellEnd"/>
          </w:p>
          <w:p w14:paraId="534FD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945C6A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Ezequiel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</w:p>
          <w:p w14:paraId="44E30C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6DD7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vi a </w:t>
            </w:r>
            <w:proofErr w:type="spellStart"/>
            <w:r>
              <w:rPr>
                <w:sz w:val="22"/>
                <w:szCs w:val="22"/>
              </w:rPr>
              <w:t>Cutia</w:t>
            </w:r>
            <w:proofErr w:type="spellEnd"/>
            <w:r>
              <w:rPr>
                <w:sz w:val="22"/>
                <w:szCs w:val="22"/>
              </w:rPr>
              <w:t xml:space="preserve">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coco no dente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Comendo</w:t>
            </w:r>
            <w:proofErr w:type="spellEnd"/>
            <w:r>
              <w:rPr>
                <w:sz w:val="22"/>
                <w:szCs w:val="22"/>
              </w:rPr>
              <w:t xml:space="preserve"> farinha, </w:t>
            </w:r>
            <w:proofErr w:type="spellStart"/>
            <w:r>
              <w:rPr>
                <w:sz w:val="22"/>
                <w:szCs w:val="22"/>
              </w:rPr>
              <w:t>olhando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coco no dente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Comendo</w:t>
            </w:r>
            <w:proofErr w:type="spellEnd"/>
            <w:r>
              <w:rPr>
                <w:sz w:val="22"/>
                <w:szCs w:val="22"/>
              </w:rPr>
              <w:t xml:space="preserve"> farinha, </w:t>
            </w:r>
            <w:proofErr w:type="spellStart"/>
            <w:r>
              <w:rPr>
                <w:sz w:val="22"/>
                <w:szCs w:val="22"/>
              </w:rPr>
              <w:t>olhando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coco no dente </w:t>
            </w:r>
            <w:r>
              <w:rPr>
                <w:sz w:val="22"/>
                <w:szCs w:val="22"/>
              </w:rPr>
              <w:br/>
              <w:t xml:space="preserve">Com coco no dente com coco no dente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vi a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coco no dente</w:t>
            </w:r>
          </w:p>
          <w:p w14:paraId="71EE66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1CF2C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marinheiro</w:t>
            </w:r>
          </w:p>
          <w:p w14:paraId="63F050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no </w:t>
            </w:r>
            <w:proofErr w:type="spellStart"/>
            <w:r>
              <w:rPr>
                <w:color w:val="000000"/>
                <w:sz w:val="22"/>
                <w:szCs w:val="22"/>
              </w:rPr>
              <w:t>fundo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mar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</w:p>
          <w:p w14:paraId="154EAA7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05EEFD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no </w:t>
            </w:r>
            <w:proofErr w:type="spellStart"/>
            <w:r>
              <w:rPr>
                <w:color w:val="000000"/>
                <w:sz w:val="22"/>
                <w:szCs w:val="22"/>
              </w:rPr>
              <w:t>fundo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mar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</w:p>
          <w:p w14:paraId="3C73DF5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444D1D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D735C20" w14:textId="77777777" w:rsidR="000251C7" w:rsidRDefault="000251C7">
            <w:pPr>
              <w:pStyle w:val="Heading6"/>
            </w:pPr>
            <w:r>
              <w:t xml:space="preserve">Samba no Mar </w:t>
            </w:r>
          </w:p>
          <w:p w14:paraId="2DA2106B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no mar, samba no mar </w:t>
            </w:r>
            <w:proofErr w:type="spellStart"/>
            <w:r>
              <w:rPr>
                <w:sz w:val="22"/>
                <w:szCs w:val="23"/>
              </w:rPr>
              <w:t>marineiro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3D5C95B7" w14:textId="77777777" w:rsidR="000251C7" w:rsidRDefault="000251C7">
            <w:pPr>
              <w:pStyle w:val="Heading6"/>
              <w:rPr>
                <w:szCs w:val="23"/>
              </w:rPr>
            </w:pPr>
            <w:r>
              <w:rPr>
                <w:szCs w:val="23"/>
              </w:rPr>
              <w:t xml:space="preserve">Samba no mar, samba no mar </w:t>
            </w:r>
            <w:proofErr w:type="spellStart"/>
            <w:r>
              <w:rPr>
                <w:szCs w:val="23"/>
              </w:rPr>
              <w:t>marineiro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23E853D7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no mar </w:t>
            </w:r>
            <w:proofErr w:type="spellStart"/>
            <w:r>
              <w:rPr>
                <w:sz w:val="22"/>
                <w:szCs w:val="23"/>
              </w:rPr>
              <w:t>marineiro</w:t>
            </w:r>
            <w:proofErr w:type="spellEnd"/>
            <w:r>
              <w:rPr>
                <w:sz w:val="22"/>
                <w:szCs w:val="23"/>
              </w:rPr>
              <w:t xml:space="preserve">, samba no mar </w:t>
            </w:r>
            <w:proofErr w:type="spellStart"/>
            <w:r>
              <w:rPr>
                <w:sz w:val="22"/>
                <w:szCs w:val="23"/>
              </w:rPr>
              <w:t>estrangeiro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22E52816" w14:textId="77777777" w:rsidR="000251C7" w:rsidRDefault="000251C7">
            <w:pPr>
              <w:pStyle w:val="Heading6"/>
              <w:rPr>
                <w:sz w:val="23"/>
                <w:szCs w:val="23"/>
              </w:rPr>
            </w:pPr>
            <w:r>
              <w:rPr>
                <w:szCs w:val="23"/>
              </w:rPr>
              <w:t xml:space="preserve">Samba no mar, samba no mar </w:t>
            </w:r>
            <w:proofErr w:type="spellStart"/>
            <w:r>
              <w:rPr>
                <w:szCs w:val="23"/>
              </w:rPr>
              <w:t>marineiro</w:t>
            </w:r>
            <w:proofErr w:type="spellEnd"/>
          </w:p>
          <w:p w14:paraId="4C3FAA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83DB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</w:t>
            </w:r>
            <w:proofErr w:type="spellStart"/>
            <w:r>
              <w:rPr>
                <w:color w:val="000000"/>
                <w:sz w:val="22"/>
                <w:szCs w:val="22"/>
              </w:rPr>
              <w:t>tico-tico</w:t>
            </w:r>
            <w:proofErr w:type="spellEnd"/>
          </w:p>
          <w:p w14:paraId="7A87EA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meu amor for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4B43E03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lastRenderedPageBreak/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05FE97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Quebra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-me a </w:t>
            </w:r>
            <w:proofErr w:type="spellStart"/>
            <w:r>
              <w:rPr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12FD14D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12165F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apanha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a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com o pe </w:t>
            </w:r>
            <w:proofErr w:type="spellStart"/>
            <w:r>
              <w:rPr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 o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7F546C8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64D3CA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toalha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renda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de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2C10A79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15FA8C2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corda </w:t>
            </w:r>
            <w:proofErr w:type="spellStart"/>
            <w:r>
              <w:rPr>
                <w:color w:val="000000"/>
                <w:sz w:val="22"/>
                <w:szCs w:val="22"/>
              </w:rPr>
              <w:t>caiu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pinico</w:t>
            </w:r>
            <w:proofErr w:type="spellEnd"/>
          </w:p>
          <w:p w14:paraId="47DE5E8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38DE00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meu amor for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fico</w:t>
            </w:r>
          </w:p>
          <w:p w14:paraId="37B94D4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Panha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Laranja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 Tico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Tico</w:t>
            </w:r>
            <w:proofErr w:type="spellEnd"/>
          </w:p>
          <w:p w14:paraId="5AD5BC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renda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bico</w:t>
            </w:r>
            <w:proofErr w:type="spellEnd"/>
          </w:p>
          <w:p w14:paraId="54AAD7E6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392969C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</w:p>
          <w:p w14:paraId="04CB94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meu pai sempre </w:t>
            </w:r>
            <w:proofErr w:type="spellStart"/>
            <w:r>
              <w:rPr>
                <w:sz w:val="22"/>
                <w:szCs w:val="22"/>
              </w:rPr>
              <w:t>dizia</w:t>
            </w:r>
            <w:proofErr w:type="spellEnd"/>
          </w:p>
          <w:p w14:paraId="111BBF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707B4A7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preciso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</w:p>
          <w:p w14:paraId="44E4FE3D" w14:textId="77777777" w:rsidR="000251C7" w:rsidRDefault="000251C7">
            <w:pPr>
              <w:rPr>
                <w:sz w:val="22"/>
                <w:szCs w:val="22"/>
              </w:rPr>
            </w:pPr>
          </w:p>
          <w:p w14:paraId="1FFA54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</w:p>
          <w:p w14:paraId="619368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de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</w:p>
          <w:p w14:paraId="6F24986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69F6BD0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</w:p>
          <w:p w14:paraId="39BE455B" w14:textId="77777777" w:rsidR="000251C7" w:rsidRDefault="000251C7">
            <w:pPr>
              <w:rPr>
                <w:sz w:val="22"/>
                <w:szCs w:val="22"/>
              </w:rPr>
            </w:pPr>
          </w:p>
          <w:p w14:paraId="5377740C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8ABCED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622B102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9189B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</w:p>
          <w:p w14:paraId="3004732B" w14:textId="77777777" w:rsidR="000251C7" w:rsidRDefault="000251C7">
            <w:pPr>
              <w:rPr>
                <w:sz w:val="22"/>
                <w:szCs w:val="22"/>
              </w:rPr>
            </w:pPr>
          </w:p>
          <w:p w14:paraId="35C3103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</w:p>
          <w:p w14:paraId="1751CE6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com meu </w:t>
            </w:r>
            <w:proofErr w:type="spellStart"/>
            <w:r>
              <w:rPr>
                <w:sz w:val="22"/>
                <w:szCs w:val="22"/>
              </w:rPr>
              <w:t>irmau</w:t>
            </w:r>
            <w:proofErr w:type="spellEnd"/>
          </w:p>
          <w:p w14:paraId="3868C0C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o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ser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</w:p>
          <w:p w14:paraId="25B961D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que se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53EA9DF7" w14:textId="77777777" w:rsidR="000251C7" w:rsidRDefault="000251C7">
            <w:pPr>
              <w:rPr>
                <w:sz w:val="22"/>
                <w:szCs w:val="22"/>
              </w:rPr>
            </w:pPr>
          </w:p>
          <w:p w14:paraId="6ABADD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1DBF312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Siempre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rezãr</w:t>
            </w:r>
            <w:proofErr w:type="spellEnd"/>
          </w:p>
          <w:p w14:paraId="4ACCD76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piensa</w:t>
            </w:r>
            <w:proofErr w:type="spellEnd"/>
            <w:r>
              <w:rPr>
                <w:sz w:val="22"/>
                <w:szCs w:val="22"/>
              </w:rPr>
              <w:t xml:space="preserve"> e so bate </w:t>
            </w:r>
          </w:p>
          <w:p w14:paraId="2F7002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</w:p>
          <w:p w14:paraId="77247207" w14:textId="77777777" w:rsidR="000251C7" w:rsidRDefault="000251C7">
            <w:pPr>
              <w:rPr>
                <w:sz w:val="22"/>
                <w:szCs w:val="22"/>
              </w:rPr>
            </w:pPr>
          </w:p>
          <w:p w14:paraId="4C37710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05F8D8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36A83C05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6F135FC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</w:p>
          <w:p w14:paraId="554F79CA" w14:textId="77777777" w:rsidR="000251C7" w:rsidRDefault="000251C7">
            <w:pPr>
              <w:rPr>
                <w:sz w:val="22"/>
                <w:szCs w:val="22"/>
              </w:rPr>
            </w:pPr>
          </w:p>
          <w:p w14:paraId="650022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Meu amigo, meu amigo</w:t>
            </w:r>
          </w:p>
          <w:p w14:paraId="5131081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comigo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610F461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22000ED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  <w:r>
              <w:rPr>
                <w:sz w:val="22"/>
                <w:szCs w:val="22"/>
              </w:rPr>
              <w:t xml:space="preserve"> do pao</w:t>
            </w:r>
          </w:p>
          <w:p w14:paraId="7745E99A" w14:textId="77777777" w:rsidR="000251C7" w:rsidRDefault="000251C7">
            <w:pPr>
              <w:rPr>
                <w:sz w:val="22"/>
                <w:szCs w:val="22"/>
              </w:rPr>
            </w:pPr>
          </w:p>
          <w:p w14:paraId="501FAC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resecta</w:t>
            </w:r>
            <w:proofErr w:type="spellEnd"/>
          </w:p>
          <w:p w14:paraId="6A1D6EF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Vocé</w:t>
            </w:r>
            <w:proofErr w:type="spellEnd"/>
            <w:r>
              <w:rPr>
                <w:sz w:val="22"/>
                <w:szCs w:val="22"/>
              </w:rPr>
              <w:t xml:space="preserve"> sera </w:t>
            </w:r>
            <w:proofErr w:type="spellStart"/>
            <w:r>
              <w:rPr>
                <w:sz w:val="22"/>
                <w:szCs w:val="22"/>
              </w:rPr>
              <w:t>respectado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6382A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comigo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3BE2A0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maldade</w:t>
            </w:r>
            <w:proofErr w:type="spellEnd"/>
          </w:p>
          <w:p w14:paraId="215FD64B" w14:textId="77777777" w:rsidR="000251C7" w:rsidRDefault="000251C7">
            <w:pPr>
              <w:rPr>
                <w:sz w:val="22"/>
                <w:szCs w:val="22"/>
              </w:rPr>
            </w:pPr>
          </w:p>
          <w:p w14:paraId="74ACBD1B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1DFA8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1C3EBC4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2DCA13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</w:p>
          <w:p w14:paraId="3C69BD5D" w14:textId="77777777" w:rsidR="000251C7" w:rsidRDefault="000251C7">
            <w:pPr>
              <w:rPr>
                <w:sz w:val="22"/>
                <w:szCs w:val="22"/>
              </w:rPr>
            </w:pPr>
          </w:p>
          <w:p w14:paraId="3F9260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 </w:t>
            </w:r>
            <w:proofErr w:type="spellStart"/>
            <w:r>
              <w:rPr>
                <w:sz w:val="22"/>
                <w:szCs w:val="22"/>
              </w:rPr>
              <w:t>allegria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</w:p>
          <w:p w14:paraId="6D9534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Pienso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pienso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1013D0A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</w:p>
          <w:p w14:paraId="6337986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algulio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66DEF1DF" w14:textId="77777777" w:rsidR="000251C7" w:rsidRDefault="000251C7">
            <w:pPr>
              <w:rPr>
                <w:sz w:val="22"/>
                <w:szCs w:val="22"/>
              </w:rPr>
            </w:pPr>
          </w:p>
          <w:p w14:paraId="11F1F04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Capoeira</w:t>
            </w:r>
          </w:p>
          <w:p w14:paraId="099B75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sin </w:t>
            </w:r>
            <w:proofErr w:type="spellStart"/>
            <w:r>
              <w:rPr>
                <w:sz w:val="22"/>
                <w:szCs w:val="22"/>
              </w:rPr>
              <w:t>maldage</w:t>
            </w:r>
            <w:proofErr w:type="spellEnd"/>
          </w:p>
          <w:p w14:paraId="2BF232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topiça</w:t>
            </w:r>
            <w:proofErr w:type="spellEnd"/>
            <w:r>
              <w:rPr>
                <w:sz w:val="22"/>
                <w:szCs w:val="22"/>
              </w:rPr>
              <w:t xml:space="preserve"> karate </w:t>
            </w:r>
          </w:p>
          <w:p w14:paraId="058DD7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</w:t>
            </w:r>
            <w:proofErr w:type="spellStart"/>
            <w:r>
              <w:rPr>
                <w:sz w:val="22"/>
                <w:szCs w:val="22"/>
              </w:rPr>
              <w:t>combate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tomar</w:t>
            </w:r>
            <w:proofErr w:type="spellEnd"/>
          </w:p>
          <w:p w14:paraId="2D84E77D" w14:textId="77777777" w:rsidR="000251C7" w:rsidRDefault="000251C7">
            <w:pPr>
              <w:rPr>
                <w:sz w:val="22"/>
                <w:szCs w:val="22"/>
              </w:rPr>
            </w:pPr>
          </w:p>
          <w:p w14:paraId="5EB16FD7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581C65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</w:p>
          <w:p w14:paraId="5464E911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mandingueiro</w:t>
            </w:r>
            <w:proofErr w:type="spellEnd"/>
          </w:p>
          <w:p w14:paraId="3E4E207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</w:p>
          <w:p w14:paraId="563F8523" w14:textId="77777777" w:rsidR="000251C7" w:rsidRDefault="000251C7">
            <w:pPr>
              <w:rPr>
                <w:sz w:val="22"/>
                <w:szCs w:val="22"/>
              </w:rPr>
            </w:pPr>
          </w:p>
          <w:p w14:paraId="5DE373B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79DC2CAB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0EAA848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3EA9D70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14AAE7AF" w14:textId="77777777" w:rsidR="000251C7" w:rsidRDefault="000251C7">
            <w:pPr>
              <w:rPr>
                <w:sz w:val="22"/>
                <w:szCs w:val="22"/>
              </w:rPr>
            </w:pPr>
          </w:p>
          <w:p w14:paraId="7B86EA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</w:p>
          <w:p w14:paraId="01E41C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271F5D1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bundo</w:t>
            </w:r>
            <w:proofErr w:type="spellEnd"/>
          </w:p>
          <w:p w14:paraId="79440D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comecar</w:t>
            </w:r>
            <w:proofErr w:type="spellEnd"/>
            <w:r>
              <w:rPr>
                <w:sz w:val="22"/>
                <w:szCs w:val="22"/>
              </w:rPr>
              <w:t xml:space="preserve"> a pe</w:t>
            </w:r>
          </w:p>
          <w:p w14:paraId="42D57A9B" w14:textId="77777777" w:rsidR="000251C7" w:rsidRDefault="000251C7">
            <w:pPr>
              <w:rPr>
                <w:sz w:val="22"/>
                <w:szCs w:val="22"/>
              </w:rPr>
            </w:pPr>
          </w:p>
          <w:p w14:paraId="12CD6E8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comecar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</w:p>
          <w:p w14:paraId="6E1682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allegria</w:t>
            </w:r>
            <w:proofErr w:type="spellEnd"/>
          </w:p>
          <w:p w14:paraId="70AC227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coro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respondido</w:t>
            </w:r>
            <w:proofErr w:type="spellEnd"/>
          </w:p>
          <w:p w14:paraId="16B3012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maior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harmonia</w:t>
            </w:r>
            <w:proofErr w:type="spellEnd"/>
          </w:p>
          <w:p w14:paraId="6C3F16FE" w14:textId="77777777" w:rsidR="000251C7" w:rsidRDefault="000251C7">
            <w:pPr>
              <w:rPr>
                <w:sz w:val="22"/>
                <w:szCs w:val="22"/>
              </w:rPr>
            </w:pPr>
          </w:p>
          <w:p w14:paraId="4B61FD7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0945AD5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5118177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2449B5F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AD63D8A" w14:textId="77777777" w:rsidR="000251C7" w:rsidRDefault="000251C7">
            <w:pPr>
              <w:rPr>
                <w:sz w:val="22"/>
                <w:szCs w:val="22"/>
              </w:rPr>
            </w:pPr>
          </w:p>
          <w:p w14:paraId="4803A03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4E252F1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8CAD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46F70B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com </w:t>
            </w:r>
            <w:proofErr w:type="spellStart"/>
            <w:r>
              <w:rPr>
                <w:sz w:val="22"/>
                <w:szCs w:val="22"/>
              </w:rPr>
              <w:t>conheci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E6F8655" w14:textId="77777777" w:rsidR="000251C7" w:rsidRDefault="000251C7">
            <w:pPr>
              <w:rPr>
                <w:sz w:val="22"/>
                <w:szCs w:val="22"/>
              </w:rPr>
            </w:pPr>
          </w:p>
          <w:p w14:paraId="67811C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Conheci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ciudades</w:t>
            </w:r>
            <w:proofErr w:type="spellEnd"/>
          </w:p>
          <w:p w14:paraId="5F2E7D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 </w:t>
            </w:r>
            <w:proofErr w:type="spellStart"/>
            <w:r>
              <w:rPr>
                <w:sz w:val="22"/>
                <w:szCs w:val="22"/>
              </w:rPr>
              <w:t>muinto</w:t>
            </w:r>
            <w:proofErr w:type="spellEnd"/>
            <w:r>
              <w:rPr>
                <w:sz w:val="22"/>
                <w:szCs w:val="22"/>
              </w:rPr>
              <w:t xml:space="preserve"> é ja vi</w:t>
            </w:r>
          </w:p>
          <w:p w14:paraId="15A33A0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 São Paolo, Paraná</w:t>
            </w:r>
          </w:p>
          <w:p w14:paraId="31F716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Goiana</w:t>
            </w:r>
            <w:proofErr w:type="spellEnd"/>
            <w:r>
              <w:rPr>
                <w:sz w:val="22"/>
                <w:szCs w:val="22"/>
              </w:rPr>
              <w:t xml:space="preserve">, ja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a Bahia</w:t>
            </w:r>
          </w:p>
          <w:p w14:paraId="6F1FABC3" w14:textId="77777777" w:rsidR="000251C7" w:rsidRDefault="000251C7">
            <w:pPr>
              <w:rPr>
                <w:sz w:val="22"/>
                <w:szCs w:val="22"/>
              </w:rPr>
            </w:pPr>
          </w:p>
          <w:p w14:paraId="2D0D5A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74592B58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1BE0BCA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17B29C9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A2E876D" w14:textId="77777777" w:rsidR="000251C7" w:rsidRDefault="000251C7">
            <w:pPr>
              <w:rPr>
                <w:sz w:val="22"/>
                <w:szCs w:val="22"/>
              </w:rPr>
            </w:pPr>
          </w:p>
          <w:p w14:paraId="260E45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é cobra</w:t>
            </w:r>
            <w:r>
              <w:rPr>
                <w:sz w:val="22"/>
                <w:szCs w:val="22"/>
              </w:rPr>
              <w:tab/>
            </w:r>
          </w:p>
          <w:p w14:paraId="0C8859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Agredeceu</w:t>
            </w:r>
            <w:proofErr w:type="spellEnd"/>
            <w:r>
              <w:rPr>
                <w:sz w:val="22"/>
                <w:szCs w:val="22"/>
              </w:rPr>
              <w:t xml:space="preserve"> a meu </w:t>
            </w:r>
            <w:proofErr w:type="spellStart"/>
            <w:r>
              <w:rPr>
                <w:sz w:val="22"/>
                <w:szCs w:val="22"/>
              </w:rPr>
              <w:t>deus</w:t>
            </w:r>
            <w:proofErr w:type="spellEnd"/>
          </w:p>
          <w:p w14:paraId="65DD82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Poreuter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familia</w:t>
            </w:r>
            <w:proofErr w:type="spellEnd"/>
          </w:p>
          <w:p w14:paraId="7DF19D6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Saude</w:t>
            </w:r>
            <w:proofErr w:type="spellEnd"/>
            <w:r>
              <w:rPr>
                <w:sz w:val="22"/>
                <w:szCs w:val="22"/>
              </w:rPr>
              <w:t xml:space="preserve"> amigo meu</w:t>
            </w:r>
          </w:p>
          <w:p w14:paraId="392FE802" w14:textId="77777777" w:rsidR="000251C7" w:rsidRDefault="000251C7">
            <w:pPr>
              <w:rPr>
                <w:sz w:val="22"/>
                <w:szCs w:val="22"/>
              </w:rPr>
            </w:pPr>
          </w:p>
          <w:p w14:paraId="7DE4771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 </w:t>
            </w:r>
            <w:proofErr w:type="spellStart"/>
            <w:r>
              <w:rPr>
                <w:sz w:val="22"/>
                <w:szCs w:val="22"/>
              </w:rPr>
              <w:t>agredeca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</w:p>
          <w:p w14:paraId="40BA339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rico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pobre</w:t>
            </w:r>
            <w:proofErr w:type="spellEnd"/>
          </w:p>
          <w:p w14:paraId="425A91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Issa </w:t>
            </w:r>
            <w:proofErr w:type="spellStart"/>
            <w:r>
              <w:rPr>
                <w:sz w:val="22"/>
                <w:szCs w:val="22"/>
              </w:rPr>
              <w:t>muinta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rua</w:t>
            </w:r>
            <w:proofErr w:type="spellEnd"/>
            <w:r>
              <w:rPr>
                <w:sz w:val="22"/>
                <w:szCs w:val="22"/>
              </w:rPr>
              <w:tab/>
            </w:r>
          </w:p>
          <w:p w14:paraId="2783638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Passando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fome</w:t>
            </w:r>
            <w:proofErr w:type="spellEnd"/>
          </w:p>
          <w:p w14:paraId="768ED224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Bate com pe</w:t>
            </w:r>
          </w:p>
          <w:p w14:paraId="6020989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Bate com a </w:t>
            </w:r>
            <w:proofErr w:type="spellStart"/>
            <w:r>
              <w:rPr>
                <w:b/>
                <w:sz w:val="22"/>
                <w:szCs w:val="22"/>
              </w:rPr>
              <w:t>mao</w:t>
            </w:r>
            <w:proofErr w:type="spellEnd"/>
          </w:p>
          <w:p w14:paraId="5D8A36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</w:p>
          <w:p w14:paraId="1A46FF8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se ser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</w:p>
          <w:p w14:paraId="30C5FA92" w14:textId="77777777" w:rsidR="000251C7" w:rsidRDefault="000251C7">
            <w:pPr>
              <w:rPr>
                <w:sz w:val="22"/>
                <w:szCs w:val="22"/>
              </w:rPr>
            </w:pPr>
          </w:p>
          <w:p w14:paraId="362A77A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163DEA0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</w:p>
          <w:p w14:paraId="604737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muleque</w:t>
            </w:r>
            <w:proofErr w:type="spellEnd"/>
          </w:p>
          <w:p w14:paraId="27281A9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Jogue</w:t>
            </w:r>
            <w:proofErr w:type="spellEnd"/>
            <w:r>
              <w:rPr>
                <w:sz w:val="22"/>
                <w:szCs w:val="22"/>
              </w:rPr>
              <w:t xml:space="preserve"> que o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</w:p>
          <w:p w14:paraId="4891C3F7" w14:textId="77777777" w:rsidR="000251C7" w:rsidRDefault="000251C7">
            <w:pPr>
              <w:rPr>
                <w:sz w:val="22"/>
                <w:szCs w:val="22"/>
              </w:rPr>
            </w:pPr>
          </w:p>
          <w:p w14:paraId="1B17A6C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  <w:r>
              <w:rPr>
                <w:sz w:val="22"/>
                <w:szCs w:val="22"/>
              </w:rPr>
              <w:t xml:space="preserve"> do Quilombo</w:t>
            </w:r>
          </w:p>
          <w:p w14:paraId="75662E8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sz w:val="22"/>
                <w:szCs w:val="22"/>
              </w:rPr>
              <w:t>Palmares</w:t>
            </w:r>
            <w:proofErr w:type="spellEnd"/>
          </w:p>
          <w:p w14:paraId="6C1301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30322D3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0FFD8BF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b/>
                <w:sz w:val="22"/>
                <w:szCs w:val="22"/>
              </w:rPr>
              <w:t>Palmares</w:t>
            </w:r>
            <w:proofErr w:type="spellEnd"/>
          </w:p>
          <w:p w14:paraId="0CEE8B26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365CE82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Valente he um Negro</w:t>
            </w:r>
          </w:p>
          <w:p w14:paraId="2543E91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lutar</w:t>
            </w:r>
            <w:proofErr w:type="spellEnd"/>
          </w:p>
          <w:p w14:paraId="395273B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forca</w:t>
            </w:r>
            <w:proofErr w:type="spellEnd"/>
            <w:r>
              <w:rPr>
                <w:sz w:val="22"/>
                <w:szCs w:val="22"/>
              </w:rPr>
              <w:t xml:space="preserve"> do Quilombo</w:t>
            </w:r>
          </w:p>
          <w:p w14:paraId="2B2E3B8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libertar</w:t>
            </w:r>
            <w:proofErr w:type="spellEnd"/>
          </w:p>
          <w:p w14:paraId="27AF64AB" w14:textId="77777777" w:rsidR="000251C7" w:rsidRDefault="000251C7">
            <w:pPr>
              <w:rPr>
                <w:sz w:val="22"/>
                <w:szCs w:val="22"/>
              </w:rPr>
            </w:pPr>
          </w:p>
          <w:p w14:paraId="0EB5C2C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6DFEDB4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65303F50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b/>
                <w:sz w:val="22"/>
                <w:szCs w:val="22"/>
              </w:rPr>
              <w:t>Palmares</w:t>
            </w:r>
            <w:proofErr w:type="spellEnd"/>
          </w:p>
          <w:p w14:paraId="06F9C3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36C2148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4E9B58B0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b/>
                <w:sz w:val="22"/>
                <w:szCs w:val="22"/>
              </w:rPr>
              <w:t>Palmares</w:t>
            </w:r>
            <w:proofErr w:type="spellEnd"/>
          </w:p>
          <w:p w14:paraId="38A62E41" w14:textId="77777777" w:rsidR="000251C7" w:rsidRDefault="000251C7">
            <w:pPr>
              <w:rPr>
                <w:sz w:val="22"/>
                <w:szCs w:val="22"/>
              </w:rPr>
            </w:pPr>
          </w:p>
          <w:p w14:paraId="5A4957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A9D1C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</w:p>
          <w:p w14:paraId="0851F2F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</w:p>
          <w:p w14:paraId="4AE278D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Criato</w:t>
            </w:r>
            <w:proofErr w:type="spellEnd"/>
            <w:r>
              <w:rPr>
                <w:sz w:val="22"/>
                <w:szCs w:val="22"/>
              </w:rPr>
              <w:t xml:space="preserve"> a Capoeira</w:t>
            </w:r>
          </w:p>
          <w:p w14:paraId="6D41E5A1" w14:textId="77777777" w:rsidR="000251C7" w:rsidRDefault="000251C7">
            <w:pPr>
              <w:rPr>
                <w:sz w:val="22"/>
                <w:szCs w:val="22"/>
              </w:rPr>
            </w:pPr>
          </w:p>
          <w:p w14:paraId="14134D6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438DEC7F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36B689D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b/>
                <w:sz w:val="22"/>
                <w:szCs w:val="22"/>
              </w:rPr>
              <w:t>Palmares</w:t>
            </w:r>
            <w:proofErr w:type="spellEnd"/>
          </w:p>
          <w:p w14:paraId="13D2144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veo</w:t>
            </w:r>
            <w:proofErr w:type="spellEnd"/>
          </w:p>
          <w:p w14:paraId="7D60E392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veo</w:t>
            </w:r>
            <w:proofErr w:type="spellEnd"/>
            <w:r>
              <w:rPr>
                <w:b/>
                <w:sz w:val="22"/>
                <w:szCs w:val="22"/>
              </w:rPr>
              <w:t xml:space="preserve"> do Quilombo</w:t>
            </w:r>
          </w:p>
          <w:p w14:paraId="09075AF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Por Zumbi dos </w:t>
            </w:r>
            <w:proofErr w:type="spellStart"/>
            <w:r>
              <w:rPr>
                <w:b/>
                <w:sz w:val="22"/>
                <w:szCs w:val="22"/>
              </w:rPr>
              <w:t>Palmares</w:t>
            </w:r>
            <w:proofErr w:type="spellEnd"/>
          </w:p>
          <w:p w14:paraId="7A388F9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66EA5F7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eh…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eh</w:t>
            </w:r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Solta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lastRenderedPageBreak/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eh…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>…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eh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>Capoeira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rStyle w:val="bold1"/>
                <w:sz w:val="22"/>
                <w:szCs w:val="22"/>
              </w:rPr>
              <w:t>Solta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bold1"/>
                <w:sz w:val="22"/>
                <w:szCs w:val="22"/>
              </w:rPr>
              <w:t>mandinga</w:t>
            </w:r>
            <w:proofErr w:type="spellEnd"/>
          </w:p>
          <w:p w14:paraId="485E1627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5C84A48B" w14:textId="77777777" w:rsidR="000251C7" w:rsidRDefault="000251C7">
            <w:pPr>
              <w:rPr>
                <w:rStyle w:val="bold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cordao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cordao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>E o meu atabaque</w:t>
            </w:r>
            <w:r>
              <w:rPr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E o meu atabaque</w:t>
            </w:r>
            <w:r>
              <w:rPr>
                <w:sz w:val="22"/>
                <w:szCs w:val="22"/>
              </w:rPr>
              <w:br/>
            </w:r>
            <w:r>
              <w:rPr>
                <w:rStyle w:val="bold1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sz w:val="22"/>
                <w:szCs w:val="22"/>
              </w:rPr>
              <w:t>boi</w:t>
            </w:r>
            <w:proofErr w:type="spellEnd"/>
          </w:p>
          <w:p w14:paraId="67A9422F" w14:textId="77777777" w:rsidR="000251C7" w:rsidRDefault="000251C7">
            <w:pPr>
              <w:rPr>
                <w:rStyle w:val="bold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atabaque </w:t>
            </w:r>
            <w:r>
              <w:rPr>
                <w:rStyle w:val="bold1"/>
                <w:b w:val="0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br/>
              <w:t xml:space="preserve">Meu atabaque </w:t>
            </w:r>
            <w:r>
              <w:rPr>
                <w:rStyle w:val="bold1"/>
                <w:b w:val="0"/>
                <w:sz w:val="22"/>
                <w:szCs w:val="22"/>
              </w:rPr>
              <w:t xml:space="preserve">E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couro</w:t>
            </w:r>
            <w:proofErr w:type="spellEnd"/>
            <w:r>
              <w:rPr>
                <w:rStyle w:val="bold1"/>
                <w:b w:val="0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bold1"/>
                <w:b w:val="0"/>
                <w:sz w:val="22"/>
                <w:szCs w:val="22"/>
              </w:rPr>
              <w:t>boi</w:t>
            </w:r>
            <w:proofErr w:type="spellEnd"/>
            <w:r>
              <w:rPr>
                <w:sz w:val="22"/>
                <w:szCs w:val="22"/>
              </w:rPr>
              <w:br/>
              <w:t>E o meu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cordao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br/>
              <w:t>E o meu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Tem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cordao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ouro</w:t>
            </w:r>
            <w:proofErr w:type="spellEnd"/>
          </w:p>
          <w:p w14:paraId="635CEF2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rStyle w:val="bold1"/>
                <w:b w:val="0"/>
                <w:sz w:val="22"/>
                <w:szCs w:val="22"/>
              </w:rPr>
            </w:pPr>
          </w:p>
          <w:p w14:paraId="7F504C9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 </w:t>
            </w:r>
            <w:proofErr w:type="spellStart"/>
            <w:r>
              <w:rPr>
                <w:sz w:val="22"/>
                <w:szCs w:val="22"/>
              </w:rPr>
              <w:t>sacode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embalança</w:t>
            </w:r>
            <w:proofErr w:type="spellEnd"/>
          </w:p>
          <w:p w14:paraId="469816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Eh </w:t>
            </w:r>
            <w:proofErr w:type="spellStart"/>
            <w:r>
              <w:rPr>
                <w:b/>
                <w:sz w:val="22"/>
                <w:szCs w:val="22"/>
              </w:rPr>
              <w:t>sacode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poeira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sz w:val="22"/>
                <w:szCs w:val="22"/>
              </w:rPr>
              <w:br/>
              <w:t xml:space="preserve">Berimbau e </w:t>
            </w:r>
            <w:proofErr w:type="spellStart"/>
            <w:r>
              <w:rPr>
                <w:sz w:val="22"/>
                <w:szCs w:val="22"/>
              </w:rPr>
              <w:t>feito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beriba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maneira</w:t>
            </w:r>
            <w:proofErr w:type="spellEnd"/>
            <w:r>
              <w:rPr>
                <w:sz w:val="22"/>
                <w:szCs w:val="22"/>
              </w:rPr>
              <w:t xml:space="preserve"> Mestre </w:t>
            </w:r>
            <w:proofErr w:type="spellStart"/>
            <w:r>
              <w:rPr>
                <w:sz w:val="22"/>
                <w:szCs w:val="22"/>
              </w:rPr>
              <w:t>Cigano</w:t>
            </w:r>
            <w:proofErr w:type="spellEnd"/>
            <w:r>
              <w:rPr>
                <w:sz w:val="22"/>
                <w:szCs w:val="22"/>
              </w:rPr>
              <w:t xml:space="preserve"> que 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abre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Iuna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banguela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mostra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que Deus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</w:p>
          <w:p w14:paraId="53B2625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Eh </w:t>
            </w:r>
            <w:proofErr w:type="spellStart"/>
            <w:r>
              <w:rPr>
                <w:b/>
                <w:sz w:val="22"/>
                <w:szCs w:val="22"/>
              </w:rPr>
              <w:t>sacode</w:t>
            </w:r>
            <w:proofErr w:type="spellEnd"/>
            <w:r>
              <w:rPr>
                <w:b/>
                <w:sz w:val="22"/>
                <w:szCs w:val="22"/>
              </w:rPr>
              <w:t xml:space="preserve"> a </w:t>
            </w:r>
            <w:proofErr w:type="spellStart"/>
            <w:r>
              <w:rPr>
                <w:b/>
                <w:sz w:val="22"/>
                <w:szCs w:val="22"/>
              </w:rPr>
              <w:t>poeira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embalança</w:t>
            </w:r>
            <w:proofErr w:type="spellEnd"/>
          </w:p>
          <w:p w14:paraId="7D72C08C" w14:textId="77777777" w:rsidR="000251C7" w:rsidRDefault="000251C7">
            <w:pPr>
              <w:rPr>
                <w:sz w:val="22"/>
                <w:szCs w:val="22"/>
              </w:rPr>
            </w:pPr>
          </w:p>
          <w:p w14:paraId="3651B6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x 5</w:t>
            </w:r>
          </w:p>
          <w:p w14:paraId="77C46F1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Vim </w:t>
            </w: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</w:p>
          <w:p w14:paraId="45E6CF86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P’ra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t xml:space="preserve"> x 5</w:t>
            </w:r>
          </w:p>
          <w:p w14:paraId="42B41F6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P’ra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x 5</w:t>
            </w:r>
          </w:p>
          <w:p w14:paraId="1326409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P’ra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b/>
                <w:sz w:val="22"/>
                <w:szCs w:val="22"/>
              </w:rPr>
              <w:t xml:space="preserve"> x 5</w:t>
            </w:r>
          </w:p>
          <w:p w14:paraId="3D897A5D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5E2805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ê, </w:t>
            </w:r>
            <w:proofErr w:type="spellStart"/>
            <w:r>
              <w:rPr>
                <w:sz w:val="22"/>
                <w:szCs w:val="22"/>
              </w:rPr>
              <w:t>Angolá</w:t>
            </w:r>
            <w:proofErr w:type="spellEnd"/>
            <w:r>
              <w:rPr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sz w:val="22"/>
                <w:szCs w:val="22"/>
              </w:rPr>
              <w:t>mandigueira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Angolá</w:t>
            </w:r>
            <w:proofErr w:type="spellEnd"/>
          </w:p>
          <w:p w14:paraId="4068A0F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Angola ê,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b/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b/>
                <w:sz w:val="22"/>
                <w:szCs w:val="22"/>
              </w:rPr>
              <w:t>mandigueira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mimbora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  <w:r>
              <w:rPr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 capoeira no mercado popular</w:t>
            </w:r>
          </w:p>
          <w:p w14:paraId="08F357C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Angola ê,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  <w:r>
              <w:rPr>
                <w:b/>
                <w:sz w:val="22"/>
                <w:szCs w:val="22"/>
              </w:rPr>
              <w:t xml:space="preserve">, Angola ê </w:t>
            </w:r>
            <w:proofErr w:type="spellStart"/>
            <w:r>
              <w:rPr>
                <w:b/>
                <w:sz w:val="22"/>
                <w:szCs w:val="22"/>
              </w:rPr>
              <w:t>mandigueira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Angolá</w:t>
            </w:r>
            <w:proofErr w:type="spellEnd"/>
          </w:p>
          <w:p w14:paraId="7A7A59E8" w14:textId="77777777" w:rsidR="000251C7" w:rsidRDefault="000251C7">
            <w:pPr>
              <w:rPr>
                <w:sz w:val="22"/>
                <w:szCs w:val="22"/>
              </w:rPr>
            </w:pPr>
          </w:p>
          <w:p w14:paraId="42D80E7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</w:p>
          <w:p w14:paraId="75AFEEB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é de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e de Angola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Angola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deAngola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Meu pai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</w:p>
          <w:p w14:paraId="79664D4D" w14:textId="77777777" w:rsidR="000251C7" w:rsidRDefault="000251C7">
            <w:pPr>
              <w:rPr>
                <w:sz w:val="22"/>
                <w:szCs w:val="22"/>
              </w:rPr>
            </w:pPr>
          </w:p>
          <w:p w14:paraId="64B08D5D" w14:textId="77777777" w:rsidR="000251C7" w:rsidRDefault="000251C7">
            <w:pPr>
              <w:pStyle w:val="Heading5"/>
            </w:pPr>
            <w:r>
              <w:t xml:space="preserve">Angola ê </w:t>
            </w:r>
            <w:proofErr w:type="spellStart"/>
            <w:r>
              <w:t>ê</w:t>
            </w:r>
            <w:proofErr w:type="spellEnd"/>
            <w:r>
              <w:t xml:space="preserve"> </w:t>
            </w:r>
            <w:proofErr w:type="spellStart"/>
            <w:r>
              <w:t>ê</w:t>
            </w:r>
            <w:proofErr w:type="spellEnd"/>
            <w:r>
              <w:t xml:space="preserve"> </w:t>
            </w:r>
          </w:p>
          <w:p w14:paraId="642C15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Angola ê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Angola 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A41E53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Meu berimbau ta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D02F8F3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Angola ê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, Angola a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16153BD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Meu berimbau ta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</w:p>
          <w:p w14:paraId="47A4D44F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Angola ê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ê</w:t>
            </w:r>
            <w:proofErr w:type="spellEnd"/>
            <w:r>
              <w:rPr>
                <w:szCs w:val="23"/>
              </w:rPr>
              <w:t xml:space="preserve">, Angola a </w:t>
            </w:r>
            <w:proofErr w:type="spellStart"/>
            <w:r>
              <w:rPr>
                <w:szCs w:val="23"/>
              </w:rPr>
              <w:t>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a</w:t>
            </w:r>
            <w:proofErr w:type="spellEnd"/>
          </w:p>
          <w:p w14:paraId="1971BF8E" w14:textId="77777777" w:rsidR="000251C7" w:rsidRDefault="000251C7">
            <w:pPr>
              <w:rPr>
                <w:sz w:val="22"/>
                <w:szCs w:val="22"/>
              </w:rPr>
            </w:pPr>
          </w:p>
          <w:p w14:paraId="3BCE70CB" w14:textId="77777777" w:rsidR="000251C7" w:rsidRDefault="000251C7">
            <w:pPr>
              <w:pStyle w:val="Heading6"/>
            </w:pPr>
            <w:proofErr w:type="spellStart"/>
            <w:r>
              <w:t>Adão</w:t>
            </w:r>
            <w:proofErr w:type="spellEnd"/>
            <w:r>
              <w:t xml:space="preserve">, </w:t>
            </w:r>
            <w:proofErr w:type="spellStart"/>
            <w:r>
              <w:t>Adão</w:t>
            </w:r>
            <w:proofErr w:type="spellEnd"/>
            <w:r>
              <w:t xml:space="preserve"> </w:t>
            </w:r>
          </w:p>
          <w:p w14:paraId="79C9FD26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Adão</w:t>
            </w:r>
            <w:proofErr w:type="spellEnd"/>
            <w:r>
              <w:rPr>
                <w:sz w:val="22"/>
                <w:szCs w:val="23"/>
              </w:rPr>
              <w:t xml:space="preserve">, </w:t>
            </w:r>
            <w:proofErr w:type="spellStart"/>
            <w:r>
              <w:rPr>
                <w:sz w:val="22"/>
                <w:szCs w:val="23"/>
              </w:rPr>
              <w:t>adão</w:t>
            </w:r>
            <w:proofErr w:type="spellEnd"/>
            <w:r>
              <w:rPr>
                <w:sz w:val="22"/>
                <w:szCs w:val="23"/>
              </w:rPr>
              <w:t xml:space="preserve">. Mas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 </w:t>
            </w:r>
          </w:p>
          <w:p w14:paraId="5501A01A" w14:textId="77777777" w:rsidR="000251C7" w:rsidRDefault="000251C7">
            <w:pPr>
              <w:pStyle w:val="Heading6"/>
              <w:rPr>
                <w:szCs w:val="23"/>
              </w:rPr>
            </w:pP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3A67E4AE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Ô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3EBCBBE1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b/>
                <w:bCs/>
                <w:sz w:val="22"/>
                <w:szCs w:val="23"/>
              </w:rPr>
              <w:t>Adão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r>
              <w:rPr>
                <w:i/>
                <w:iCs/>
                <w:sz w:val="22"/>
                <w:szCs w:val="23"/>
              </w:rPr>
              <w:t xml:space="preserve">(higher pitch) </w:t>
            </w:r>
          </w:p>
          <w:p w14:paraId="69808A5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Salomé </w:t>
            </w:r>
            <w:proofErr w:type="spellStart"/>
            <w:r>
              <w:rPr>
                <w:sz w:val="22"/>
                <w:szCs w:val="23"/>
              </w:rPr>
              <w:t>foi</w:t>
            </w:r>
            <w:proofErr w:type="spellEnd"/>
            <w:r>
              <w:rPr>
                <w:sz w:val="22"/>
                <w:szCs w:val="23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3"/>
              </w:rPr>
              <w:t>passear</w:t>
            </w:r>
            <w:proofErr w:type="spellEnd"/>
            <w:r>
              <w:rPr>
                <w:sz w:val="22"/>
                <w:szCs w:val="23"/>
              </w:rPr>
              <w:t xml:space="preserve">). </w:t>
            </w:r>
            <w:r>
              <w:rPr>
                <w:i/>
                <w:iCs/>
                <w:sz w:val="22"/>
                <w:szCs w:val="23"/>
              </w:rPr>
              <w:t xml:space="preserve">(Or can say: </w:t>
            </w:r>
            <w:proofErr w:type="spellStart"/>
            <w:r>
              <w:rPr>
                <w:b/>
                <w:bCs/>
                <w:sz w:val="22"/>
                <w:szCs w:val="23"/>
              </w:rPr>
              <w:t>mandingar</w:t>
            </w:r>
            <w:proofErr w:type="spellEnd"/>
            <w:r>
              <w:rPr>
                <w:sz w:val="22"/>
                <w:szCs w:val="23"/>
              </w:rPr>
              <w:t xml:space="preserve">) </w:t>
            </w:r>
          </w:p>
          <w:p w14:paraId="03472EA1" w14:textId="77777777" w:rsidR="000251C7" w:rsidRDefault="000251C7">
            <w:pPr>
              <w:pStyle w:val="Heading6"/>
              <w:rPr>
                <w:szCs w:val="23"/>
              </w:rPr>
            </w:pP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5CD48ADD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Mas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60E018DA" w14:textId="77777777" w:rsidR="000251C7" w:rsidRDefault="000251C7">
            <w:pPr>
              <w:pStyle w:val="Heading6"/>
              <w:rPr>
                <w:szCs w:val="23"/>
              </w:rPr>
            </w:pP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10264880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Ô </w:t>
            </w:r>
            <w:proofErr w:type="spellStart"/>
            <w:r>
              <w:rPr>
                <w:sz w:val="22"/>
                <w:szCs w:val="23"/>
              </w:rPr>
              <w:t>cadê</w:t>
            </w:r>
            <w:proofErr w:type="spellEnd"/>
            <w:r>
              <w:rPr>
                <w:sz w:val="22"/>
                <w:szCs w:val="23"/>
              </w:rPr>
              <w:t xml:space="preserve"> Salomé?</w:t>
            </w:r>
          </w:p>
          <w:p w14:paraId="27B82028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b/>
                <w:bCs/>
                <w:sz w:val="22"/>
                <w:szCs w:val="23"/>
              </w:rPr>
              <w:t>Adão</w:t>
            </w:r>
            <w:proofErr w:type="spellEnd"/>
            <w:r>
              <w:rPr>
                <w:sz w:val="22"/>
                <w:szCs w:val="23"/>
              </w:rPr>
              <w:t xml:space="preserve"> (higher pitch) </w:t>
            </w:r>
          </w:p>
          <w:p w14:paraId="5DB66736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Foi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Ilha</w:t>
            </w:r>
            <w:proofErr w:type="spellEnd"/>
            <w:r>
              <w:rPr>
                <w:sz w:val="22"/>
                <w:szCs w:val="23"/>
              </w:rPr>
              <w:t xml:space="preserve"> de </w:t>
            </w:r>
            <w:proofErr w:type="spellStart"/>
            <w:r>
              <w:rPr>
                <w:sz w:val="22"/>
                <w:szCs w:val="23"/>
              </w:rPr>
              <w:t>Maré</w:t>
            </w:r>
            <w:proofErr w:type="spellEnd"/>
            <w:r>
              <w:rPr>
                <w:sz w:val="22"/>
                <w:szCs w:val="23"/>
              </w:rPr>
              <w:t xml:space="preserve">. </w:t>
            </w:r>
          </w:p>
          <w:p w14:paraId="39A263CD" w14:textId="77777777" w:rsidR="000251C7" w:rsidRDefault="000251C7">
            <w:pPr>
              <w:pStyle w:val="Heading6"/>
              <w:rPr>
                <w:sz w:val="23"/>
                <w:szCs w:val="23"/>
              </w:rPr>
            </w:pPr>
            <w:proofErr w:type="spellStart"/>
            <w:r>
              <w:rPr>
                <w:szCs w:val="23"/>
              </w:rPr>
              <w:t>Adão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adão</w:t>
            </w:r>
            <w:proofErr w:type="spellEnd"/>
          </w:p>
          <w:p w14:paraId="25DB7981" w14:textId="77777777" w:rsidR="000251C7" w:rsidRDefault="000251C7">
            <w:pPr>
              <w:rPr>
                <w:sz w:val="22"/>
                <w:szCs w:val="22"/>
              </w:rPr>
            </w:pPr>
          </w:p>
          <w:p w14:paraId="6FD10F0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</w:p>
          <w:p w14:paraId="423A25C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  <w:r>
              <w:rPr>
                <w:sz w:val="22"/>
                <w:szCs w:val="22"/>
              </w:rPr>
              <w:t xml:space="preserve">, de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Mestre Waldemar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Ladainhas</w:t>
            </w:r>
            <w:proofErr w:type="spellEnd"/>
            <w:r>
              <w:rPr>
                <w:sz w:val="22"/>
                <w:szCs w:val="22"/>
              </w:rPr>
              <w:t xml:space="preserve"> de Angola,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o canto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recordar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 tempo que era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malícia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o saber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Do tempo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volta </w:t>
            </w:r>
            <w:proofErr w:type="spellStart"/>
            <w:r>
              <w:rPr>
                <w:sz w:val="22"/>
                <w:szCs w:val="22"/>
              </w:rPr>
              <w:t>atrás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rapaz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Capoeira era </w:t>
            </w:r>
            <w:proofErr w:type="spellStart"/>
            <w:r>
              <w:rPr>
                <w:sz w:val="22"/>
                <w:szCs w:val="22"/>
              </w:rPr>
              <w:t>jogada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  <w:t xml:space="preserve">Era um tempo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grupo</w:t>
            </w:r>
            <w:proofErr w:type="spellEnd"/>
            <w:r>
              <w:rPr>
                <w:sz w:val="22"/>
                <w:szCs w:val="22"/>
              </w:rPr>
              <w:t xml:space="preserve">,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graduação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ensinavam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expressão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discípulo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aprendia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Valdemar do Pero </w:t>
            </w:r>
            <w:proofErr w:type="spellStart"/>
            <w:r>
              <w:rPr>
                <w:sz w:val="22"/>
                <w:szCs w:val="22"/>
              </w:rPr>
              <w:t>Vaz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</w:p>
          <w:p w14:paraId="4BC74F87" w14:textId="77777777" w:rsidR="000251C7" w:rsidRDefault="000251C7">
            <w:pPr>
              <w:rPr>
                <w:sz w:val="22"/>
                <w:szCs w:val="22"/>
              </w:rPr>
            </w:pPr>
          </w:p>
          <w:p w14:paraId="3842D5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um capoeira o que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714829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Naquela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68E2B0D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</w:t>
            </w:r>
            <w:proofErr w:type="spellStart"/>
            <w:r>
              <w:rPr>
                <w:sz w:val="22"/>
                <w:szCs w:val="22"/>
              </w:rPr>
              <w:t>meia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BA848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Meu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acreditar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202BE3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beleza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E47D8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certeza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5528A3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Naquela</w:t>
            </w:r>
            <w:proofErr w:type="spellEnd"/>
            <w:r>
              <w:rPr>
                <w:sz w:val="22"/>
                <w:szCs w:val="22"/>
              </w:rPr>
              <w:t xml:space="preserve"> terra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abençoada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A8CA1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Ê da Bahia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</w:p>
          <w:p w14:paraId="501F05C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di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512C7A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3274D0A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467683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t xml:space="preserve">   - </w:t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4B99A2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Lecô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loiá</w:t>
            </w:r>
            <w:proofErr w:type="spellEnd"/>
          </w:p>
          <w:p w14:paraId="5FFD13E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0AF125E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menina Linda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</w:p>
          <w:p w14:paraId="60474C4E" w14:textId="77777777" w:rsidR="000251C7" w:rsidRDefault="000251C7">
            <w:pPr>
              <w:rPr>
                <w:sz w:val="22"/>
                <w:szCs w:val="22"/>
              </w:rPr>
            </w:pPr>
          </w:p>
          <w:p w14:paraId="2A473A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Manda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098FDB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dos </w:t>
            </w:r>
            <w:proofErr w:type="spellStart"/>
            <w:r>
              <w:rPr>
                <w:sz w:val="22"/>
                <w:szCs w:val="22"/>
              </w:rPr>
              <w:t>velhos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mestres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viveram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do toque do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t xml:space="preserve"> da capoeira regional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de santo amaro me </w:t>
            </w:r>
            <w:proofErr w:type="spellStart"/>
            <w:r>
              <w:rPr>
                <w:sz w:val="22"/>
                <w:szCs w:val="22"/>
              </w:rPr>
              <w:t>mande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maculele</w:t>
            </w:r>
            <w:proofErr w:type="spellEnd"/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sabor</w:t>
            </w:r>
            <w:proofErr w:type="spellEnd"/>
            <w:r>
              <w:rPr>
                <w:sz w:val="22"/>
                <w:szCs w:val="22"/>
              </w:rPr>
              <w:t xml:space="preserve"> do cacao e o </w:t>
            </w:r>
            <w:proofErr w:type="spellStart"/>
            <w:r>
              <w:rPr>
                <w:sz w:val="22"/>
                <w:szCs w:val="22"/>
              </w:rPr>
              <w:t>azeite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6EE43003" w14:textId="77777777" w:rsidR="000251C7" w:rsidRDefault="000251C7">
            <w:pPr>
              <w:rPr>
                <w:sz w:val="22"/>
                <w:szCs w:val="22"/>
              </w:rPr>
            </w:pPr>
          </w:p>
          <w:p w14:paraId="4312C89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Bentivi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chão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Bentivi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  <w:r>
              <w:rPr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euvi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  <w:r>
              <w:rPr>
                <w:i/>
                <w:iCs/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botô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Gameleira</w:t>
            </w:r>
            <w:proofErr w:type="spellEnd"/>
            <w:r>
              <w:rPr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sz w:val="22"/>
                <w:szCs w:val="22"/>
              </w:rPr>
              <w:t>chão</w:t>
            </w:r>
            <w:proofErr w:type="spellEnd"/>
          </w:p>
          <w:p w14:paraId="42A73408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2384008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vosmecê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saúde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Camujerê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é um </w:t>
            </w:r>
            <w:proofErr w:type="spellStart"/>
            <w:r>
              <w:rPr>
                <w:sz w:val="22"/>
                <w:szCs w:val="22"/>
              </w:rPr>
              <w:t>prazer</w:t>
            </w:r>
            <w:proofErr w:type="spellEnd"/>
            <w:r>
              <w:rPr>
                <w:sz w:val="22"/>
                <w:szCs w:val="22"/>
              </w:rPr>
              <w:br/>
            </w:r>
          </w:p>
          <w:p w14:paraId="1A1625C6" w14:textId="77777777" w:rsidR="000251C7" w:rsidRDefault="000251C7"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reluz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Nem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bCs/>
                <w:sz w:val="22"/>
                <w:szCs w:val="22"/>
              </w:rPr>
              <w:t>reluz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Nem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bCs/>
                <w:sz w:val="22"/>
                <w:szCs w:val="22"/>
              </w:rPr>
              <w:t>balança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Cai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Foi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você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disse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filho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Bimba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Cai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balança</w:t>
            </w:r>
            <w:proofErr w:type="spellEnd"/>
            <w:r>
              <w:rPr>
                <w:sz w:val="22"/>
                <w:szCs w:val="22"/>
              </w:rPr>
              <w:t xml:space="preserve"> mas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Cai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cai</w:t>
            </w:r>
            <w:proofErr w:type="spellEnd"/>
            <w:r>
              <w:rPr>
                <w:i/>
                <w:iCs/>
              </w:rPr>
              <w:br/>
            </w:r>
          </w:p>
          <w:p w14:paraId="5EB3DCC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Deus, </w:t>
            </w:r>
          </w:p>
          <w:p w14:paraId="352942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fui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igreja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confessar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</w:p>
          <w:p w14:paraId="0ADA36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festa,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Oxalá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</w:p>
          <w:p w14:paraId="70693F1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rezar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p’ro</w:t>
            </w:r>
            <w:proofErr w:type="spellEnd"/>
            <w:r>
              <w:rPr>
                <w:sz w:val="22"/>
                <w:szCs w:val="22"/>
              </w:rPr>
              <w:t xml:space="preserve"> meu santo me </w:t>
            </w:r>
            <w:proofErr w:type="spellStart"/>
            <w:r>
              <w:rPr>
                <w:sz w:val="22"/>
                <w:szCs w:val="22"/>
              </w:rPr>
              <w:t>abençoá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10A61B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carrega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4F7964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de Deus, </w:t>
            </w:r>
          </w:p>
          <w:p w14:paraId="7F1EBBE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sz w:val="22"/>
                <w:szCs w:val="22"/>
              </w:rPr>
              <w:t xml:space="preserve"> </w:t>
            </w:r>
          </w:p>
          <w:p w14:paraId="591AD23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igreja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confessei</w:t>
            </w:r>
            <w:proofErr w:type="spellEnd"/>
          </w:p>
          <w:p w14:paraId="7500B2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Olha</w:t>
            </w:r>
            <w:proofErr w:type="spellEnd"/>
            <w:r>
              <w:rPr>
                <w:b/>
                <w:sz w:val="22"/>
                <w:szCs w:val="22"/>
              </w:rPr>
              <w:t xml:space="preserve"> Santa Maria </w:t>
            </w:r>
            <w:proofErr w:type="spellStart"/>
            <w:r>
              <w:rPr>
                <w:b/>
                <w:sz w:val="22"/>
                <w:szCs w:val="22"/>
              </w:rPr>
              <w:t>mãe</w:t>
            </w:r>
            <w:proofErr w:type="spellEnd"/>
            <w:r>
              <w:rPr>
                <w:b/>
                <w:sz w:val="22"/>
                <w:szCs w:val="22"/>
              </w:rPr>
              <w:t xml:space="preserve"> de Deus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6CE81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chegui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altar e me </w:t>
            </w:r>
            <w:proofErr w:type="spellStart"/>
            <w:r>
              <w:rPr>
                <w:color w:val="000000"/>
                <w:sz w:val="22"/>
                <w:szCs w:val="22"/>
              </w:rPr>
              <w:t>ajoelhei</w:t>
            </w:r>
            <w:proofErr w:type="spellEnd"/>
          </w:p>
          <w:p w14:paraId="2B5545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5423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to </w:t>
            </w:r>
            <w:proofErr w:type="spellStart"/>
            <w:r>
              <w:rPr>
                <w:sz w:val="22"/>
                <w:szCs w:val="22"/>
              </w:rPr>
              <w:t>dormindo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F3656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mal de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</w:p>
          <w:p w14:paraId="7B8641F6" w14:textId="77777777" w:rsidR="000251C7" w:rsidRDefault="000251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Oh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deixam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sossegar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89D776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Vou </w:t>
            </w:r>
            <w:proofErr w:type="spellStart"/>
            <w:r>
              <w:rPr>
                <w:sz w:val="22"/>
                <w:szCs w:val="22"/>
              </w:rPr>
              <w:t>benzer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BF9DA5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falando</w:t>
            </w:r>
            <w:proofErr w:type="spellEnd"/>
            <w:r>
              <w:rPr>
                <w:sz w:val="22"/>
                <w:szCs w:val="22"/>
              </w:rPr>
              <w:t xml:space="preserve"> mal de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Mas to </w:t>
            </w:r>
            <w:proofErr w:type="spellStart"/>
            <w:r>
              <w:rPr>
                <w:b/>
                <w:sz w:val="22"/>
                <w:szCs w:val="22"/>
              </w:rPr>
              <w:t>dormindo</w:t>
            </w:r>
            <w:proofErr w:type="spellEnd"/>
            <w:r>
              <w:rPr>
                <w:b/>
                <w:sz w:val="22"/>
                <w:szCs w:val="22"/>
              </w:rPr>
              <w:t xml:space="preserve"> to </w:t>
            </w:r>
            <w:proofErr w:type="spellStart"/>
            <w:r>
              <w:rPr>
                <w:b/>
                <w:sz w:val="22"/>
                <w:szCs w:val="22"/>
              </w:rPr>
              <w:t>sonhando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B394E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Agora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acordar</w:t>
            </w:r>
            <w:proofErr w:type="spellEnd"/>
          </w:p>
          <w:p w14:paraId="2096FED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5BBA94C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FE9A1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nicouri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quebrar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Dendê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nunca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E4BE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ah meu Deus, </w:t>
            </w:r>
            <w:proofErr w:type="spellStart"/>
            <w:r>
              <w:rPr>
                <w:sz w:val="22"/>
                <w:szCs w:val="22"/>
              </w:rPr>
              <w:t>Nicouri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quebrar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Dendê</w:t>
            </w:r>
            <w:proofErr w:type="spellEnd"/>
          </w:p>
          <w:p w14:paraId="4274E31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939ED0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</w:p>
          <w:p w14:paraId="5E4744C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voltou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25EC8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EF719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Canjiquinha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E4E45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Eziquiel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vôôu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019234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Vermelho </w:t>
            </w:r>
            <w:proofErr w:type="spellStart"/>
            <w:r>
              <w:rPr>
                <w:sz w:val="22"/>
                <w:szCs w:val="22"/>
              </w:rPr>
              <w:t>avôôu</w:t>
            </w:r>
            <w:proofErr w:type="spellEnd"/>
          </w:p>
          <w:p w14:paraId="0F6AC7F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0E86F82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o </w:t>
            </w:r>
            <w:proofErr w:type="spellStart"/>
            <w:r>
              <w:rPr>
                <w:sz w:val="22"/>
                <w:szCs w:val="22"/>
              </w:rPr>
              <w:t>facão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comadre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Mas o </w:t>
            </w:r>
            <w:proofErr w:type="spellStart"/>
            <w:r>
              <w:rPr>
                <w:sz w:val="22"/>
                <w:szCs w:val="22"/>
              </w:rPr>
              <w:t>facão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>, compadre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Cai,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bananeira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  <w:r>
              <w:rPr>
                <w:sz w:val="22"/>
                <w:szCs w:val="22"/>
              </w:rPr>
              <w:br/>
              <w:t xml:space="preserve">Cai,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bananeira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bananeira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caiu</w:t>
            </w:r>
            <w:proofErr w:type="spellEnd"/>
          </w:p>
          <w:p w14:paraId="6AE9947A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  <w:p w14:paraId="1DF1F6A5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pisei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68FE83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xuá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eu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ouvi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fazer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xuê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xuá</w:t>
            </w:r>
            <w:proofErr w:type="spellEnd"/>
          </w:p>
          <w:p w14:paraId="39CB67E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</w:p>
          <w:p w14:paraId="4B5D18E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ventania</w:t>
            </w:r>
          </w:p>
          <w:p w14:paraId="4D911A8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furacão</w:t>
            </w:r>
          </w:p>
          <w:p w14:paraId="52B47BB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capoeira</w:t>
            </w:r>
          </w:p>
          <w:p w14:paraId="70FC37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Dentro do meu coração.</w:t>
            </w:r>
          </w:p>
          <w:p w14:paraId="16DC110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... </w:t>
            </w:r>
          </w:p>
          <w:p w14:paraId="138544B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7AAA8CF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Vento forte enche a vela </w:t>
            </w:r>
          </w:p>
          <w:p w14:paraId="7BEE505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Do saveiro a navegar</w:t>
            </w:r>
          </w:p>
          <w:p w14:paraId="008E1D5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Pescador que vai pra pesca</w:t>
            </w:r>
          </w:p>
          <w:p w14:paraId="67092B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Não tem hora de </w:t>
            </w:r>
            <w:proofErr w:type="gramStart"/>
            <w:r>
              <w:rPr>
                <w:sz w:val="22"/>
                <w:szCs w:val="22"/>
                <w:lang w:val="pt-BR"/>
              </w:rPr>
              <w:t>voltar..</w:t>
            </w:r>
            <w:proofErr w:type="gramEnd"/>
          </w:p>
          <w:p w14:paraId="65E858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... </w:t>
            </w:r>
          </w:p>
          <w:p w14:paraId="1D99286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17AEFC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Vento forte é barravento</w:t>
            </w:r>
          </w:p>
          <w:p w14:paraId="2F1252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Quando o santo vai pegar</w:t>
            </w:r>
          </w:p>
          <w:p w14:paraId="6CE8066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 xml:space="preserve">Quando a roda está boa </w:t>
            </w:r>
          </w:p>
          <w:p w14:paraId="1C4B81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Não tem hora de acabar.</w:t>
            </w:r>
          </w:p>
          <w:p w14:paraId="17B8C50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Olha quebra </w:t>
            </w:r>
            <w:proofErr w:type="spellStart"/>
            <w:r>
              <w:rPr>
                <w:sz w:val="22"/>
                <w:szCs w:val="22"/>
                <w:lang w:val="pt-BR"/>
              </w:rPr>
              <w:t>gereba</w:t>
            </w:r>
            <w:proofErr w:type="spellEnd"/>
            <w:r>
              <w:rPr>
                <w:sz w:val="22"/>
                <w:szCs w:val="22"/>
                <w:lang w:val="pt-BR"/>
              </w:rPr>
              <w:t>...</w:t>
            </w:r>
          </w:p>
          <w:p w14:paraId="266C22B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1D7DB48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Quebra lá tudo hoje...</w:t>
            </w:r>
          </w:p>
          <w:p w14:paraId="7A829EC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0011A03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Amanhã nada quebra... </w:t>
            </w:r>
          </w:p>
          <w:p w14:paraId="3F3D38A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pt-BR"/>
              </w:rPr>
              <w:t>QUEBRA</w:t>
            </w:r>
          </w:p>
          <w:p w14:paraId="2AB409A3" w14:textId="77777777" w:rsidR="000251C7" w:rsidRDefault="000251C7">
            <w:pPr>
              <w:rPr>
                <w:sz w:val="22"/>
                <w:szCs w:val="22"/>
              </w:rPr>
            </w:pPr>
          </w:p>
          <w:p w14:paraId="57E2699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>Quando o meu mestre se foi</w:t>
            </w:r>
            <w:r>
              <w:rPr>
                <w:sz w:val="22"/>
                <w:szCs w:val="22"/>
                <w:lang w:val="pt-PT"/>
              </w:rPr>
              <w:br/>
              <w:t>Toda a Bahia chorou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3F98240" w14:textId="3D90EE47" w:rsidR="000251C7" w:rsidRDefault="000251C7">
            <w:pPr>
              <w:rPr>
                <w:sz w:val="22"/>
                <w:szCs w:val="22"/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Oi menino com</w:t>
            </w:r>
            <w:r w:rsidR="00DA6565">
              <w:rPr>
                <w:sz w:val="22"/>
                <w:szCs w:val="22"/>
                <w:lang w:val="pt-PT"/>
              </w:rPr>
              <w:t xml:space="preserve"> quem tu</w:t>
            </w:r>
            <w:r>
              <w:rPr>
                <w:sz w:val="22"/>
                <w:szCs w:val="22"/>
                <w:lang w:val="pt-PT"/>
              </w:rPr>
              <w:t xml:space="preserve"> aprendeu </w:t>
            </w:r>
            <w:r>
              <w:rPr>
                <w:sz w:val="22"/>
                <w:szCs w:val="22"/>
                <w:lang w:val="pt-PT"/>
              </w:rPr>
              <w:br/>
              <w:t xml:space="preserve">Oi menino comigo aprendeu </w:t>
            </w:r>
          </w:p>
          <w:p w14:paraId="36069429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Aprendeu a jogar capoeira aprendeu</w:t>
            </w:r>
            <w:r>
              <w:rPr>
                <w:sz w:val="22"/>
                <w:szCs w:val="22"/>
                <w:lang w:val="pt-PT"/>
              </w:rPr>
              <w:br/>
              <w:t>Quem me ensinou já morreu</w:t>
            </w:r>
            <w:r>
              <w:rPr>
                <w:sz w:val="22"/>
                <w:szCs w:val="22"/>
                <w:lang w:val="pt-PT"/>
              </w:rPr>
              <w:br/>
              <w:t xml:space="preserve">Quem me ensinou já morreu </w:t>
            </w:r>
          </w:p>
          <w:p w14:paraId="356ECA9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t-PT"/>
              </w:rPr>
              <w:t xml:space="preserve">O seu nome </w:t>
            </w:r>
            <w:proofErr w:type="gramStart"/>
            <w:r>
              <w:rPr>
                <w:sz w:val="22"/>
                <w:szCs w:val="22"/>
                <w:lang w:val="pt-PT"/>
              </w:rPr>
              <w:t>esta</w:t>
            </w:r>
            <w:proofErr w:type="gramEnd"/>
            <w:r>
              <w:rPr>
                <w:sz w:val="22"/>
                <w:szCs w:val="22"/>
                <w:lang w:val="pt-PT"/>
              </w:rPr>
              <w:t xml:space="preserve"> gravado</w:t>
            </w:r>
            <w:r>
              <w:rPr>
                <w:sz w:val="22"/>
                <w:szCs w:val="22"/>
                <w:lang w:val="pt-PT"/>
              </w:rPr>
              <w:br/>
              <w:t>Na terra onde ele nasceu</w:t>
            </w:r>
            <w:r>
              <w:rPr>
                <w:sz w:val="22"/>
                <w:szCs w:val="22"/>
                <w:lang w:val="pt-PT"/>
              </w:rPr>
              <w:br/>
              <w:t>Salve o mestre Bimba</w:t>
            </w:r>
            <w:r>
              <w:rPr>
                <w:sz w:val="22"/>
                <w:szCs w:val="22"/>
                <w:lang w:val="pt-PT"/>
              </w:rPr>
              <w:br/>
              <w:t xml:space="preserve">Salve o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Salve o mestre que me ensinou</w:t>
            </w:r>
            <w:r>
              <w:rPr>
                <w:sz w:val="22"/>
                <w:szCs w:val="22"/>
                <w:lang w:val="pt-PT"/>
              </w:rPr>
              <w:br/>
              <w:t>A mandinga de bater com o pé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5F4A63" w14:textId="6CE650FB" w:rsidR="000251C7" w:rsidRDefault="000251C7">
            <w:pPr>
              <w:rPr>
                <w:sz w:val="22"/>
                <w:szCs w:val="22"/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Mandingueiro</w:t>
            </w:r>
            <w:r>
              <w:rPr>
                <w:sz w:val="22"/>
                <w:szCs w:val="22"/>
                <w:lang w:val="pt-PT"/>
              </w:rPr>
              <w:br/>
            </w:r>
            <w:r w:rsidR="00532C48">
              <w:rPr>
                <w:sz w:val="22"/>
                <w:szCs w:val="22"/>
                <w:lang w:val="pt-PT"/>
              </w:rPr>
              <w:t>cheio</w:t>
            </w:r>
            <w:r>
              <w:rPr>
                <w:sz w:val="22"/>
                <w:szCs w:val="22"/>
                <w:lang w:val="pt-PT"/>
              </w:rPr>
              <w:t xml:space="preserve"> de </w:t>
            </w:r>
            <w:proofErr w:type="spellStart"/>
            <w:r w:rsidR="002B4785" w:rsidRPr="002B4785">
              <w:rPr>
                <w:sz w:val="22"/>
                <w:szCs w:val="22"/>
              </w:rPr>
              <w:t>malemolência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Era ligeiro o meu mestre</w:t>
            </w:r>
            <w:r>
              <w:rPr>
                <w:sz w:val="22"/>
                <w:szCs w:val="22"/>
                <w:lang w:val="pt-PT"/>
              </w:rPr>
              <w:br/>
              <w:t>Que jogava conforme a cadência</w:t>
            </w:r>
            <w:r>
              <w:rPr>
                <w:sz w:val="22"/>
                <w:szCs w:val="22"/>
                <w:lang w:val="pt-PT"/>
              </w:rPr>
              <w:br/>
            </w:r>
            <w:r w:rsidR="00E372E3">
              <w:rPr>
                <w:sz w:val="22"/>
                <w:szCs w:val="22"/>
                <w:lang w:val="pt-PT"/>
              </w:rPr>
              <w:t>D</w:t>
            </w:r>
            <w:r>
              <w:rPr>
                <w:sz w:val="22"/>
                <w:szCs w:val="22"/>
                <w:lang w:val="pt-PT"/>
              </w:rPr>
              <w:t>o bater do berimbau</w:t>
            </w:r>
            <w:r>
              <w:rPr>
                <w:sz w:val="22"/>
                <w:szCs w:val="22"/>
                <w:lang w:val="pt-PT"/>
              </w:rPr>
              <w:br/>
              <w:t xml:space="preserve">Salve o </w:t>
            </w:r>
            <w:r w:rsidR="00B733EA">
              <w:rPr>
                <w:sz w:val="22"/>
                <w:szCs w:val="22"/>
                <w:lang w:val="pt-PT"/>
              </w:rPr>
              <w:t>M</w:t>
            </w:r>
            <w:r>
              <w:rPr>
                <w:sz w:val="22"/>
                <w:szCs w:val="22"/>
                <w:lang w:val="pt-PT"/>
              </w:rPr>
              <w:t>estre Bimba</w:t>
            </w:r>
            <w:r>
              <w:rPr>
                <w:sz w:val="22"/>
                <w:szCs w:val="22"/>
                <w:lang w:val="pt-PT"/>
              </w:rPr>
              <w:br/>
              <w:t>Criador da regional</w:t>
            </w:r>
            <w:r>
              <w:rPr>
                <w:sz w:val="22"/>
                <w:szCs w:val="22"/>
                <w:lang w:val="pt-PT"/>
              </w:rPr>
              <w:br/>
              <w:t>Salve o mestre Bimba</w:t>
            </w:r>
            <w:r>
              <w:rPr>
                <w:sz w:val="22"/>
                <w:szCs w:val="22"/>
                <w:lang w:val="pt-PT"/>
              </w:rPr>
              <w:br/>
              <w:t xml:space="preserve">Criador da regional </w:t>
            </w:r>
          </w:p>
          <w:p w14:paraId="40B5AD0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4BACEB7" w14:textId="64D1BF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Aprendeu meia-lua aprendeu</w:t>
            </w:r>
            <w:r>
              <w:rPr>
                <w:sz w:val="22"/>
                <w:szCs w:val="22"/>
                <w:lang w:val="pt-PT"/>
              </w:rPr>
              <w:br/>
              <w:t>Oi martelo</w:t>
            </w:r>
            <w:r w:rsidR="00B733EA">
              <w:rPr>
                <w:sz w:val="22"/>
                <w:szCs w:val="22"/>
                <w:lang w:val="pt-PT"/>
              </w:rPr>
              <w:t xml:space="preserve"> e</w:t>
            </w:r>
            <w:r>
              <w:rPr>
                <w:sz w:val="22"/>
                <w:szCs w:val="22"/>
                <w:lang w:val="pt-PT"/>
              </w:rPr>
              <w:t xml:space="preserve"> rabo-de-arraia</w:t>
            </w:r>
            <w:r>
              <w:rPr>
                <w:sz w:val="22"/>
                <w:szCs w:val="22"/>
                <w:lang w:val="pt-PT"/>
              </w:rPr>
              <w:br/>
              <w:t>Jogava no pé da ladeira</w:t>
            </w:r>
            <w:r>
              <w:rPr>
                <w:sz w:val="22"/>
                <w:szCs w:val="22"/>
                <w:lang w:val="pt-PT"/>
              </w:rPr>
              <w:br/>
            </w:r>
            <w:r w:rsidR="0099714E">
              <w:rPr>
                <w:sz w:val="22"/>
                <w:szCs w:val="22"/>
                <w:lang w:val="pt-PT"/>
              </w:rPr>
              <w:t>Outras</w:t>
            </w:r>
            <w:r>
              <w:rPr>
                <w:sz w:val="22"/>
                <w:szCs w:val="22"/>
                <w:lang w:val="pt-PT"/>
              </w:rPr>
              <w:t xml:space="preserve"> vezes na beira da praia</w:t>
            </w:r>
            <w:r>
              <w:rPr>
                <w:sz w:val="22"/>
                <w:szCs w:val="22"/>
                <w:lang w:val="pt-PT"/>
              </w:rPr>
              <w:br/>
              <w:t>Salve São Salvador</w:t>
            </w:r>
            <w:r>
              <w:rPr>
                <w:sz w:val="22"/>
                <w:szCs w:val="22"/>
                <w:lang w:val="pt-PT"/>
              </w:rPr>
              <w:br/>
              <w:t xml:space="preserve">Salve </w:t>
            </w:r>
            <w:r w:rsidR="0099714E">
              <w:rPr>
                <w:sz w:val="22"/>
                <w:szCs w:val="22"/>
                <w:lang w:val="pt-PT"/>
              </w:rPr>
              <w:t>a</w:t>
            </w:r>
            <w:r>
              <w:rPr>
                <w:sz w:val="22"/>
                <w:szCs w:val="22"/>
                <w:lang w:val="pt-PT"/>
              </w:rPr>
              <w:t xml:space="preserve"> Ilha de Maré</w:t>
            </w:r>
            <w:r>
              <w:rPr>
                <w:sz w:val="22"/>
                <w:szCs w:val="22"/>
                <w:lang w:val="pt-PT"/>
              </w:rPr>
              <w:br/>
              <w:t>Salve o mestre que me ensinou</w:t>
            </w:r>
            <w:r>
              <w:rPr>
                <w:sz w:val="22"/>
                <w:szCs w:val="22"/>
                <w:lang w:val="pt-PT"/>
              </w:rPr>
              <w:br/>
              <w:t>A mandinga de bater com o pé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D9903A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  <w:lang w:val="pt-PT"/>
              </w:rPr>
              <w:br/>
              <w:t>Quando meu mestre se foi</w:t>
            </w:r>
            <w:r>
              <w:rPr>
                <w:sz w:val="22"/>
                <w:szCs w:val="22"/>
                <w:lang w:val="pt-PT"/>
              </w:rPr>
              <w:br/>
              <w:t>Toda a Bahia chorou</w:t>
            </w:r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sz w:val="22"/>
                <w:szCs w:val="22"/>
                <w:lang w:val="pt-PT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2E9202" w14:textId="77777777" w:rsidR="000251C7" w:rsidRDefault="000251C7">
            <w:pPr>
              <w:rPr>
                <w:lang w:val="pt-PT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</w:p>
          <w:p w14:paraId="5FA43D3A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  <w:lang w:val="pt-PT"/>
              </w:rPr>
            </w:pPr>
          </w:p>
          <w:p w14:paraId="3ACDC67E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SEM CAPOEIRA EU NÃO VIVO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Sem capoeira eu não posso viver</w:t>
            </w:r>
            <w:r>
              <w:rPr>
                <w:sz w:val="22"/>
                <w:szCs w:val="22"/>
                <w:lang w:val="pt-PT"/>
              </w:rPr>
              <w:br/>
              <w:t>sou peixe fora do mar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lastRenderedPageBreak/>
              <w:t>passarinho sem voar</w:t>
            </w:r>
            <w:r>
              <w:rPr>
                <w:sz w:val="22"/>
                <w:szCs w:val="22"/>
                <w:lang w:val="pt-PT"/>
              </w:rPr>
              <w:br/>
              <w:t>dia sem escurecer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Mesmo rastejando eu vou</w:t>
            </w:r>
            <w:r>
              <w:rPr>
                <w:sz w:val="22"/>
                <w:szCs w:val="22"/>
                <w:lang w:val="pt-PT"/>
              </w:rPr>
              <w:br/>
              <w:t>agacho para jogar</w:t>
            </w:r>
            <w:r>
              <w:rPr>
                <w:sz w:val="22"/>
                <w:szCs w:val="22"/>
                <w:lang w:val="pt-PT"/>
              </w:rPr>
              <w:br/>
              <w:t xml:space="preserve">peco ao berimbau que toca </w:t>
            </w:r>
            <w:r>
              <w:rPr>
                <w:sz w:val="22"/>
                <w:szCs w:val="22"/>
                <w:lang w:val="pt-PT"/>
              </w:rPr>
              <w:br/>
              <w:t>e a deus pra me olhar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 xml:space="preserve">Posso fica sem comer </w:t>
            </w:r>
            <w:r>
              <w:rPr>
                <w:sz w:val="22"/>
                <w:szCs w:val="22"/>
                <w:lang w:val="pt-PT"/>
              </w:rPr>
              <w:br/>
              <w:t>nem agua eu beberei</w:t>
            </w:r>
            <w:r>
              <w:rPr>
                <w:sz w:val="22"/>
                <w:szCs w:val="22"/>
                <w:lang w:val="pt-PT"/>
              </w:rPr>
              <w:br/>
              <w:t>sem capoeira não vivo</w:t>
            </w:r>
            <w:r>
              <w:rPr>
                <w:sz w:val="22"/>
                <w:szCs w:val="22"/>
                <w:lang w:val="pt-PT"/>
              </w:rPr>
              <w:br/>
              <w:t>porque se não eu morrerei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>Peixe fora da agua morre</w:t>
            </w:r>
            <w:r>
              <w:rPr>
                <w:sz w:val="22"/>
                <w:szCs w:val="22"/>
                <w:lang w:val="pt-PT"/>
              </w:rPr>
              <w:br/>
              <w:t>o dia tem que escurecer</w:t>
            </w:r>
            <w:r>
              <w:rPr>
                <w:sz w:val="22"/>
                <w:szCs w:val="22"/>
                <w:lang w:val="pt-PT"/>
              </w:rPr>
              <w:br/>
              <w:t>e eu sem capoeira</w:t>
            </w:r>
            <w:r>
              <w:rPr>
                <w:sz w:val="22"/>
                <w:szCs w:val="22"/>
                <w:lang w:val="pt-PT"/>
              </w:rPr>
              <w:br/>
              <w:t>não sei o que vou fazer</w:t>
            </w:r>
            <w:r>
              <w:rPr>
                <w:sz w:val="22"/>
                <w:szCs w:val="22"/>
                <w:lang w:val="pt-PT"/>
              </w:rPr>
              <w:br/>
            </w:r>
            <w:r>
              <w:rPr>
                <w:sz w:val="22"/>
                <w:szCs w:val="22"/>
                <w:lang w:val="pt-PT"/>
              </w:rPr>
              <w:br/>
              <w:t xml:space="preserve">Passarinho sem voar </w:t>
            </w:r>
            <w:r>
              <w:rPr>
                <w:sz w:val="22"/>
                <w:szCs w:val="22"/>
                <w:lang w:val="pt-PT"/>
              </w:rPr>
              <w:br/>
              <w:t>eu sem minha capoeira</w:t>
            </w:r>
            <w:r>
              <w:rPr>
                <w:sz w:val="22"/>
                <w:szCs w:val="22"/>
                <w:lang w:val="pt-PT"/>
              </w:rPr>
              <w:br/>
              <w:t>passarinho bateu asas</w:t>
            </w:r>
            <w:r>
              <w:rPr>
                <w:sz w:val="22"/>
                <w:szCs w:val="22"/>
                <w:lang w:val="pt-PT"/>
              </w:rPr>
              <w:br/>
              <w:t>e eu fiquei nessa tristeza</w:t>
            </w:r>
          </w:p>
          <w:p w14:paraId="0344A33F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7B3768B2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 SINTO UM VAZIO NO PEITO</w:t>
            </w:r>
          </w:p>
          <w:p w14:paraId="17B87971" w14:textId="77777777" w:rsidR="000251C7" w:rsidRDefault="000251C7">
            <w:pPr>
              <w:rPr>
                <w:sz w:val="22"/>
                <w:szCs w:val="22"/>
              </w:rPr>
            </w:pPr>
          </w:p>
          <w:p w14:paraId="1B17A98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Sinto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vazio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Vem,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sinto</w:t>
            </w:r>
            <w:proofErr w:type="spellEnd"/>
            <w:r>
              <w:rPr>
                <w:sz w:val="22"/>
                <w:szCs w:val="22"/>
              </w:rPr>
              <w:t xml:space="preserve"> saudade de um tempo</w:t>
            </w:r>
            <w:r>
              <w:rPr>
                <w:sz w:val="22"/>
                <w:szCs w:val="22"/>
              </w:rPr>
              <w:br/>
              <w:t xml:space="preserve">Que o berimbau me </w:t>
            </w:r>
            <w:proofErr w:type="spellStart"/>
            <w:r>
              <w:rPr>
                <w:sz w:val="22"/>
                <w:szCs w:val="22"/>
              </w:rPr>
              <w:t>levou</w:t>
            </w:r>
            <w:proofErr w:type="spellEnd"/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côro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Existem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milhões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estrelas</w:t>
            </w:r>
            <w:proofErr w:type="spellEnd"/>
            <w:r>
              <w:rPr>
                <w:sz w:val="22"/>
                <w:szCs w:val="22"/>
              </w:rPr>
              <w:br/>
              <w:t xml:space="preserve">Mas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encontrei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Fica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brilho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aço</w:t>
            </w:r>
            <w:proofErr w:type="spellEnd"/>
            <w:r>
              <w:rPr>
                <w:sz w:val="22"/>
                <w:szCs w:val="22"/>
              </w:rPr>
              <w:br/>
              <w:t xml:space="preserve">Do berimbau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toquei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côro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no tempo</w:t>
            </w:r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encontrou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profundezas</w:t>
            </w:r>
            <w:proofErr w:type="spellEnd"/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harmonia</w:t>
            </w:r>
            <w:proofErr w:type="spellEnd"/>
            <w:r>
              <w:rPr>
                <w:sz w:val="22"/>
                <w:szCs w:val="22"/>
              </w:rPr>
              <w:br/>
              <w:t>No canto da capoeira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invade o </w:t>
            </w:r>
            <w:proofErr w:type="spellStart"/>
            <w:r>
              <w:rPr>
                <w:sz w:val="22"/>
                <w:szCs w:val="22"/>
              </w:rPr>
              <w:t>passado</w:t>
            </w:r>
            <w:proofErr w:type="spellEnd"/>
            <w:r>
              <w:rPr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acordado</w:t>
            </w:r>
            <w:proofErr w:type="spellEnd"/>
            <w:r>
              <w:rPr>
                <w:sz w:val="22"/>
                <w:szCs w:val="22"/>
              </w:rPr>
              <w:t xml:space="preserve"> para sempre </w:t>
            </w:r>
            <w:proofErr w:type="spellStart"/>
            <w:r>
              <w:rPr>
                <w:sz w:val="22"/>
                <w:szCs w:val="22"/>
              </w:rPr>
              <w:t>lembrar</w:t>
            </w:r>
            <w:proofErr w:type="spellEnd"/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  <w:t xml:space="preserve">Do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da capoeira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aclama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e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respirar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5CEC8AC" w14:textId="77777777" w:rsidR="000251C7" w:rsidRDefault="000251C7">
            <w:pPr>
              <w:rPr>
                <w:sz w:val="22"/>
                <w:szCs w:val="22"/>
              </w:rPr>
            </w:pPr>
          </w:p>
          <w:p w14:paraId="18F576A2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PT"/>
              </w:rPr>
            </w:pPr>
            <w:r>
              <w:rPr>
                <w:b/>
                <w:color w:val="000000"/>
                <w:sz w:val="22"/>
                <w:szCs w:val="22"/>
                <w:lang w:val="pt-PT"/>
              </w:rPr>
              <w:lastRenderedPageBreak/>
              <w:t>Foi Regional-Angola</w:t>
            </w:r>
          </w:p>
          <w:p w14:paraId="1BD4D9FA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PT"/>
              </w:rPr>
            </w:pPr>
          </w:p>
          <w:p w14:paraId="4FBB1D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Capoeira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861846C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Regional</w:t>
            </w:r>
          </w:p>
          <w:p w14:paraId="3021F9B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Capoeira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2753965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Angola</w:t>
            </w:r>
          </w:p>
          <w:p w14:paraId="0627AA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entra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Ameralina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ACCEBD9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Regional</w:t>
            </w:r>
          </w:p>
          <w:p w14:paraId="6280B4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entra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dage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E9D70C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Angola</w:t>
            </w:r>
          </w:p>
          <w:p w14:paraId="78FD68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dizu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proofErr w:type="spellStart"/>
            <w:r>
              <w:rPr>
                <w:sz w:val="22"/>
                <w:szCs w:val="22"/>
              </w:rPr>
              <w:t>criado</w:t>
            </w:r>
            <w:proofErr w:type="spellEnd"/>
            <w:r>
              <w:rPr>
                <w:sz w:val="22"/>
                <w:szCs w:val="22"/>
              </w:rPr>
              <w:t xml:space="preserve"> con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C91676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Regional</w:t>
            </w:r>
          </w:p>
          <w:p w14:paraId="6139908B" w14:textId="2EAB681D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dizu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proofErr w:type="spellStart"/>
            <w:r w:rsidR="00D639DF"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86B1D6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Angola</w:t>
            </w:r>
          </w:p>
          <w:p w14:paraId="4054E5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Capoeira con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3EB651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Regional</w:t>
            </w:r>
          </w:p>
          <w:p w14:paraId="4892474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apprender</w:t>
            </w:r>
            <w:proofErr w:type="spellEnd"/>
            <w:r>
              <w:rPr>
                <w:sz w:val="22"/>
                <w:szCs w:val="22"/>
              </w:rPr>
              <w:t xml:space="preserve"> Capoeira a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EC618EF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Angola</w:t>
            </w:r>
          </w:p>
          <w:p w14:paraId="00B7590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Balanca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cinturado</w:t>
            </w:r>
            <w:proofErr w:type="spellEnd"/>
            <w:r>
              <w:rPr>
                <w:sz w:val="22"/>
                <w:szCs w:val="22"/>
              </w:rPr>
              <w:t xml:space="preserve">, y golpe </w:t>
            </w:r>
            <w:proofErr w:type="spellStart"/>
            <w:r>
              <w:rPr>
                <w:sz w:val="22"/>
                <w:szCs w:val="22"/>
              </w:rPr>
              <w:t>ligiero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4DE161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Regional</w:t>
            </w:r>
          </w:p>
          <w:p w14:paraId="27032A7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Malicia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, golpe </w:t>
            </w:r>
            <w:proofErr w:type="spellStart"/>
            <w:r>
              <w:rPr>
                <w:sz w:val="22"/>
                <w:szCs w:val="22"/>
              </w:rPr>
              <w:t>mandinguero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F809A44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Foi</w:t>
            </w:r>
            <w:proofErr w:type="spellEnd"/>
            <w:r>
              <w:rPr>
                <w:b/>
                <w:sz w:val="22"/>
                <w:szCs w:val="22"/>
              </w:rPr>
              <w:t xml:space="preserve"> Angola</w:t>
            </w:r>
          </w:p>
          <w:p w14:paraId="43AAF709" w14:textId="77777777" w:rsidR="000251C7" w:rsidRDefault="000251C7">
            <w:pPr>
              <w:rPr>
                <w:sz w:val="22"/>
                <w:szCs w:val="22"/>
              </w:rPr>
            </w:pPr>
          </w:p>
          <w:p w14:paraId="10D3EBA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Roda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maravilhosa</w:t>
            </w:r>
            <w:proofErr w:type="spellEnd"/>
          </w:p>
          <w:p w14:paraId="2D039E1D" w14:textId="77777777" w:rsidR="000251C7" w:rsidRDefault="000251C7">
            <w:pPr>
              <w:rPr>
                <w:sz w:val="22"/>
                <w:szCs w:val="22"/>
              </w:rPr>
            </w:pPr>
          </w:p>
          <w:p w14:paraId="7ED586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vôou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o que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maravilhosa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o Batuque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estilo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estilo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</w:p>
          <w:p w14:paraId="60946B7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o que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brincadeira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maravilhosa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</w:p>
          <w:p w14:paraId="38EB34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da’ </w:t>
            </w:r>
            <w:proofErr w:type="spellStart"/>
            <w:r>
              <w:rPr>
                <w:color w:val="000000"/>
                <w:sz w:val="22"/>
                <w:szCs w:val="22"/>
              </w:rPr>
              <w:t>tanta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energia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som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envolvente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e’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Que da’ Liberdade</w:t>
            </w:r>
          </w:p>
          <w:p w14:paraId="324834E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toque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estilo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</w:p>
          <w:p w14:paraId="1721ADC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2145F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Onde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Marimbondo</w:t>
            </w:r>
            <w:proofErr w:type="spellEnd"/>
          </w:p>
          <w:p w14:paraId="629E5C1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03F1F9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marimbondo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zum</w:t>
            </w:r>
            <w:proofErr w:type="spellEnd"/>
          </w:p>
          <w:p w14:paraId="40AAE64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50FB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78BFB3F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D68494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chefe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barulho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formado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4CFD8F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frente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soldados </w:t>
            </w:r>
          </w:p>
          <w:p w14:paraId="44C39A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Capitão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saiu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correndo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Vem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desmaiado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F0B1CB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cabra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conte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direito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Ai meu Deus, </w:t>
            </w:r>
          </w:p>
          <w:p w14:paraId="085A11E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confusão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! </w:t>
            </w:r>
          </w:p>
          <w:p w14:paraId="026E3200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Como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cabra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batalhão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? </w:t>
            </w:r>
          </w:p>
          <w:p w14:paraId="5880E45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diferente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segurar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3C5D718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até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gente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7D9A89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Seja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assim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reforço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Chame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guarda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inteira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42629E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Ele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demônio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 </w:t>
            </w:r>
          </w:p>
          <w:p w14:paraId="372397A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B7ED09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no soldado, general </w:t>
            </w:r>
          </w:p>
          <w:p w14:paraId="7B151DA6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741F5F9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volta que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volta que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2A4030B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1915A45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polícia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militar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E4DCA35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zum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besouro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mangangá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39534D1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volta que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volta que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4BC12C51" w14:textId="77777777" w:rsidR="000251C7" w:rsidRDefault="000251C7">
            <w:pPr>
              <w:rPr>
                <w:rFonts w:cs="Arial"/>
                <w:b/>
                <w:bCs/>
                <w:color w:val="000000"/>
                <w:sz w:val="23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zum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besouro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mangangá</w:t>
            </w:r>
            <w:proofErr w:type="spellEnd"/>
            <w:r>
              <w:rPr>
                <w:rFonts w:cs="Arial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14:paraId="4CCE0B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Policia de soldado a general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Entrava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parava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17A677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840A24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</w:t>
            </w:r>
          </w:p>
          <w:p w14:paraId="129D9C0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376F75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que sim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agradeco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escravos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achar </w:t>
            </w:r>
            <w:proofErr w:type="spellStart"/>
            <w:r>
              <w:rPr>
                <w:sz w:val="22"/>
                <w:szCs w:val="22"/>
              </w:rPr>
              <w:t>asneira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fosse o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FC36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existia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Cuidado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machucar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no tempo da </w:t>
            </w:r>
            <w:proofErr w:type="spellStart"/>
            <w:r>
              <w:rPr>
                <w:sz w:val="22"/>
                <w:szCs w:val="22"/>
              </w:rPr>
              <w:t>escravidão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o pe pro </w:t>
            </w:r>
            <w:proofErr w:type="spellStart"/>
            <w:r>
              <w:rPr>
                <w:sz w:val="22"/>
                <w:szCs w:val="22"/>
              </w:rPr>
              <w:t>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do meu </w:t>
            </w:r>
            <w:proofErr w:type="spellStart"/>
            <w:r>
              <w:rPr>
                <w:sz w:val="22"/>
                <w:szCs w:val="22"/>
              </w:rPr>
              <w:t>patrão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escola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estudar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caneta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escravo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era no </w:t>
            </w:r>
            <w:proofErr w:type="spellStart"/>
            <w:r>
              <w:rPr>
                <w:sz w:val="22"/>
                <w:szCs w:val="22"/>
              </w:rPr>
              <w:t>canavial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mata</w:t>
            </w:r>
            <w:proofErr w:type="spellEnd"/>
            <w:r>
              <w:rPr>
                <w:sz w:val="22"/>
                <w:szCs w:val="22"/>
              </w:rPr>
              <w:t xml:space="preserve"> um,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7D1060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três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um berimbau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  <w:t xml:space="preserve">Santo Antonio </w:t>
            </w:r>
            <w:proofErr w:type="spellStart"/>
            <w:r>
              <w:rPr>
                <w:sz w:val="22"/>
                <w:szCs w:val="22"/>
              </w:rPr>
              <w:t>Pequenino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meu santo </w:t>
            </w:r>
            <w:proofErr w:type="spellStart"/>
            <w:r>
              <w:rPr>
                <w:sz w:val="22"/>
                <w:szCs w:val="22"/>
              </w:rPr>
              <w:t>protetor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cabra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assombra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Capoeira sou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mata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</w:t>
            </w:r>
          </w:p>
          <w:p w14:paraId="28E173F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C2BA053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</w:t>
            </w:r>
          </w:p>
          <w:p w14:paraId="60B2942D" w14:textId="77777777" w:rsidR="000251C7" w:rsidRDefault="000251C7">
            <w:pPr>
              <w:rPr>
                <w:sz w:val="22"/>
                <w:szCs w:val="22"/>
              </w:rPr>
            </w:pPr>
          </w:p>
          <w:p w14:paraId="3DEB5E4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Avisa</w:t>
            </w:r>
            <w:proofErr w:type="spellEnd"/>
            <w:r>
              <w:rPr>
                <w:sz w:val="22"/>
                <w:szCs w:val="22"/>
              </w:rPr>
              <w:t xml:space="preserve"> meu mano, </w:t>
            </w:r>
            <w:proofErr w:type="spellStart"/>
            <w:r>
              <w:rPr>
                <w:sz w:val="22"/>
                <w:szCs w:val="22"/>
              </w:rPr>
              <w:t>avisa</w:t>
            </w:r>
            <w:proofErr w:type="spellEnd"/>
            <w:r>
              <w:rPr>
                <w:sz w:val="22"/>
                <w:szCs w:val="22"/>
              </w:rPr>
              <w:t xml:space="preserve"> meu mano,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avisa</w:t>
            </w:r>
            <w:proofErr w:type="spellEnd"/>
            <w:r>
              <w:rPr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me chamar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b/>
                <w:sz w:val="22"/>
                <w:szCs w:val="22"/>
              </w:rPr>
              <w:t>mandou</w:t>
            </w:r>
            <w:proofErr w:type="spellEnd"/>
            <w:r>
              <w:rPr>
                <w:b/>
                <w:sz w:val="22"/>
                <w:szCs w:val="22"/>
              </w:rPr>
              <w:t xml:space="preserve"> me chamar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da era colonial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 Angola e Regional</w:t>
            </w:r>
          </w:p>
          <w:p w14:paraId="098CEB7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avisa</w:t>
            </w:r>
            <w:proofErr w:type="spellEnd"/>
            <w:r>
              <w:rPr>
                <w:b/>
                <w:sz w:val="22"/>
                <w:szCs w:val="22"/>
              </w:rPr>
              <w:t xml:space="preserve"> meu mano, capoeira </w:t>
            </w:r>
            <w:proofErr w:type="spellStart"/>
            <w:r>
              <w:rPr>
                <w:b/>
                <w:sz w:val="22"/>
                <w:szCs w:val="22"/>
              </w:rPr>
              <w:t>mandou</w:t>
            </w:r>
            <w:proofErr w:type="spellEnd"/>
            <w:r>
              <w:rPr>
                <w:b/>
                <w:sz w:val="22"/>
                <w:szCs w:val="22"/>
              </w:rPr>
              <w:t xml:space="preserve"> me chamar</w:t>
            </w:r>
          </w:p>
          <w:p w14:paraId="7E32F37F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03B44E3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Gunga</w:t>
            </w:r>
            <w:proofErr w:type="spellEnd"/>
            <w:r>
              <w:rPr>
                <w:b/>
                <w:sz w:val="22"/>
                <w:szCs w:val="22"/>
              </w:rPr>
              <w:t xml:space="preserve"> é meu</w:t>
            </w:r>
          </w:p>
          <w:p w14:paraId="37297038" w14:textId="77777777" w:rsidR="000251C7" w:rsidRDefault="000251C7">
            <w:pPr>
              <w:rPr>
                <w:sz w:val="22"/>
                <w:szCs w:val="22"/>
              </w:rPr>
            </w:pPr>
          </w:p>
          <w:p w14:paraId="4BC2DED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meu,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meu, é meu, é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meu,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papai</w:t>
            </w:r>
            <w:proofErr w:type="spellEnd"/>
            <w:r>
              <w:rPr>
                <w:sz w:val="22"/>
                <w:szCs w:val="22"/>
              </w:rPr>
              <w:t xml:space="preserve"> que me </w:t>
            </w:r>
            <w:proofErr w:type="spellStart"/>
            <w:r>
              <w:rPr>
                <w:sz w:val="22"/>
                <w:szCs w:val="22"/>
              </w:rPr>
              <w:t>deu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é meu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meu,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meu</w:t>
            </w:r>
            <w:r>
              <w:rPr>
                <w:sz w:val="22"/>
                <w:szCs w:val="22"/>
              </w:rPr>
              <w:t xml:space="preserve"> </w:t>
            </w:r>
          </w:p>
          <w:p w14:paraId="0DEB0D43" w14:textId="77777777" w:rsidR="000251C7" w:rsidRDefault="000251C7">
            <w:pPr>
              <w:rPr>
                <w:sz w:val="22"/>
                <w:szCs w:val="22"/>
              </w:rPr>
            </w:pPr>
          </w:p>
          <w:p w14:paraId="0D6877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viola</w:t>
            </w:r>
          </w:p>
          <w:p w14:paraId="7BB160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Oi la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viola</w:t>
            </w:r>
          </w:p>
          <w:p w14:paraId="5EE1356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Viola</w:t>
            </w:r>
          </w:p>
          <w:p w14:paraId="00CB66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fora</w:t>
            </w:r>
          </w:p>
          <w:p w14:paraId="16355AE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Viola</w:t>
            </w:r>
          </w:p>
          <w:p w14:paraId="17ED92C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Joga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bonita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Angola</w:t>
            </w:r>
          </w:p>
          <w:p w14:paraId="1025DF57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17F5B70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de </w:t>
            </w:r>
            <w:proofErr w:type="spellStart"/>
            <w:r>
              <w:rPr>
                <w:sz w:val="22"/>
                <w:szCs w:val="22"/>
              </w:rPr>
              <w:t>dentro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fora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bonito no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Angola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Valha</w:t>
            </w:r>
            <w:proofErr w:type="spellEnd"/>
            <w:r>
              <w:rPr>
                <w:sz w:val="22"/>
                <w:szCs w:val="22"/>
              </w:rPr>
              <w:t xml:space="preserve"> me Deus,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Senhora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487C56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Jogo bonito, berimbau e viola</w:t>
            </w:r>
          </w:p>
          <w:p w14:paraId="651E06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4BEDA39D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Olha jogo por Deus pela Nossa Senhora</w:t>
            </w:r>
          </w:p>
          <w:p w14:paraId="76AAA2D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0B34EB2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Sai do Congo </w:t>
            </w:r>
            <w:proofErr w:type="spellStart"/>
            <w:r>
              <w:rPr>
                <w:bCs/>
                <w:sz w:val="22"/>
                <w:szCs w:val="22"/>
              </w:rPr>
              <w:t>passei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por</w:t>
            </w:r>
            <w:proofErr w:type="spellEnd"/>
            <w:r>
              <w:rPr>
                <w:bCs/>
                <w:sz w:val="22"/>
                <w:szCs w:val="22"/>
              </w:rPr>
              <w:t xml:space="preserve"> Angola</w:t>
            </w:r>
          </w:p>
          <w:p w14:paraId="082E8FC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7D4EF093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lastRenderedPageBreak/>
              <w:t xml:space="preserve">O Rei do Congo a </w:t>
            </w:r>
            <w:proofErr w:type="spellStart"/>
            <w:r>
              <w:rPr>
                <w:sz w:val="22"/>
                <w:szCs w:val="22"/>
                <w:lang w:val="pt-PT"/>
              </w:rPr>
              <w:t>Reinha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de Angola</w:t>
            </w:r>
          </w:p>
          <w:p w14:paraId="587040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Jogo de </w:t>
            </w:r>
            <w:proofErr w:type="spellStart"/>
            <w:r>
              <w:rPr>
                <w:b/>
                <w:bCs/>
                <w:sz w:val="22"/>
                <w:szCs w:val="22"/>
              </w:rPr>
              <w:t>dentro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fora</w:t>
            </w:r>
          </w:p>
          <w:p w14:paraId="656537CB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771A538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abalar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Abalou</w:t>
            </w:r>
            <w:proofErr w:type="spellEnd"/>
          </w:p>
          <w:p w14:paraId="4803CB7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Abalou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inteiro</w:t>
            </w:r>
            <w:proofErr w:type="spellEnd"/>
          </w:p>
          <w:p w14:paraId="54A0A70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235D1B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55BAA5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Agora </w:t>
            </w:r>
            <w:proofErr w:type="spellStart"/>
            <w:r>
              <w:rPr>
                <w:sz w:val="22"/>
                <w:szCs w:val="22"/>
              </w:rPr>
              <w:t>cheguei</w:t>
            </w:r>
            <w:proofErr w:type="spellEnd"/>
            <w:r>
              <w:rPr>
                <w:sz w:val="22"/>
                <w:szCs w:val="22"/>
              </w:rPr>
              <w:t xml:space="preserve"> a hora</w:t>
            </w:r>
          </w:p>
          <w:p w14:paraId="7468576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61EDF5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Toda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</w:p>
          <w:p w14:paraId="00E9EC3E" w14:textId="66A0AF6B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agora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com Deus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com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Senhora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a hora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pt-BR"/>
              </w:rPr>
              <w:t>Eu vou ver sinhô</w:t>
            </w:r>
          </w:p>
          <w:p w14:paraId="2918ADA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32CA1903" w14:textId="69714A98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Eu vou ver </w:t>
            </w:r>
            <w:proofErr w:type="spellStart"/>
            <w:r>
              <w:rPr>
                <w:sz w:val="22"/>
                <w:szCs w:val="22"/>
                <w:lang w:val="pt-BR"/>
              </w:rPr>
              <w:t>sinha</w:t>
            </w:r>
            <w:proofErr w:type="spellEnd"/>
          </w:p>
          <w:p w14:paraId="0E2E626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2482684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vou agora</w:t>
            </w:r>
          </w:p>
          <w:p w14:paraId="39E7D70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0E311E9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Eu vou já fui</w:t>
            </w:r>
          </w:p>
          <w:p w14:paraId="0D6E7BF1" w14:textId="77777777" w:rsidR="000251C7" w:rsidRDefault="000251C7">
            <w:pPr>
              <w:rPr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629589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Adeus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bCs/>
                <w:sz w:val="22"/>
                <w:szCs w:val="22"/>
              </w:rPr>
              <w:t>viagem</w:t>
            </w:r>
            <w:proofErr w:type="spellEnd"/>
          </w:p>
          <w:p w14:paraId="1DBC0E7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282B40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Capoeira, é </w:t>
            </w:r>
            <w:proofErr w:type="spellStart"/>
            <w:r>
              <w:rPr>
                <w:sz w:val="22"/>
                <w:szCs w:val="22"/>
              </w:rPr>
              <w:t>defesa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ataque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São </w:t>
            </w:r>
            <w:proofErr w:type="spellStart"/>
            <w:r>
              <w:rPr>
                <w:sz w:val="22"/>
                <w:szCs w:val="22"/>
              </w:rPr>
              <w:t>Fransisco</w:t>
            </w:r>
            <w:proofErr w:type="spellEnd"/>
            <w:r>
              <w:rPr>
                <w:sz w:val="22"/>
                <w:szCs w:val="22"/>
              </w:rPr>
              <w:t xml:space="preserve"> Nunes </w:t>
            </w:r>
            <w:r>
              <w:rPr>
                <w:sz w:val="22"/>
                <w:szCs w:val="22"/>
              </w:rPr>
              <w:br/>
              <w:t xml:space="preserve">Preto Velho meu </w:t>
            </w:r>
            <w:proofErr w:type="spellStart"/>
            <w:r>
              <w:rPr>
                <w:sz w:val="22"/>
                <w:szCs w:val="22"/>
              </w:rPr>
              <w:t>avô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para o meu pai </w:t>
            </w:r>
            <w:r>
              <w:rPr>
                <w:sz w:val="22"/>
                <w:szCs w:val="22"/>
              </w:rPr>
              <w:br/>
              <w:t xml:space="preserve">Mas meu pai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Maculêlê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a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do pau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É no toque do berimbau,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Moçambique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Guinè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voltando</w:t>
            </w:r>
            <w:proofErr w:type="spellEnd"/>
            <w:r>
              <w:rPr>
                <w:sz w:val="22"/>
                <w:szCs w:val="22"/>
              </w:rPr>
              <w:t xml:space="preserve"> de Angola </w:t>
            </w:r>
            <w:r>
              <w:rPr>
                <w:sz w:val="22"/>
                <w:szCs w:val="22"/>
              </w:rPr>
              <w:br/>
              <w:t xml:space="preserve">Com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praticar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defesa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ataque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corpo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</w:p>
          <w:p w14:paraId="7B416C7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7EB48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que é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 </w:t>
            </w:r>
            <w:r>
              <w:rPr>
                <w:sz w:val="22"/>
                <w:szCs w:val="22"/>
              </w:rPr>
              <w:br/>
              <w:t xml:space="preserve">O que é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</w:t>
            </w:r>
          </w:p>
          <w:p w14:paraId="3846822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Como </w:t>
            </w:r>
            <w:proofErr w:type="spellStart"/>
            <w:r>
              <w:rPr>
                <w:bCs/>
                <w:sz w:val="22"/>
                <w:szCs w:val="22"/>
              </w:rPr>
              <w:t>gostozo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tocar</w:t>
            </w:r>
            <w:proofErr w:type="spellEnd"/>
            <w:r>
              <w:rPr>
                <w:bCs/>
                <w:sz w:val="22"/>
                <w:szCs w:val="22"/>
              </w:rPr>
              <w:t xml:space="preserve"> Berimbau</w:t>
            </w:r>
          </w:p>
          <w:p w14:paraId="03FBABA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Cs/>
                <w:sz w:val="22"/>
                <w:szCs w:val="22"/>
              </w:rPr>
              <w:t>cabaça</w:t>
            </w:r>
            <w:proofErr w:type="spellEnd"/>
            <w:r>
              <w:rPr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Cs/>
                <w:sz w:val="22"/>
                <w:szCs w:val="22"/>
              </w:rPr>
              <w:t>pedaço</w:t>
            </w:r>
            <w:proofErr w:type="spellEnd"/>
            <w:r>
              <w:rPr>
                <w:bCs/>
                <w:sz w:val="22"/>
                <w:szCs w:val="22"/>
              </w:rPr>
              <w:t xml:space="preserve"> de pau</w:t>
            </w:r>
          </w:p>
          <w:p w14:paraId="68F4A97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Como </w:t>
            </w:r>
            <w:proofErr w:type="spellStart"/>
            <w:r>
              <w:rPr>
                <w:b/>
                <w:bCs/>
                <w:sz w:val="22"/>
                <w:szCs w:val="22"/>
              </w:rPr>
              <w:t>gostozo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tocar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Berimbau</w:t>
            </w:r>
          </w:p>
          <w:p w14:paraId="0D17045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bCs/>
                <w:sz w:val="22"/>
                <w:szCs w:val="22"/>
              </w:rPr>
              <w:t>cabaça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arame e um </w:t>
            </w:r>
            <w:proofErr w:type="spellStart"/>
            <w:r>
              <w:rPr>
                <w:b/>
                <w:bCs/>
                <w:sz w:val="22"/>
                <w:szCs w:val="22"/>
              </w:rPr>
              <w:t>pedaço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pau</w:t>
            </w:r>
          </w:p>
          <w:p w14:paraId="470F497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082205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Uma volta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</w:p>
          <w:p w14:paraId="0B206A3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597EF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valor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0D5EA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Salvador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sim senhor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ensinou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996CD6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</w:t>
            </w:r>
            <w:proofErr w:type="spellStart"/>
            <w:r>
              <w:rPr>
                <w:sz w:val="22"/>
                <w:szCs w:val="22"/>
                <w:lang w:val="pt-BR"/>
              </w:rPr>
              <w:t>la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do cais de Salvador</w:t>
            </w:r>
          </w:p>
          <w:p w14:paraId="7953852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427BF4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Ai meu </w:t>
            </w:r>
            <w:proofErr w:type="spellStart"/>
            <w:r>
              <w:rPr>
                <w:sz w:val="22"/>
                <w:szCs w:val="22"/>
                <w:lang w:val="pt-BR"/>
              </w:rPr>
              <w:t>sinhor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me abençoe</w:t>
            </w:r>
          </w:p>
          <w:p w14:paraId="53E1AA6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352562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Angoleiro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imperador</w:t>
            </w:r>
          </w:p>
          <w:p w14:paraId="58C00D3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AC85BF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meu sinhô me dê </w:t>
            </w:r>
            <w:proofErr w:type="spellStart"/>
            <w:r>
              <w:rPr>
                <w:sz w:val="22"/>
                <w:szCs w:val="22"/>
                <w:lang w:val="pt-BR"/>
              </w:rPr>
              <w:t>liçensa</w:t>
            </w:r>
            <w:proofErr w:type="spellEnd"/>
          </w:p>
          <w:p w14:paraId="537CC9CD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556AAB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Na roda de capoeira</w:t>
            </w:r>
          </w:p>
          <w:p w14:paraId="18E028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A748C7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Jogue angola por favor</w:t>
            </w:r>
          </w:p>
          <w:p w14:paraId="143CB48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7E75578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pt-BR"/>
              </w:rPr>
              <w:t>quizé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sabe meu nome</w:t>
            </w:r>
          </w:p>
          <w:p w14:paraId="00C6CB0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5680E9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Ouça o Gunga do doutor</w:t>
            </w:r>
          </w:p>
          <w:p w14:paraId="64043CB3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1998AC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  <w:lang w:val="pt-BR"/>
              </w:rPr>
              <w:t>Êh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que o meu nome é </w:t>
            </w:r>
            <w:proofErr w:type="spellStart"/>
            <w:r>
              <w:rPr>
                <w:sz w:val="22"/>
                <w:szCs w:val="22"/>
                <w:lang w:val="pt-BR"/>
              </w:rPr>
              <w:t>Cabello</w:t>
            </w:r>
            <w:proofErr w:type="spellEnd"/>
          </w:p>
          <w:p w14:paraId="4A6DAF69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CEF350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agora que eu cheguei</w:t>
            </w:r>
          </w:p>
          <w:p w14:paraId="2FD2E866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92A5F3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Vim pra </w:t>
            </w:r>
            <w:proofErr w:type="spellStart"/>
            <w:r>
              <w:rPr>
                <w:sz w:val="22"/>
                <w:szCs w:val="22"/>
                <w:lang w:val="pt-BR"/>
              </w:rPr>
              <w:t>comemorá</w:t>
            </w:r>
            <w:proofErr w:type="spellEnd"/>
          </w:p>
          <w:p w14:paraId="799339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200004BC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Oi se </w:t>
            </w:r>
            <w:proofErr w:type="spellStart"/>
            <w:r>
              <w:rPr>
                <w:sz w:val="22"/>
                <w:szCs w:val="22"/>
                <w:lang w:val="pt-BR"/>
              </w:rPr>
              <w:t>yayá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quizé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me vê</w:t>
            </w:r>
          </w:p>
          <w:p w14:paraId="3BC25A8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2A1758F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Bote seu navio no mar</w:t>
            </w:r>
          </w:p>
          <w:p w14:paraId="5CBCBB7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F71C0B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Foi agora que cheguei</w:t>
            </w:r>
          </w:p>
          <w:p w14:paraId="59FB148E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05070E4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Vamos embora vadiar</w:t>
            </w:r>
          </w:p>
          <w:p w14:paraId="7907A47B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53DF1BA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meu mestre é </w:t>
            </w:r>
            <w:proofErr w:type="spellStart"/>
            <w:r>
              <w:rPr>
                <w:sz w:val="22"/>
                <w:szCs w:val="22"/>
                <w:lang w:val="pt-BR"/>
              </w:rPr>
              <w:t>angoleiro</w:t>
            </w:r>
            <w:proofErr w:type="spellEnd"/>
          </w:p>
          <w:p w14:paraId="246F4DE7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D0C6EE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Ouça o som do berimbau</w:t>
            </w:r>
          </w:p>
          <w:p w14:paraId="4106B762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9B5F7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F52A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Mercado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preçe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amanhecer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Mercado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preçe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amanhecer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Ja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esperando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Perguntando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negão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fazer</w:t>
            </w:r>
            <w:proofErr w:type="spellEnd"/>
          </w:p>
          <w:p w14:paraId="1C6562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gente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esperando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Perguntando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fazer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respondo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Eu sou capoeira 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Maculêlê</w:t>
            </w:r>
            <w:proofErr w:type="spellEnd"/>
          </w:p>
          <w:p w14:paraId="788E47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sou </w:t>
            </w:r>
          </w:p>
          <w:p w14:paraId="056AE75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sou capoeira 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Batuquejé</w:t>
            </w:r>
            <w:proofErr w:type="spellEnd"/>
          </w:p>
          <w:p w14:paraId="7139683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4260ED7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B839B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no Mercado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differente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chego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Mercado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Tudo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tava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differente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Mercado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queima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 Mercado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queima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2F7BE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156708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</w:t>
            </w:r>
          </w:p>
          <w:p w14:paraId="2CB3F09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Capoeira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</w:t>
            </w:r>
          </w:p>
          <w:p w14:paraId="0E20AD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16AA757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Capoeira gusto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você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</w:t>
            </w:r>
          </w:p>
          <w:p w14:paraId="2468E6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6753B3B9" w14:textId="77777777" w:rsidR="000251C7" w:rsidRDefault="00025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122BC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sabe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Bate </w:t>
            </w:r>
            <w:proofErr w:type="spellStart"/>
            <w:r>
              <w:rPr>
                <w:b/>
                <w:bCs/>
                <w:sz w:val="22"/>
                <w:szCs w:val="22"/>
              </w:rPr>
              <w:t>palma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</w:p>
          <w:p w14:paraId="7CB2540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04E499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julgue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r>
              <w:rPr>
                <w:sz w:val="22"/>
                <w:szCs w:val="22"/>
              </w:rPr>
              <w:br/>
              <w:t xml:space="preserve">Que a 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Para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dè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humildade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instrumentos</w:t>
            </w:r>
            <w:proofErr w:type="spellEnd"/>
            <w:r>
              <w:rPr>
                <w:sz w:val="22"/>
                <w:szCs w:val="22"/>
              </w:rPr>
              <w:t xml:space="preserve">,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professor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O capoeira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bonita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Canta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lamento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emoção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Sente alegria no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miudinho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a </w:t>
            </w:r>
            <w:proofErr w:type="spellStart"/>
            <w:r>
              <w:rPr>
                <w:sz w:val="22"/>
                <w:szCs w:val="22"/>
              </w:rPr>
              <w:t>coisa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esquenta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</w:t>
            </w:r>
            <w:proofErr w:type="spellEnd"/>
            <w:r>
              <w:rPr>
                <w:sz w:val="22"/>
                <w:szCs w:val="22"/>
              </w:rPr>
              <w:t xml:space="preserve"> do pau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amigos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Um </w:t>
            </w:r>
            <w:proofErr w:type="spellStart"/>
            <w:r>
              <w:rPr>
                <w:sz w:val="22"/>
                <w:szCs w:val="22"/>
              </w:rPr>
              <w:t>grande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sorriso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mal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coisa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Mexe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Isso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coisa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gente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Mexe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ligeiro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acabar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Isso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coisa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gente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cá</w:t>
            </w:r>
            <w:proofErr w:type="spellEnd"/>
          </w:p>
          <w:p w14:paraId="3668FBF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498219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Capoeria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22"/>
              </w:rPr>
              <w:t>bateu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longue,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Bahia, </w:t>
            </w:r>
            <w:r>
              <w:rPr>
                <w:sz w:val="22"/>
                <w:szCs w:val="22"/>
              </w:rPr>
              <w:br/>
              <w:t xml:space="preserve">Jogo Capoeira,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noite</w:t>
            </w:r>
            <w:proofErr w:type="spellEnd"/>
            <w:r>
              <w:rPr>
                <w:sz w:val="22"/>
                <w:szCs w:val="22"/>
              </w:rPr>
              <w:t xml:space="preserve"> e de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la,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22"/>
              </w:rPr>
              <w:t>bateu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Capoeria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brevenuto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la</w:t>
            </w:r>
          </w:p>
          <w:p w14:paraId="0B4D109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6826B5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</w:t>
            </w:r>
            <w:proofErr w:type="spellStart"/>
            <w:r>
              <w:rPr>
                <w:sz w:val="22"/>
                <w:szCs w:val="22"/>
              </w:rPr>
              <w:t>Adão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</w:t>
            </w:r>
            <w:proofErr w:type="spellStart"/>
            <w:r>
              <w:rPr>
                <w:sz w:val="22"/>
                <w:szCs w:val="22"/>
              </w:rPr>
              <w:t>Adão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Adão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Adão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Mas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cadé</w:t>
            </w:r>
            <w:proofErr w:type="spellEnd"/>
            <w:r>
              <w:rPr>
                <w:bCs/>
                <w:sz w:val="22"/>
                <w:szCs w:val="22"/>
              </w:rPr>
              <w:t xml:space="preserve"> Salomé, </w:t>
            </w:r>
            <w:proofErr w:type="spellStart"/>
            <w:r>
              <w:rPr>
                <w:bCs/>
                <w:sz w:val="22"/>
                <w:szCs w:val="22"/>
              </w:rPr>
              <w:t>Adão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cadé</w:t>
            </w:r>
            <w:proofErr w:type="spellEnd"/>
            <w:r>
              <w:rPr>
                <w:sz w:val="22"/>
                <w:szCs w:val="22"/>
              </w:rPr>
              <w:t xml:space="preserve"> Salomé, </w:t>
            </w:r>
            <w:proofErr w:type="spellStart"/>
            <w:r>
              <w:rPr>
                <w:sz w:val="22"/>
                <w:szCs w:val="22"/>
              </w:rPr>
              <w:t>Adão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Salomé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passeia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Adão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Adão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bCs/>
                <w:sz w:val="22"/>
                <w:szCs w:val="22"/>
              </w:rPr>
              <w:t>cadé</w:t>
            </w:r>
            <w:proofErr w:type="spellEnd"/>
            <w:r>
              <w:rPr>
                <w:bCs/>
                <w:sz w:val="22"/>
                <w:szCs w:val="22"/>
              </w:rPr>
              <w:t xml:space="preserve"> Salomé, </w:t>
            </w:r>
            <w:proofErr w:type="spellStart"/>
            <w:r>
              <w:rPr>
                <w:bCs/>
                <w:sz w:val="22"/>
                <w:szCs w:val="22"/>
              </w:rPr>
              <w:t>Adão</w:t>
            </w:r>
            <w:proofErr w:type="spellEnd"/>
          </w:p>
          <w:p w14:paraId="745DA7F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800F4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Canarinho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Alemanha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matou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é o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Capoeira,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é o </w:t>
            </w:r>
            <w:proofErr w:type="spellStart"/>
            <w:r>
              <w:rPr>
                <w:sz w:val="22"/>
                <w:szCs w:val="22"/>
              </w:rPr>
              <w:t>melhor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bCs/>
                <w:sz w:val="22"/>
                <w:szCs w:val="22"/>
              </w:rPr>
              <w:t>curió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 e </w:t>
            </w:r>
            <w:proofErr w:type="spellStart"/>
            <w:r>
              <w:rPr>
                <w:sz w:val="22"/>
                <w:szCs w:val="22"/>
              </w:rPr>
              <w:t>Maceió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Canarinho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Alemanha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Quem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meu curio</w:t>
            </w:r>
          </w:p>
          <w:p w14:paraId="67C2598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bozó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Canarinho</w:t>
            </w:r>
            <w:proofErr w:type="spellEnd"/>
            <w:r>
              <w:rPr>
                <w:b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</w:rPr>
              <w:t>Alemanha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matou</w:t>
            </w:r>
            <w:proofErr w:type="spellEnd"/>
            <w:r>
              <w:rPr>
                <w:b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segredo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sabe é o </w:t>
            </w:r>
            <w:proofErr w:type="spellStart"/>
            <w:r>
              <w:rPr>
                <w:sz w:val="22"/>
                <w:szCs w:val="22"/>
              </w:rPr>
              <w:t>clarão</w:t>
            </w:r>
            <w:proofErr w:type="spellEnd"/>
            <w:r>
              <w:rPr>
                <w:sz w:val="22"/>
                <w:szCs w:val="22"/>
              </w:rPr>
              <w:t xml:space="preserve"> do sol</w:t>
            </w:r>
          </w:p>
          <w:p w14:paraId="25F294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64230E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>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</w:t>
            </w:r>
            <w:proofErr w:type="spellEnd"/>
            <w:r>
              <w:rPr>
                <w:sz w:val="22"/>
                <w:szCs w:val="22"/>
              </w:rPr>
              <w:t xml:space="preserve"> quilombos </w:t>
            </w:r>
            <w:r>
              <w:rPr>
                <w:sz w:val="22"/>
                <w:szCs w:val="22"/>
              </w:rPr>
              <w:br/>
              <w:t xml:space="preserve">E no </w:t>
            </w:r>
            <w:proofErr w:type="spellStart"/>
            <w:r>
              <w:rPr>
                <w:sz w:val="22"/>
                <w:szCs w:val="22"/>
              </w:rPr>
              <w:t>sofrimento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senzala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ladainha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Enquanto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cana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cortada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joga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é bonito de se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Para ser um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basta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aptidão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que se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com a alma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beleza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tradição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Tem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fundamento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vibração</w:t>
            </w:r>
            <w:proofErr w:type="spellEnd"/>
          </w:p>
          <w:p w14:paraId="145A872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00095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Berimbau </w:t>
            </w:r>
            <w:proofErr w:type="spellStart"/>
            <w:r>
              <w:rPr>
                <w:sz w:val="22"/>
                <w:szCs w:val="22"/>
              </w:rPr>
              <w:t>tá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chamando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Vá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benzendo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entrar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toque é de Angola </w:t>
            </w:r>
            <w:r>
              <w:rPr>
                <w:sz w:val="22"/>
                <w:szCs w:val="22"/>
              </w:rPr>
              <w:br/>
              <w:t xml:space="preserve">São Bento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Cavalaria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molejo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esquiva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cochilar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b/>
                <w:bCs/>
                <w:sz w:val="22"/>
                <w:szCs w:val="22"/>
              </w:rPr>
              <w:t>ligeira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Rabo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181912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aí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Ponteira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Meia-lua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Mortal e o </w:t>
            </w:r>
            <w:proofErr w:type="spellStart"/>
            <w:r>
              <w:rPr>
                <w:sz w:val="22"/>
                <w:szCs w:val="22"/>
              </w:rPr>
              <w:t>aú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Macaco</w:t>
            </w:r>
            <w:proofErr w:type="spellEnd"/>
            <w:r>
              <w:rPr>
                <w:sz w:val="22"/>
                <w:szCs w:val="22"/>
              </w:rPr>
              <w:t xml:space="preserve"> e a </w:t>
            </w:r>
            <w:proofErr w:type="spellStart"/>
            <w:r>
              <w:rPr>
                <w:sz w:val="22"/>
                <w:szCs w:val="22"/>
              </w:rPr>
              <w:t>rasteira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o </w:t>
            </w:r>
            <w:proofErr w:type="spellStart"/>
            <w:r>
              <w:rPr>
                <w:sz w:val="22"/>
                <w:szCs w:val="22"/>
              </w:rPr>
              <w:t>Arrastão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derrubar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Galopante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façeiro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preparando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voar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ligeira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ela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b/>
                <w:bCs/>
                <w:sz w:val="22"/>
                <w:szCs w:val="22"/>
              </w:rPr>
              <w:t>ligeira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ela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estrangeiro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mato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, meu compadre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matar</w:t>
            </w:r>
            <w:proofErr w:type="spellEnd"/>
          </w:p>
          <w:p w14:paraId="42A97D0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B2E277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rauêra</w:t>
            </w:r>
            <w:proofErr w:type="spellEnd"/>
            <w:r>
              <w:rPr>
                <w:sz w:val="22"/>
                <w:szCs w:val="22"/>
              </w:rPr>
              <w:t xml:space="preserve">, Chico </w:t>
            </w:r>
            <w:proofErr w:type="spellStart"/>
            <w:r>
              <w:rPr>
                <w:sz w:val="22"/>
                <w:szCs w:val="22"/>
              </w:rPr>
              <w:t>paruaê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rararauê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rararuê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Prepare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que o Chico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Angola e Regional,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disfarçada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dança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canavial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Angola e Regional,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</w:p>
          <w:p w14:paraId="34AC193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94FC32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Cruz credo </w:t>
            </w:r>
            <w:proofErr w:type="spellStart"/>
            <w:r>
              <w:rPr>
                <w:sz w:val="22"/>
                <w:szCs w:val="22"/>
              </w:rPr>
              <w:t>avé</w:t>
            </w:r>
            <w:proofErr w:type="spellEnd"/>
            <w:r>
              <w:rPr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 </w:t>
            </w:r>
          </w:p>
          <w:p w14:paraId="13FF3C5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Quanto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cantava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Ninguem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respondia</w:t>
            </w:r>
            <w:proofErr w:type="spellEnd"/>
          </w:p>
          <w:p w14:paraId="41B98DE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é de </w:t>
            </w:r>
            <w:proofErr w:type="spellStart"/>
            <w:r>
              <w:rPr>
                <w:sz w:val="22"/>
                <w:szCs w:val="22"/>
              </w:rPr>
              <w:t>mudo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plantei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melão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melancia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06866D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Quanto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Assombracao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aparecia</w:t>
            </w:r>
            <w:proofErr w:type="spellEnd"/>
          </w:p>
          <w:p w14:paraId="6E2F2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22FF29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31E1AE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Na </w:t>
            </w:r>
            <w:proofErr w:type="spellStart"/>
            <w:r>
              <w:rPr>
                <w:sz w:val="22"/>
                <w:szCs w:val="22"/>
              </w:rPr>
              <w:t>delagacia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Cruz credo </w:t>
            </w:r>
            <w:proofErr w:type="spellStart"/>
            <w:r>
              <w:rPr>
                <w:b/>
                <w:bCs/>
                <w:sz w:val="22"/>
                <w:szCs w:val="22"/>
              </w:rPr>
              <w:t>avé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irmã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ser 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tia</w:t>
            </w:r>
            <w:proofErr w:type="spellEnd"/>
          </w:p>
          <w:p w14:paraId="3A023B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2A0758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de </w:t>
            </w:r>
            <w:proofErr w:type="spellStart"/>
            <w:r>
              <w:rPr>
                <w:sz w:val="22"/>
                <w:szCs w:val="22"/>
              </w:rPr>
              <w:t>manhã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chamando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o costume </w:t>
            </w:r>
            <w:r>
              <w:rPr>
                <w:sz w:val="22"/>
                <w:szCs w:val="22"/>
              </w:rPr>
              <w:br/>
              <w:t xml:space="preserve">De chamar e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meu amor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esperando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o costume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Danado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falar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meu amor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tà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esperando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manhã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bCs/>
                <w:sz w:val="22"/>
                <w:szCs w:val="22"/>
              </w:rPr>
              <w:t>chamando</w:t>
            </w:r>
            <w:proofErr w:type="spellEnd"/>
          </w:p>
          <w:p w14:paraId="60CAB0E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AF0C8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meu mano, </w:t>
            </w:r>
            <w:r>
              <w:rPr>
                <w:sz w:val="22"/>
                <w:szCs w:val="22"/>
              </w:rPr>
              <w:br/>
              <w:t xml:space="preserve">O que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viu</w:t>
            </w:r>
            <w:proofErr w:type="spellEnd"/>
            <w:r>
              <w:rPr>
                <w:sz w:val="22"/>
                <w:szCs w:val="22"/>
              </w:rPr>
              <w:t xml:space="preserve"> la, </w:t>
            </w:r>
            <w:r>
              <w:rPr>
                <w:sz w:val="22"/>
                <w:szCs w:val="22"/>
              </w:rPr>
              <w:br/>
              <w:t xml:space="preserve">Eu vi Capoeira </w:t>
            </w:r>
            <w:proofErr w:type="spellStart"/>
            <w:r>
              <w:rPr>
                <w:sz w:val="22"/>
                <w:szCs w:val="22"/>
              </w:rPr>
              <w:t>matando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Tambem</w:t>
            </w:r>
            <w:proofErr w:type="spellEnd"/>
            <w:r>
              <w:rPr>
                <w:sz w:val="22"/>
                <w:szCs w:val="22"/>
              </w:rPr>
              <w:t xml:space="preserve"> vi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discipulo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aprende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Sou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que da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de Capoeira,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dei</w:t>
            </w:r>
            <w:proofErr w:type="spellEnd"/>
            <w:r>
              <w:rPr>
                <w:sz w:val="22"/>
                <w:szCs w:val="22"/>
              </w:rPr>
              <w:t xml:space="preserve"> um golpe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vão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Manuel dos Reis Machado,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fenômenal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o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do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Da era colonial,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Bahia, </w:t>
            </w:r>
            <w:r>
              <w:rPr>
                <w:sz w:val="22"/>
                <w:szCs w:val="22"/>
              </w:rPr>
              <w:br/>
              <w:t xml:space="preserve">Angola e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jogo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praticado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terra de São Salvador</w:t>
            </w:r>
          </w:p>
          <w:p w14:paraId="62417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4D97F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legal, é legal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e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legal, é legal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é um </w:t>
            </w:r>
            <w:proofErr w:type="spellStart"/>
            <w:r>
              <w:rPr>
                <w:sz w:val="22"/>
                <w:szCs w:val="22"/>
              </w:rPr>
              <w:t>negocio</w:t>
            </w:r>
            <w:proofErr w:type="spellEnd"/>
            <w:r>
              <w:rPr>
                <w:sz w:val="22"/>
                <w:szCs w:val="22"/>
              </w:rPr>
              <w:t xml:space="preserve"> legal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É legal, é legal</w:t>
            </w:r>
          </w:p>
          <w:p w14:paraId="26F01F5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4EEFF1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atenção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atenção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luta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b/>
                <w:bCs/>
                <w:sz w:val="22"/>
                <w:szCs w:val="22"/>
              </w:rPr>
              <w:t>irmão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atenção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brasileira</w:t>
            </w:r>
            <w:proofErr w:type="spellEnd"/>
            <w:r>
              <w:rPr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É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atenção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luta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brasileira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é Capoeira meu </w:t>
            </w:r>
            <w:proofErr w:type="spellStart"/>
            <w:r>
              <w:rPr>
                <w:b/>
                <w:bCs/>
                <w:sz w:val="22"/>
                <w:szCs w:val="22"/>
              </w:rPr>
              <w:t>irmão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berimbau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o pandeiro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 pandeiro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atabaque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atabaque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Agora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ouvir</w:t>
            </w:r>
            <w:proofErr w:type="spellEnd"/>
            <w:r>
              <w:rPr>
                <w:sz w:val="22"/>
                <w:szCs w:val="22"/>
              </w:rPr>
              <w:t xml:space="preserve"> reco-reco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Agora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quero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ouvir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reco-reco</w:t>
            </w:r>
          </w:p>
          <w:p w14:paraId="3FBD98F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7A2BDC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Me leva pro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bangalo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Eu sou Capoeira </w:t>
            </w:r>
            <w:proofErr w:type="spellStart"/>
            <w:r>
              <w:rPr>
                <w:sz w:val="22"/>
                <w:szCs w:val="22"/>
              </w:rPr>
              <w:t>já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sou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  <w:t xml:space="preserve">Me leva pro </w:t>
            </w:r>
            <w:proofErr w:type="spellStart"/>
            <w:r>
              <w:rPr>
                <w:sz w:val="22"/>
                <w:szCs w:val="22"/>
              </w:rPr>
              <w:t>baixo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cobertor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pobre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amanhã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Leva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me leva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Me leva pro </w:t>
            </w:r>
            <w:proofErr w:type="spellStart"/>
            <w:r>
              <w:rPr>
                <w:b/>
                <w:bCs/>
                <w:sz w:val="22"/>
                <w:szCs w:val="22"/>
              </w:rPr>
              <w:t>seu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bangalo</w:t>
            </w:r>
            <w:proofErr w:type="spellEnd"/>
          </w:p>
          <w:p w14:paraId="6957915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me leva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me leva </w:t>
            </w:r>
          </w:p>
          <w:p w14:paraId="5F70E30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denguinho</w:t>
            </w:r>
            <w:proofErr w:type="spellEnd"/>
            <w:r>
              <w:rPr>
                <w:sz w:val="22"/>
                <w:szCs w:val="22"/>
              </w:rPr>
              <w:t xml:space="preserve"> me leva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</w:p>
          <w:p w14:paraId="08C30EAA" w14:textId="77777777" w:rsidR="000251C7" w:rsidRDefault="000251C7">
            <w:pPr>
              <w:rPr>
                <w:sz w:val="22"/>
                <w:szCs w:val="22"/>
              </w:rPr>
            </w:pPr>
          </w:p>
          <w:p w14:paraId="3E16584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daqui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amor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sou da Bahia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São Salvador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Ô Marinheiro, marinheiro,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nadar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tombo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navio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La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la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façeiro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branco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bonezinho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Marinheiro </w:t>
            </w:r>
            <w:proofErr w:type="spellStart"/>
            <w:r>
              <w:rPr>
                <w:b/>
                <w:bCs/>
                <w:sz w:val="22"/>
                <w:szCs w:val="22"/>
              </w:rPr>
              <w:t>só</w:t>
            </w:r>
            <w:proofErr w:type="spellEnd"/>
          </w:p>
          <w:p w14:paraId="7A45E2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600DE4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  <w:t xml:space="preserve">Com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conjunto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bom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estar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você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Aqui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nessa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 </w:t>
            </w:r>
            <w:proofErr w:type="spellStart"/>
            <w:r>
              <w:rPr>
                <w:b/>
                <w:bCs/>
                <w:sz w:val="22"/>
                <w:szCs w:val="22"/>
              </w:rPr>
              <w:t>esse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conjunto </w:t>
            </w:r>
            <w:r>
              <w:rPr>
                <w:sz w:val="22"/>
                <w:szCs w:val="22"/>
              </w:rPr>
              <w:br/>
              <w:t xml:space="preserve">Bahia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Bahia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</w:p>
          <w:p w14:paraId="4A5B74E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1A07D1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saveiro</w:t>
            </w:r>
            <w:proofErr w:type="spellEnd"/>
            <w:r>
              <w:rPr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Levantou</w:t>
            </w:r>
            <w:proofErr w:type="spellEnd"/>
            <w:r>
              <w:rPr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Encantou</w:t>
            </w:r>
            <w:proofErr w:type="spellEnd"/>
            <w:r>
              <w:rPr>
                <w:sz w:val="22"/>
                <w:szCs w:val="22"/>
              </w:rPr>
              <w:t xml:space="preserve"> com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De </w:t>
            </w:r>
            <w:proofErr w:type="spellStart"/>
            <w:r>
              <w:rPr>
                <w:sz w:val="22"/>
                <w:szCs w:val="22"/>
              </w:rPr>
              <w:t>cantar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fez </w:t>
            </w:r>
            <w:proofErr w:type="spellStart"/>
            <w:r>
              <w:rPr>
                <w:sz w:val="22"/>
                <w:szCs w:val="22"/>
              </w:rPr>
              <w:t>história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conheceu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Saudade se chama </w:t>
            </w:r>
            <w:proofErr w:type="spellStart"/>
            <w:r>
              <w:rPr>
                <w:sz w:val="22"/>
                <w:szCs w:val="22"/>
              </w:rPr>
              <w:t>Eziquiel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É um amigo de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é para </w:t>
            </w:r>
            <w:proofErr w:type="spellStart"/>
            <w:r>
              <w:rPr>
                <w:sz w:val="22"/>
                <w:szCs w:val="22"/>
              </w:rPr>
              <w:t>homem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mulher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sz w:val="22"/>
                <w:szCs w:val="22"/>
              </w:rPr>
              <w:t>criou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Conceição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viveu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Ter </w:t>
            </w:r>
            <w:proofErr w:type="spellStart"/>
            <w:r>
              <w:rPr>
                <w:sz w:val="22"/>
                <w:szCs w:val="22"/>
              </w:rPr>
              <w:t>apertado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Mestre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branca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iluminar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Novos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caminhos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amigo </w:t>
            </w:r>
            <w:r>
              <w:rPr>
                <w:sz w:val="22"/>
                <w:szCs w:val="22"/>
              </w:rPr>
              <w:br/>
              <w:t xml:space="preserve">Um </w:t>
            </w:r>
            <w:proofErr w:type="spellStart"/>
            <w:r>
              <w:rPr>
                <w:sz w:val="22"/>
                <w:szCs w:val="22"/>
              </w:rPr>
              <w:t>abraço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Um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gente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veio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bCs/>
                <w:sz w:val="22"/>
                <w:szCs w:val="22"/>
              </w:rPr>
              <w:t>ilha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saveiro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Levantou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Encantou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b/>
                <w:bCs/>
                <w:sz w:val="22"/>
                <w:szCs w:val="22"/>
              </w:rPr>
              <w:t>cantar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com </w:t>
            </w:r>
            <w:proofErr w:type="spellStart"/>
            <w:r>
              <w:rPr>
                <w:b/>
                <w:bCs/>
                <w:sz w:val="22"/>
                <w:szCs w:val="22"/>
              </w:rPr>
              <w:t>coração</w:t>
            </w:r>
            <w:proofErr w:type="spellEnd"/>
          </w:p>
          <w:p w14:paraId="74EC880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12BE4E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Tava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mar, </w:t>
            </w:r>
            <w:proofErr w:type="spellStart"/>
            <w:r>
              <w:rPr>
                <w:b/>
                <w:bCs/>
                <w:sz w:val="22"/>
                <w:szCs w:val="22"/>
              </w:rPr>
              <w:t>quando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Curio </w:t>
            </w:r>
            <w:proofErr w:type="spellStart"/>
            <w:r>
              <w:rPr>
                <w:b/>
                <w:bCs/>
                <w:sz w:val="22"/>
                <w:szCs w:val="22"/>
              </w:rPr>
              <w:t>chegou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 o pandeiro e atabaque, berimbau e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rolar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rolar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Vai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rolar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vai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rolar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Capoeira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mar</w:t>
            </w:r>
          </w:p>
          <w:p w14:paraId="7BF9B37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566702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Vem </w:t>
            </w:r>
            <w:proofErr w:type="spellStart"/>
            <w:r>
              <w:rPr>
                <w:b/>
                <w:bCs/>
                <w:sz w:val="22"/>
                <w:szCs w:val="22"/>
              </w:rPr>
              <w:t>jogar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>, mano meu</w:t>
            </w:r>
          </w:p>
          <w:p w14:paraId="35E9BB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Vem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mano meu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Irmãzinho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proofErr w:type="gram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</w:p>
          <w:p w14:paraId="62B89EC2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FAF60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oi </w:t>
            </w:r>
            <w:proofErr w:type="spellStart"/>
            <w:r>
              <w:rPr>
                <w:color w:val="000000"/>
                <w:sz w:val="22"/>
                <w:szCs w:val="22"/>
              </w:rPr>
              <w:t>lai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bati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Oi la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bater,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</w:p>
          <w:p w14:paraId="6617E6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Oi la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Se </w:t>
            </w:r>
            <w:proofErr w:type="spellStart"/>
            <w:r>
              <w:rPr>
                <w:color w:val="000000"/>
                <w:sz w:val="22"/>
                <w:szCs w:val="22"/>
              </w:rPr>
              <w:t>machucar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quero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cair</w:t>
            </w:r>
            <w:proofErr w:type="spellEnd"/>
          </w:p>
          <w:p w14:paraId="3DF392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44FA5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agarre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agarre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</w:t>
            </w:r>
            <w:proofErr w:type="spellStart"/>
            <w:r>
              <w:rPr>
                <w:color w:val="000000"/>
                <w:sz w:val="22"/>
                <w:szCs w:val="22"/>
              </w:rPr>
              <w:t>cabello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Dona Alice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</w:p>
          <w:p w14:paraId="3E94F1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124E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valente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</w:t>
            </w:r>
            <w:proofErr w:type="spellStart"/>
            <w:r>
              <w:rPr>
                <w:color w:val="000000"/>
                <w:sz w:val="22"/>
                <w:szCs w:val="22"/>
              </w:rPr>
              <w:t>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</w:t>
            </w:r>
            <w:proofErr w:type="spellStart"/>
            <w:r>
              <w:rPr>
                <w:color w:val="000000"/>
                <w:sz w:val="22"/>
                <w:szCs w:val="22"/>
              </w:rPr>
              <w:t>conforme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razao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 com um pe no </w:t>
            </w:r>
            <w:proofErr w:type="spellStart"/>
            <w:r>
              <w:rPr>
                <w:color w:val="000000"/>
                <w:sz w:val="22"/>
                <w:szCs w:val="22"/>
              </w:rPr>
              <w:t>pulmao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maluco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ladrao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Pega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derruba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chao</w:t>
            </w:r>
          </w:p>
          <w:p w14:paraId="204F7F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DB44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Meu berimbau de </w:t>
            </w:r>
            <w:proofErr w:type="spellStart"/>
            <w:r>
              <w:rPr>
                <w:color w:val="000000"/>
                <w:sz w:val="22"/>
                <w:szCs w:val="22"/>
              </w:rPr>
              <w:t>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color w:val="000000"/>
                <w:sz w:val="22"/>
                <w:szCs w:val="22"/>
              </w:rPr>
              <w:t>rebentou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arco era forte a corda </w:t>
            </w:r>
            <w:proofErr w:type="spellStart"/>
            <w:r>
              <w:rPr>
                <w:color w:val="000000"/>
                <w:sz w:val="22"/>
                <w:szCs w:val="22"/>
              </w:rPr>
              <w:t>resentou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avisou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estrela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ceu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logo se </w:t>
            </w:r>
            <w:proofErr w:type="spellStart"/>
            <w:r>
              <w:rPr>
                <w:color w:val="000000"/>
                <w:sz w:val="22"/>
                <w:szCs w:val="22"/>
              </w:rPr>
              <w:t>apagou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era forte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terminou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 corda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quebrou</w:t>
            </w:r>
            <w:proofErr w:type="spellEnd"/>
          </w:p>
          <w:p w14:paraId="0AE04E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3CCA7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Porque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Ninguem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mao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valentao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E </w:t>
            </w:r>
            <w:proofErr w:type="spellStart"/>
            <w:r>
              <w:rPr>
                <w:color w:val="000000"/>
                <w:sz w:val="22"/>
                <w:szCs w:val="22"/>
              </w:rPr>
              <w:t>lhe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jogo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chao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br/>
              <w:t xml:space="preserve">O, me da meu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dinheiro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valentao</w:t>
            </w:r>
            <w:proofErr w:type="spellEnd"/>
          </w:p>
          <w:p w14:paraId="692F5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2D5D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Vou </w:t>
            </w:r>
            <w:proofErr w:type="spellStart"/>
            <w:r>
              <w:rPr>
                <w:color w:val="000000"/>
                <w:sz w:val="22"/>
                <w:szCs w:val="22"/>
              </w:rPr>
              <w:t>embora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terra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matava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Sem haver </w:t>
            </w:r>
            <w:proofErr w:type="spellStart"/>
            <w:r>
              <w:rPr>
                <w:color w:val="000000"/>
                <w:sz w:val="22"/>
                <w:szCs w:val="22"/>
              </w:rPr>
              <w:t>apelacao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</w:p>
          <w:p w14:paraId="0270C9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cedo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se </w:t>
            </w:r>
            <w:proofErr w:type="spellStart"/>
            <w:r>
              <w:rPr>
                <w:color w:val="000000"/>
                <w:sz w:val="22"/>
                <w:szCs w:val="22"/>
              </w:rPr>
              <w:t>laia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quiser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Bote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navio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mar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Saindo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uma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cidade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 xml:space="preserve">Num, </w:t>
            </w:r>
            <w:proofErr w:type="spellStart"/>
            <w:r>
              <w:rPr>
                <w:color w:val="000000"/>
                <w:sz w:val="22"/>
                <w:szCs w:val="22"/>
              </w:rPr>
              <w:t>estado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um </w:t>
            </w:r>
            <w:proofErr w:type="spellStart"/>
            <w:r>
              <w:rPr>
                <w:color w:val="000000"/>
                <w:sz w:val="22"/>
                <w:szCs w:val="22"/>
              </w:rPr>
              <w:t>povoado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Cantava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mulher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rendeira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Num </w:t>
            </w:r>
            <w:proofErr w:type="spellStart"/>
            <w:r>
              <w:rPr>
                <w:color w:val="000000"/>
                <w:sz w:val="22"/>
                <w:szCs w:val="22"/>
              </w:rPr>
              <w:t>forro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do </w:t>
            </w:r>
            <w:proofErr w:type="spellStart"/>
            <w:r>
              <w:rPr>
                <w:color w:val="000000"/>
                <w:sz w:val="22"/>
                <w:szCs w:val="22"/>
              </w:rPr>
              <w:t>sertao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pisado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criei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Cangaceiro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pisado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22"/>
              </w:rPr>
              <w:t>criei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color w:val="000000"/>
                <w:sz w:val="22"/>
                <w:szCs w:val="22"/>
              </w:rPr>
              <w:t>pisada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Valha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-me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Senhora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Imaculada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Conceicao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levo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Por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Deus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Por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fim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Santo Antonio </w:t>
            </w:r>
            <w:proofErr w:type="spellStart"/>
            <w:r>
              <w:rPr>
                <w:color w:val="000000"/>
                <w:sz w:val="22"/>
                <w:szCs w:val="22"/>
              </w:rPr>
              <w:t>pequeninho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Amansador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burro </w:t>
            </w:r>
            <w:proofErr w:type="spellStart"/>
            <w:r>
              <w:rPr>
                <w:color w:val="000000"/>
                <w:sz w:val="22"/>
                <w:szCs w:val="22"/>
              </w:rPr>
              <w:t>brabo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Me </w:t>
            </w:r>
            <w:proofErr w:type="spellStart"/>
            <w:r>
              <w:rPr>
                <w:color w:val="000000"/>
                <w:sz w:val="22"/>
                <w:szCs w:val="22"/>
              </w:rPr>
              <w:t>amansa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esse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muito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danado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Dando </w:t>
            </w:r>
            <w:proofErr w:type="spellStart"/>
            <w:r>
              <w:rPr>
                <w:color w:val="000000"/>
                <w:sz w:val="22"/>
                <w:szCs w:val="22"/>
              </w:rPr>
              <w:t>pulo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color w:val="000000"/>
                <w:sz w:val="22"/>
                <w:szCs w:val="22"/>
              </w:rPr>
              <w:t>cima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  <w:szCs w:val="22"/>
              </w:rPr>
              <w:t>figura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diablo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</w:p>
          <w:p w14:paraId="3BE027A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Mas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casa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Olha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lingua </w:t>
            </w:r>
            <w:proofErr w:type="spellStart"/>
            <w:r>
              <w:rPr>
                <w:color w:val="000000"/>
                <w:sz w:val="22"/>
                <w:szCs w:val="22"/>
              </w:rPr>
              <w:t>grande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falar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vizinha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Ate </w:t>
            </w:r>
            <w:proofErr w:type="spellStart"/>
            <w:r>
              <w:rPr>
                <w:color w:val="000000"/>
                <w:sz w:val="22"/>
                <w:szCs w:val="22"/>
              </w:rPr>
              <w:t>vocé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mimi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Falou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Minha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comadre</w:t>
            </w:r>
            <w:proofErr w:type="spellEnd"/>
          </w:p>
          <w:p w14:paraId="215D8AB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C9F213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Tava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capoeira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Quando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repente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chegou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Xo </w:t>
            </w:r>
            <w:proofErr w:type="spellStart"/>
            <w:r>
              <w:rPr>
                <w:color w:val="000000"/>
                <w:sz w:val="22"/>
                <w:szCs w:val="22"/>
              </w:rPr>
              <w:t>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Gaviao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x2</w:t>
            </w:r>
          </w:p>
          <w:p w14:paraId="1FC9FE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2975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color w:val="000000"/>
                <w:sz w:val="22"/>
                <w:szCs w:val="22"/>
              </w:rPr>
              <w:t>Brasil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 </w:t>
            </w:r>
            <w:proofErr w:type="spellStart"/>
            <w:r>
              <w:rPr>
                <w:color w:val="000000"/>
                <w:sz w:val="22"/>
                <w:szCs w:val="22"/>
              </w:rPr>
              <w:t>luta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valor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podem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aprender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General, </w:t>
            </w:r>
            <w:proofErr w:type="spellStart"/>
            <w:r>
              <w:rPr>
                <w:color w:val="000000"/>
                <w:sz w:val="22"/>
                <w:szCs w:val="22"/>
              </w:rPr>
              <w:t>tambem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doutor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Practicada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22"/>
              </w:rPr>
              <w:t>senzala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No tempo da </w:t>
            </w:r>
            <w:proofErr w:type="spellStart"/>
            <w:r>
              <w:rPr>
                <w:color w:val="000000"/>
                <w:sz w:val="22"/>
                <w:szCs w:val="22"/>
              </w:rPr>
              <w:t>escravidao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esporte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Saude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educacao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087B04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73167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começou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4431BAB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lembrar</w:t>
            </w:r>
            <w:proofErr w:type="spellEnd"/>
          </w:p>
          <w:p w14:paraId="42D485C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Maria </w:t>
            </w:r>
            <w:proofErr w:type="spellStart"/>
            <w:r>
              <w:rPr>
                <w:sz w:val="22"/>
                <w:szCs w:val="22"/>
              </w:rPr>
              <w:t>Martinha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Bonfim</w:t>
            </w:r>
            <w:proofErr w:type="spellEnd"/>
          </w:p>
          <w:p w14:paraId="6E1BE1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Luiz </w:t>
            </w:r>
            <w:proofErr w:type="spellStart"/>
            <w:r>
              <w:rPr>
                <w:sz w:val="22"/>
                <w:szCs w:val="22"/>
              </w:rPr>
              <w:t>Cândido</w:t>
            </w:r>
            <w:proofErr w:type="spellEnd"/>
            <w:r>
              <w:rPr>
                <w:sz w:val="22"/>
                <w:szCs w:val="22"/>
              </w:rPr>
              <w:t xml:space="preserve"> Machado</w:t>
            </w:r>
          </w:p>
          <w:p w14:paraId="3EB91BB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pais</w:t>
            </w:r>
            <w:proofErr w:type="spellEnd"/>
            <w:r>
              <w:rPr>
                <w:sz w:val="22"/>
                <w:szCs w:val="22"/>
              </w:rPr>
              <w:t xml:space="preserve"> de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</w:p>
          <w:p w14:paraId="5E6A45D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Manoel</w:t>
            </w:r>
            <w:proofErr w:type="spellEnd"/>
            <w:r>
              <w:rPr>
                <w:sz w:val="22"/>
                <w:szCs w:val="22"/>
              </w:rPr>
              <w:t xml:space="preserve"> dos Reis Machado</w:t>
            </w:r>
          </w:p>
          <w:p w14:paraId="2E05AEE2" w14:textId="77777777" w:rsidR="000251C7" w:rsidRDefault="000251C7">
            <w:pPr>
              <w:rPr>
                <w:sz w:val="22"/>
                <w:szCs w:val="22"/>
              </w:rPr>
            </w:pPr>
          </w:p>
          <w:p w14:paraId="2B12D7E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benguela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chamou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jogar</w:t>
            </w:r>
            <w:proofErr w:type="spellEnd"/>
          </w:p>
          <w:p w14:paraId="0CF1EE3F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</w:t>
            </w:r>
            <w:proofErr w:type="spellStart"/>
            <w:r>
              <w:rPr>
                <w:b/>
                <w:sz w:val="22"/>
                <w:szCs w:val="22"/>
              </w:rPr>
              <w:t>benguela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chamou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jogar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384DB03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Capoeira</w:t>
            </w:r>
          </w:p>
          <w:p w14:paraId="176F0DB2" w14:textId="77777777" w:rsidR="000251C7" w:rsidRDefault="000251C7">
            <w:pPr>
              <w:rPr>
                <w:sz w:val="22"/>
                <w:szCs w:val="22"/>
              </w:rPr>
            </w:pPr>
          </w:p>
          <w:p w14:paraId="1A6D30F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mil e </w:t>
            </w:r>
            <w:proofErr w:type="spellStart"/>
            <w:r>
              <w:rPr>
                <w:sz w:val="22"/>
                <w:szCs w:val="22"/>
              </w:rPr>
              <w:t>novecentos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9FC62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 </w:t>
            </w:r>
            <w:proofErr w:type="spellStart"/>
            <w:r>
              <w:rPr>
                <w:sz w:val="22"/>
                <w:szCs w:val="22"/>
              </w:rPr>
              <w:t>fato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</w:p>
          <w:p w14:paraId="1260676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vinte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três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novembro</w:t>
            </w:r>
            <w:proofErr w:type="spellEnd"/>
          </w:p>
          <w:p w14:paraId="176A79C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nasceu</w:t>
            </w:r>
            <w:proofErr w:type="spellEnd"/>
          </w:p>
          <w:p w14:paraId="6ACED86D" w14:textId="77777777" w:rsidR="000251C7" w:rsidRDefault="000251C7">
            <w:pPr>
              <w:rPr>
                <w:sz w:val="22"/>
                <w:szCs w:val="22"/>
              </w:rPr>
            </w:pPr>
          </w:p>
          <w:p w14:paraId="1C51C79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08626DE2" w14:textId="77777777" w:rsidR="000251C7" w:rsidRDefault="000251C7">
            <w:pPr>
              <w:rPr>
                <w:sz w:val="22"/>
                <w:szCs w:val="22"/>
              </w:rPr>
            </w:pPr>
          </w:p>
          <w:p w14:paraId="431E26E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dizia</w:t>
            </w:r>
            <w:proofErr w:type="spellEnd"/>
          </w:p>
          <w:p w14:paraId="76C767C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berimbau</w:t>
            </w:r>
          </w:p>
          <w:p w14:paraId="5AE4FA6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Sentado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velho</w:t>
            </w:r>
            <w:proofErr w:type="spellEnd"/>
            <w:r>
              <w:rPr>
                <w:sz w:val="22"/>
                <w:szCs w:val="22"/>
              </w:rPr>
              <w:t xml:space="preserve"> banco</w:t>
            </w:r>
          </w:p>
          <w:p w14:paraId="1D68568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Ensinando</w:t>
            </w:r>
            <w:proofErr w:type="spellEnd"/>
            <w:r>
              <w:rPr>
                <w:sz w:val="22"/>
                <w:szCs w:val="22"/>
              </w:rPr>
              <w:t xml:space="preserve"> a Regional</w:t>
            </w:r>
          </w:p>
          <w:p w14:paraId="46CD6472" w14:textId="77777777" w:rsidR="000251C7" w:rsidRDefault="000251C7">
            <w:pPr>
              <w:rPr>
                <w:sz w:val="22"/>
                <w:szCs w:val="22"/>
              </w:rPr>
            </w:pPr>
          </w:p>
          <w:p w14:paraId="509341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3C48A921" w14:textId="77777777" w:rsidR="000251C7" w:rsidRDefault="000251C7">
            <w:pPr>
              <w:rPr>
                <w:sz w:val="22"/>
                <w:szCs w:val="22"/>
              </w:rPr>
            </w:pPr>
          </w:p>
          <w:p w14:paraId="4A8D3E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Nos </w:t>
            </w:r>
            <w:proofErr w:type="spellStart"/>
            <w:r>
              <w:rPr>
                <w:sz w:val="22"/>
                <w:szCs w:val="22"/>
              </w:rPr>
              <w:t>dias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formatura</w:t>
            </w:r>
            <w:proofErr w:type="spellEnd"/>
          </w:p>
          <w:p w14:paraId="279C6F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 </w:t>
            </w:r>
            <w:proofErr w:type="spellStart"/>
            <w:r>
              <w:rPr>
                <w:sz w:val="22"/>
                <w:szCs w:val="22"/>
              </w:rPr>
              <w:t>obrigado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</w:p>
          <w:p w14:paraId="376ADBA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São Bento Grande</w:t>
            </w:r>
          </w:p>
          <w:p w14:paraId="197934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E o toque de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</w:p>
          <w:p w14:paraId="59D5E6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benguela</w:t>
            </w:r>
            <w:proofErr w:type="spellEnd"/>
            <w:r>
              <w:rPr>
                <w:sz w:val="22"/>
                <w:szCs w:val="22"/>
              </w:rPr>
              <w:t xml:space="preserve"> não podia </w:t>
            </w:r>
            <w:proofErr w:type="spellStart"/>
            <w:r>
              <w:rPr>
                <w:sz w:val="22"/>
                <w:szCs w:val="22"/>
              </w:rPr>
              <w:t>sujar</w:t>
            </w:r>
            <w:proofErr w:type="spellEnd"/>
          </w:p>
          <w:p w14:paraId="7DECE46D" w14:textId="77777777" w:rsidR="000251C7" w:rsidRDefault="000251C7">
            <w:pPr>
              <w:rPr>
                <w:sz w:val="22"/>
                <w:szCs w:val="22"/>
              </w:rPr>
            </w:pPr>
          </w:p>
          <w:p w14:paraId="040428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Chorus...</w:t>
            </w:r>
          </w:p>
          <w:p w14:paraId="2E9C3108" w14:textId="77777777" w:rsidR="000251C7" w:rsidRDefault="000251C7">
            <w:pPr>
              <w:rPr>
                <w:sz w:val="22"/>
                <w:szCs w:val="22"/>
              </w:rPr>
            </w:pPr>
          </w:p>
          <w:p w14:paraId="3911CD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cinco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fevereiro</w:t>
            </w:r>
            <w:proofErr w:type="spellEnd"/>
          </w:p>
          <w:p w14:paraId="7AFB3BA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ano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setenta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quatro</w:t>
            </w:r>
            <w:proofErr w:type="spellEnd"/>
          </w:p>
          <w:p w14:paraId="132C731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tristeza </w:t>
            </w:r>
            <w:proofErr w:type="spellStart"/>
            <w:r>
              <w:rPr>
                <w:sz w:val="22"/>
                <w:szCs w:val="22"/>
              </w:rPr>
              <w:t>aconteceu</w:t>
            </w:r>
            <w:proofErr w:type="spellEnd"/>
          </w:p>
          <w:p w14:paraId="2B48629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cidade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Goiânia</w:t>
            </w:r>
            <w:proofErr w:type="spellEnd"/>
          </w:p>
          <w:p w14:paraId="12FC2DC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faleceu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73FD3B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4FC6C282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1720DBA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2977B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85B2BD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CAE310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vim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de Santo Amaro  </w:t>
            </w:r>
          </w:p>
          <w:p w14:paraId="119A88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Vim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0760C06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7BB82AD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350E3F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Mestre Zapata  </w:t>
            </w:r>
          </w:p>
          <w:p w14:paraId="314604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chamam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618019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Bala</w:t>
            </w:r>
            <w:proofErr w:type="spellEnd"/>
            <w:r>
              <w:rPr>
                <w:sz w:val="22"/>
                <w:szCs w:val="22"/>
              </w:rPr>
              <w:t xml:space="preserve"> de rifle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2027EE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dirá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4CC78A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633E8D97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71CAC6B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sou o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 </w:t>
            </w:r>
          </w:p>
          <w:p w14:paraId="0B36A47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A511D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Ando com o </w:t>
            </w:r>
            <w:proofErr w:type="spellStart"/>
            <w:r>
              <w:rPr>
                <w:sz w:val="22"/>
                <w:szCs w:val="22"/>
              </w:rPr>
              <w:t>corpo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fechado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4F3619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Carrego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patuá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7F350BF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3C6D6B0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4CAFDBD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Maracangalha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1926B7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escapar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931F80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de tucum  </w:t>
            </w:r>
          </w:p>
          <w:p w14:paraId="4D04A35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Ninguém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pode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salvar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45FB4467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537C10A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è </w:t>
            </w:r>
            <w:proofErr w:type="spellStart"/>
            <w:r>
              <w:rPr>
                <w:b/>
                <w:sz w:val="22"/>
                <w:szCs w:val="22"/>
              </w:rPr>
              <w:t>você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acaba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chegar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  <w:p w14:paraId="59981D27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3BA3416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angoleiro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de Angola  </w:t>
            </w:r>
          </w:p>
          <w:p w14:paraId="010FE26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com Deus e com 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Senhora  </w:t>
            </w:r>
          </w:p>
          <w:p w14:paraId="596D8426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597393E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de Angola, de Angola, de Angola  </w:t>
            </w:r>
          </w:p>
          <w:p w14:paraId="41FCD729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1BD7111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Toco o atabaque, o berimbau e a viola  </w:t>
            </w:r>
          </w:p>
          <w:p w14:paraId="24B881D8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  </w:t>
            </w:r>
          </w:p>
          <w:p w14:paraId="5559FC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Jogo com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hora  </w:t>
            </w:r>
          </w:p>
          <w:p w14:paraId="782794F3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Sô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angoleiro</w:t>
            </w:r>
            <w:proofErr w:type="spellEnd"/>
            <w:r>
              <w:rPr>
                <w:b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sz w:val="22"/>
                <w:szCs w:val="22"/>
              </w:rPr>
              <w:t>veio</w:t>
            </w:r>
            <w:proofErr w:type="spellEnd"/>
            <w:r>
              <w:rPr>
                <w:b/>
                <w:sz w:val="22"/>
                <w:szCs w:val="22"/>
              </w:rPr>
              <w:t xml:space="preserve"> de Angola</w:t>
            </w:r>
          </w:p>
          <w:p w14:paraId="218A35C0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4E3CC9C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</w:p>
          <w:p w14:paraId="0D16F9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 </w:t>
            </w:r>
          </w:p>
          <w:p w14:paraId="457B9FA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2A958E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5C4AAC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4D9513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mangue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00E780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Maré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61FDA2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lago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F0188D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8EBD5E2" w14:textId="77777777" w:rsidR="000251C7" w:rsidRDefault="000251C7">
            <w:pPr>
              <w:rPr>
                <w:sz w:val="22"/>
                <w:szCs w:val="22"/>
              </w:rPr>
            </w:pPr>
          </w:p>
          <w:p w14:paraId="7A790C0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0D03D7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mar,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FD2EA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7969DD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onda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D56C2C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347AB4B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mar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6272BB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br/>
            </w:r>
            <w:proofErr w:type="spellStart"/>
            <w:r>
              <w:rPr>
                <w:sz w:val="22"/>
                <w:szCs w:val="22"/>
              </w:rPr>
              <w:t>Velejando</w:t>
            </w:r>
            <w:proofErr w:type="spellEnd"/>
            <w:r>
              <w:rPr>
                <w:sz w:val="22"/>
                <w:szCs w:val="22"/>
              </w:rPr>
              <w:t xml:space="preserve"> No Mar </w:t>
            </w:r>
            <w:r>
              <w:rPr>
                <w:sz w:val="22"/>
                <w:szCs w:val="22"/>
              </w:rPr>
              <w:br/>
              <w:t xml:space="preserve">Eu Vou, Eu Vou 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de São Salvador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ta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br/>
              <w:t>Eu sou capoeira</w:t>
            </w:r>
            <w:r>
              <w:rPr>
                <w:sz w:val="22"/>
                <w:szCs w:val="22"/>
              </w:rPr>
              <w:br/>
              <w:t xml:space="preserve">Me chama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t xml:space="preserve"> </w:t>
            </w:r>
          </w:p>
          <w:p w14:paraId="669F38F9" w14:textId="77777777" w:rsidR="000251C7" w:rsidRDefault="000251C7">
            <w:pPr>
              <w:rPr>
                <w:sz w:val="22"/>
                <w:szCs w:val="22"/>
              </w:rPr>
            </w:pPr>
          </w:p>
          <w:p w14:paraId="0559A12C" w14:textId="77777777" w:rsidR="000251C7" w:rsidRDefault="000251C7">
            <w:pPr>
              <w:rPr>
                <w:sz w:val="22"/>
                <w:szCs w:val="22"/>
                <w:lang w:val="pt-PT"/>
              </w:rPr>
            </w:pPr>
          </w:p>
          <w:p w14:paraId="5A88B9F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</w:p>
          <w:p w14:paraId="4A54618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da Bahia</w:t>
            </w:r>
          </w:p>
          <w:p w14:paraId="222D3A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aprendi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3C2EDEC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da Bahia</w:t>
            </w:r>
          </w:p>
          <w:p w14:paraId="6D2512D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424FC14E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08B79E0A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07368ACD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527791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Vim da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</w:p>
          <w:p w14:paraId="50176EB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proofErr w:type="spellStart"/>
            <w:r>
              <w:rPr>
                <w:sz w:val="22"/>
                <w:szCs w:val="22"/>
              </w:rPr>
              <w:t>saveiro</w:t>
            </w:r>
            <w:proofErr w:type="spellEnd"/>
            <w:r>
              <w:rPr>
                <w:sz w:val="22"/>
                <w:szCs w:val="22"/>
              </w:rPr>
              <w:t xml:space="preserve"> do Mestre João</w:t>
            </w:r>
          </w:p>
          <w:p w14:paraId="2E00426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</w:p>
          <w:p w14:paraId="5B00E31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 </w:t>
            </w:r>
            <w:proofErr w:type="spellStart"/>
            <w:r>
              <w:rPr>
                <w:sz w:val="22"/>
                <w:szCs w:val="22"/>
              </w:rPr>
              <w:t>mudei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Conceição</w:t>
            </w:r>
            <w:proofErr w:type="spellEnd"/>
          </w:p>
          <w:p w14:paraId="4C1458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subi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Pelourinho</w:t>
            </w:r>
            <w:proofErr w:type="spellEnd"/>
          </w:p>
          <w:p w14:paraId="439F5E7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desci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</w:p>
          <w:p w14:paraId="53F85C6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passava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</w:p>
          <w:p w14:paraId="79FD3BA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rodas</w:t>
            </w:r>
            <w:proofErr w:type="spellEnd"/>
            <w:r>
              <w:rPr>
                <w:sz w:val="22"/>
                <w:szCs w:val="22"/>
              </w:rPr>
              <w:t xml:space="preserve"> de capoeira</w:t>
            </w:r>
          </w:p>
          <w:p w14:paraId="02E6288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52AE4339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0255BCAD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2E33F099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19A1D67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Camafeu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Traíra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tocavam</w:t>
            </w:r>
            <w:proofErr w:type="spellEnd"/>
          </w:p>
          <w:p w14:paraId="70AD0BC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Waldemar </w:t>
            </w:r>
            <w:proofErr w:type="spellStart"/>
            <w:r>
              <w:rPr>
                <w:sz w:val="22"/>
                <w:szCs w:val="22"/>
              </w:rPr>
              <w:t>jogava</w:t>
            </w:r>
            <w:proofErr w:type="spellEnd"/>
          </w:p>
          <w:p w14:paraId="39AB051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Zacarias</w:t>
            </w:r>
          </w:p>
          <w:p w14:paraId="70EE93EC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0BADC5C4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 </w:t>
            </w:r>
          </w:p>
          <w:p w14:paraId="24889B97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27C5A9DA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511DA4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</w:p>
          <w:p w14:paraId="78F0881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3EA215E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é o ballet</w:t>
            </w:r>
          </w:p>
          <w:p w14:paraId="6B2F0B4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proofErr w:type="spellStart"/>
            <w:r>
              <w:rPr>
                <w:sz w:val="22"/>
                <w:szCs w:val="22"/>
              </w:rPr>
              <w:t>veio</w:t>
            </w:r>
            <w:proofErr w:type="spellEnd"/>
            <w:r>
              <w:rPr>
                <w:sz w:val="22"/>
                <w:szCs w:val="22"/>
              </w:rPr>
              <w:t xml:space="preserve"> la da Bahia</w:t>
            </w:r>
          </w:p>
          <w:p w14:paraId="06D0336E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7C51C305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7B3A2A1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sz w:val="22"/>
                <w:szCs w:val="22"/>
              </w:rPr>
              <w:t>aprendi</w:t>
            </w:r>
            <w:proofErr w:type="spellEnd"/>
            <w:r>
              <w:rPr>
                <w:b/>
                <w:sz w:val="22"/>
                <w:szCs w:val="22"/>
              </w:rPr>
              <w:t xml:space="preserve"> capoeira</w:t>
            </w:r>
          </w:p>
          <w:p w14:paraId="7172F897" w14:textId="77777777" w:rsidR="000251C7" w:rsidRDefault="000251C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na</w:t>
            </w:r>
            <w:proofErr w:type="spellEnd"/>
            <w:r>
              <w:rPr>
                <w:b/>
                <w:sz w:val="22"/>
                <w:szCs w:val="22"/>
              </w:rPr>
              <w:t xml:space="preserve"> rampa e no </w:t>
            </w:r>
            <w:proofErr w:type="spellStart"/>
            <w:r>
              <w:rPr>
                <w:b/>
                <w:sz w:val="22"/>
                <w:szCs w:val="22"/>
              </w:rPr>
              <w:t>cais</w:t>
            </w:r>
            <w:proofErr w:type="spellEnd"/>
            <w:r>
              <w:rPr>
                <w:b/>
                <w:sz w:val="22"/>
                <w:szCs w:val="22"/>
              </w:rPr>
              <w:t xml:space="preserve"> da Bahia</w:t>
            </w:r>
          </w:p>
          <w:p w14:paraId="62B7AD9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gringo </w:t>
            </w:r>
            <w:proofErr w:type="spellStart"/>
            <w:r>
              <w:rPr>
                <w:sz w:val="22"/>
                <w:szCs w:val="22"/>
              </w:rPr>
              <w:t>filmava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fotografava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jornal</w:t>
            </w:r>
            <w:proofErr w:type="spellEnd"/>
            <w:r>
              <w:rPr>
                <w:sz w:val="22"/>
                <w:szCs w:val="22"/>
              </w:rPr>
              <w:br/>
              <w:t xml:space="preserve">Na Russia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França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Hungria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, 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um </w:t>
            </w:r>
            <w:proofErr w:type="spellStart"/>
            <w:r>
              <w:rPr>
                <w:sz w:val="22"/>
                <w:szCs w:val="22"/>
              </w:rPr>
              <w:t>balé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3B8B7A0F" w14:textId="77777777" w:rsidR="000251C7" w:rsidRDefault="000251C7">
            <w:pPr>
              <w:rPr>
                <w:sz w:val="22"/>
                <w:szCs w:val="22"/>
              </w:rPr>
            </w:pPr>
          </w:p>
          <w:p w14:paraId="70D6631E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A hora e essa, A hora e essa</w:t>
            </w:r>
          </w:p>
          <w:p w14:paraId="6BA575A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A hora e essa, A hora e essa</w:t>
            </w:r>
          </w:p>
          <w:p w14:paraId="459F55F8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Berimbau tocou na capoeira</w:t>
            </w:r>
          </w:p>
          <w:p w14:paraId="0CB1DDE5" w14:textId="77777777" w:rsidR="000251C7" w:rsidRDefault="000251C7">
            <w:pPr>
              <w:rPr>
                <w:sz w:val="22"/>
                <w:szCs w:val="22"/>
                <w:lang w:val="pt-PT"/>
              </w:rPr>
            </w:pPr>
            <w:r>
              <w:rPr>
                <w:sz w:val="22"/>
                <w:szCs w:val="22"/>
                <w:lang w:val="pt-PT"/>
              </w:rPr>
              <w:t>Berimbau tocou eu vou jogar</w:t>
            </w:r>
          </w:p>
          <w:p w14:paraId="1E9A42A8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Berimbau tocou na capoeira</w:t>
            </w:r>
          </w:p>
          <w:p w14:paraId="1EFBDDC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Berimbau tocou eu vou jogar</w:t>
            </w:r>
          </w:p>
          <w:p w14:paraId="3F78F935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EFD4A2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sz w:val="22"/>
                <w:szCs w:val="22"/>
              </w:rPr>
              <w:t>Onde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sz w:val="22"/>
                <w:szCs w:val="22"/>
              </w:rPr>
              <w:t>Onde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sz w:val="22"/>
                <w:szCs w:val="22"/>
              </w:rPr>
              <w:t>Onde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lagoa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abaeté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sz w:val="22"/>
                <w:szCs w:val="22"/>
              </w:rPr>
              <w:t>Onde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rStyle w:val="Strong"/>
                <w:sz w:val="22"/>
                <w:szCs w:val="22"/>
              </w:rPr>
              <w:t>Onde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vai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trong"/>
                <w:sz w:val="22"/>
                <w:szCs w:val="22"/>
              </w:rPr>
              <w:t>caima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mare</w:t>
            </w:r>
          </w:p>
          <w:p w14:paraId="7611D90F" w14:textId="77777777" w:rsidR="000251C7" w:rsidRDefault="000251C7">
            <w:pPr>
              <w:rPr>
                <w:sz w:val="22"/>
                <w:szCs w:val="22"/>
              </w:rPr>
            </w:pPr>
          </w:p>
          <w:p w14:paraId="25C1051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</w:p>
          <w:p w14:paraId="78EC37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Bata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Se voce e </w:t>
            </w:r>
            <w:proofErr w:type="spellStart"/>
            <w:r>
              <w:rPr>
                <w:sz w:val="22"/>
                <w:szCs w:val="22"/>
              </w:rPr>
              <w:t>devoto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e,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correndo</w:t>
            </w:r>
            <w:proofErr w:type="spellEnd"/>
            <w:r>
              <w:rPr>
                <w:sz w:val="22"/>
                <w:szCs w:val="22"/>
              </w:rPr>
              <w:br/>
              <w:t xml:space="preserve">Que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aberta</w:t>
            </w:r>
            <w:proofErr w:type="spellEnd"/>
            <w:r>
              <w:rPr>
                <w:sz w:val="22"/>
                <w:szCs w:val="22"/>
              </w:rPr>
              <w:t xml:space="preserve">, E o </w:t>
            </w:r>
            <w:proofErr w:type="spellStart"/>
            <w:r>
              <w:rPr>
                <w:sz w:val="22"/>
                <w:szCs w:val="22"/>
              </w:rPr>
              <w:t>bicho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quadra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quadra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Iuna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matrate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bonito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</w:p>
          <w:p w14:paraId="1912E59C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4FF5AB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Beira mar</w:t>
            </w:r>
          </w:p>
          <w:p w14:paraId="53486F3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CE0063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595B7F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Berimbau, Berimbau, Berimbau</w:t>
            </w:r>
          </w:p>
          <w:p w14:paraId="264056F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</w:p>
          <w:p w14:paraId="0D56263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3D05D57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</w:p>
          <w:p w14:paraId="23DA1D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</w:p>
          <w:p w14:paraId="01A5D71A" w14:textId="77777777" w:rsidR="000251C7" w:rsidRDefault="000251C7">
            <w:pPr>
              <w:rPr>
                <w:sz w:val="22"/>
                <w:szCs w:val="22"/>
              </w:rPr>
            </w:pPr>
          </w:p>
          <w:p w14:paraId="5239B1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A4DDB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fundamento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tradiçao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7DECAA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91253E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7F2A4EF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Por favor tire o </w:t>
            </w:r>
            <w:proofErr w:type="spellStart"/>
            <w:r>
              <w:rPr>
                <w:sz w:val="22"/>
                <w:szCs w:val="22"/>
              </w:rPr>
              <w:t>chapeu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ceu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deixou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bonito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infinito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teve</w:t>
            </w:r>
            <w:proofErr w:type="spellEnd"/>
            <w:r>
              <w:rPr>
                <w:sz w:val="22"/>
                <w:szCs w:val="22"/>
              </w:rPr>
              <w:t xml:space="preserve"> choro e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misterio</w:t>
            </w:r>
            <w:proofErr w:type="spellEnd"/>
            <w:r>
              <w:rPr>
                <w:sz w:val="22"/>
                <w:szCs w:val="22"/>
              </w:rPr>
              <w:br/>
              <w:t xml:space="preserve">O berimbau </w:t>
            </w:r>
            <w:proofErr w:type="spellStart"/>
            <w:r>
              <w:rPr>
                <w:sz w:val="22"/>
                <w:szCs w:val="22"/>
              </w:rPr>
              <w:t>tocou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sereno</w:t>
            </w:r>
            <w:proofErr w:type="spellEnd"/>
            <w:r>
              <w:rPr>
                <w:sz w:val="22"/>
                <w:szCs w:val="22"/>
              </w:rPr>
              <w:br/>
              <w:t xml:space="preserve">Na porta do </w:t>
            </w:r>
            <w:proofErr w:type="spellStart"/>
            <w:r>
              <w:rPr>
                <w:sz w:val="22"/>
                <w:szCs w:val="22"/>
              </w:rPr>
              <w:t>cemeterio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152519FA" w14:textId="77777777" w:rsidR="000251C7" w:rsidRDefault="000251C7">
            <w:pPr>
              <w:rPr>
                <w:sz w:val="22"/>
                <w:szCs w:val="22"/>
              </w:rPr>
            </w:pPr>
          </w:p>
          <w:p w14:paraId="4B624C2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e,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a</w:t>
            </w:r>
          </w:p>
          <w:p w14:paraId="1511820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Camarade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trouxe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Ceará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boa, é </w:t>
            </w:r>
            <w:proofErr w:type="spellStart"/>
            <w:r>
              <w:rPr>
                <w:sz w:val="22"/>
                <w:szCs w:val="22"/>
              </w:rPr>
              <w:t>danada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</w:p>
          <w:p w14:paraId="5BB680BD" w14:textId="77777777" w:rsidR="000251C7" w:rsidRDefault="000251C7">
            <w:pPr>
              <w:rPr>
                <w:sz w:val="22"/>
                <w:szCs w:val="22"/>
              </w:rPr>
            </w:pPr>
          </w:p>
          <w:p w14:paraId="0375BA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5692433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que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Deixa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4429524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046113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1B10016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que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50131873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79DCCF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</w:p>
          <w:p w14:paraId="4BCC19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cobra me </w:t>
            </w:r>
            <w:proofErr w:type="spellStart"/>
            <w:r>
              <w:rPr>
                <w:sz w:val="22"/>
                <w:szCs w:val="22"/>
              </w:rPr>
              <w:t>mordeu</w:t>
            </w:r>
            <w:proofErr w:type="spellEnd"/>
            <w:r>
              <w:rPr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a cobra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Mas que cobra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da cobra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que cobra </w:t>
            </w:r>
            <w:proofErr w:type="spellStart"/>
            <w:r>
              <w:rPr>
                <w:sz w:val="22"/>
                <w:szCs w:val="22"/>
              </w:rPr>
              <w:t>malvada</w:t>
            </w:r>
            <w:proofErr w:type="spellEnd"/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FF0EAE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870DDD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Beriba</w:t>
            </w:r>
            <w:proofErr w:type="spellEnd"/>
            <w:r>
              <w:rPr>
                <w:sz w:val="22"/>
                <w:szCs w:val="22"/>
              </w:rPr>
              <w:t xml:space="preserve"> é pau é madeira</w:t>
            </w:r>
          </w:p>
          <w:p w14:paraId="6CFC2C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Madeira de </w:t>
            </w:r>
            <w:proofErr w:type="spellStart"/>
            <w:r>
              <w:rPr>
                <w:sz w:val="22"/>
                <w:szCs w:val="22"/>
              </w:rPr>
              <w:t>Maçaranduba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Madeira de Jacaranda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</w:p>
          <w:p w14:paraId="2141DDFE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6EE255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291AC9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br/>
              <w:t xml:space="preserve">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da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Tu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agarre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legal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e jiu-</w:t>
            </w:r>
            <w:proofErr w:type="spellStart"/>
            <w:r>
              <w:rPr>
                <w:sz w:val="22"/>
                <w:szCs w:val="22"/>
              </w:rPr>
              <w:t>Jitsu,isso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repito</w:t>
            </w:r>
            <w:proofErr w:type="spellEnd"/>
            <w:r>
              <w:rPr>
                <w:sz w:val="22"/>
                <w:szCs w:val="22"/>
              </w:rPr>
              <w:t xml:space="preserve"> de novo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continuar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MestreBimba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natural.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se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39DFBE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5ED5FD9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6EBC4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meu professor </w:t>
            </w:r>
            <w:r>
              <w:rPr>
                <w:sz w:val="22"/>
                <w:szCs w:val="22"/>
              </w:rPr>
              <w:br/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meu professor</w:t>
            </w:r>
          </w:p>
          <w:p w14:paraId="7D391C78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306286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</w:p>
          <w:p w14:paraId="6E488DD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um arame , é um </w:t>
            </w:r>
            <w:proofErr w:type="spellStart"/>
            <w:r>
              <w:rPr>
                <w:sz w:val="22"/>
                <w:szCs w:val="22"/>
              </w:rPr>
              <w:t>chocalho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moeda</w:t>
            </w:r>
            <w:proofErr w:type="spellEnd"/>
            <w:r>
              <w:rPr>
                <w:sz w:val="22"/>
                <w:szCs w:val="22"/>
              </w:rPr>
              <w:t xml:space="preserve"> e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</w:t>
            </w:r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7075970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A304E3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</w:p>
          <w:p w14:paraId="5A36AB3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longe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r>
              <w:rPr>
                <w:sz w:val="22"/>
                <w:szCs w:val="22"/>
              </w:rPr>
              <w:br/>
              <w:t xml:space="preserve">Jogo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benevuto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la...</w:t>
            </w:r>
          </w:p>
          <w:p w14:paraId="7E533F22" w14:textId="77777777" w:rsidR="000251C7" w:rsidRDefault="000251C7">
            <w:pPr>
              <w:rPr>
                <w:sz w:val="22"/>
                <w:szCs w:val="22"/>
              </w:rPr>
            </w:pPr>
          </w:p>
          <w:p w14:paraId="5AA9F99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</w:p>
          <w:p w14:paraId="45D98B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0 Santa Bárbara que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que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5D1041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E9659F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sertao</w:t>
            </w:r>
            <w:proofErr w:type="spellEnd"/>
          </w:p>
          <w:p w14:paraId="6907403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Vendendo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quiabo,maxixi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limão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vemdo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</w:p>
          <w:p w14:paraId="56382B6A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3E677B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Tamandua </w:t>
            </w:r>
          </w:p>
          <w:p w14:paraId="7B8CA5F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</w:p>
          <w:p w14:paraId="5DC8BF50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960492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</w:t>
            </w:r>
          </w:p>
          <w:p w14:paraId="7DE48A3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</w:p>
          <w:p w14:paraId="4396F01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0857E4C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  <w:r>
              <w:rPr>
                <w:bCs/>
                <w:sz w:val="22"/>
                <w:szCs w:val="22"/>
                <w:lang w:val="pt-PT"/>
              </w:rPr>
              <w:t xml:space="preserve">Axe </w:t>
            </w:r>
            <w:proofErr w:type="spellStart"/>
            <w:r>
              <w:rPr>
                <w:bCs/>
                <w:sz w:val="22"/>
                <w:szCs w:val="22"/>
                <w:lang w:val="pt-PT"/>
              </w:rPr>
              <w:t>Yoruba</w:t>
            </w:r>
            <w:proofErr w:type="spellEnd"/>
          </w:p>
          <w:p w14:paraId="6C4AD836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</w:p>
          <w:p w14:paraId="0E558F1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Viv </w:t>
            </w:r>
            <w:proofErr w:type="spellStart"/>
            <w:r>
              <w:rPr>
                <w:sz w:val="22"/>
              </w:rPr>
              <w:t>Respeito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muito</w:t>
            </w:r>
            <w:proofErr w:type="spellEnd"/>
            <w:r>
              <w:rPr>
                <w:sz w:val="22"/>
                <w:szCs w:val="16"/>
              </w:rPr>
              <w:t xml:space="preserve"> (Vi </w:t>
            </w:r>
            <w:proofErr w:type="spellStart"/>
            <w:r>
              <w:rPr>
                <w:sz w:val="22"/>
                <w:szCs w:val="16"/>
              </w:rPr>
              <w:t>os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preto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ogundo</w:t>
            </w:r>
            <w:proofErr w:type="spellEnd"/>
            <w:r>
              <w:rPr>
                <w:sz w:val="22"/>
              </w:rPr>
              <w:t>)</w:t>
            </w:r>
          </w:p>
          <w:p w14:paraId="035E7E55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Os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Mestres</w:t>
            </w:r>
            <w:proofErr w:type="spellEnd"/>
            <w:r>
              <w:rPr>
                <w:sz w:val="22"/>
                <w:szCs w:val="16"/>
              </w:rPr>
              <w:t xml:space="preserve">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</w:p>
          <w:p w14:paraId="5B213FB8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 Historia da Capoeira</w:t>
            </w:r>
          </w:p>
          <w:p w14:paraId="25966291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Ê </w:t>
            </w:r>
            <w:proofErr w:type="spellStart"/>
            <w:r>
              <w:rPr>
                <w:sz w:val="22"/>
                <w:szCs w:val="16"/>
              </w:rPr>
              <w:t>na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historia</w:t>
            </w:r>
            <w:proofErr w:type="spellEnd"/>
            <w:r>
              <w:rPr>
                <w:sz w:val="22"/>
                <w:szCs w:val="16"/>
              </w:rPr>
              <w:t xml:space="preserve">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</w:p>
          <w:p w14:paraId="15501DA9" w14:textId="77777777" w:rsidR="000251C7" w:rsidRDefault="000251C7">
            <w:pPr>
              <w:rPr>
                <w:sz w:val="22"/>
                <w:szCs w:val="16"/>
              </w:rPr>
            </w:pPr>
          </w:p>
          <w:p w14:paraId="3D8E8CB9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Fala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</w:p>
          <w:p w14:paraId="20B9751E" w14:textId="77777777" w:rsidR="000251C7" w:rsidRDefault="000251C7">
            <w:pPr>
              <w:rPr>
                <w:sz w:val="22"/>
                <w:szCs w:val="16"/>
              </w:rPr>
            </w:pPr>
          </w:p>
          <w:p w14:paraId="05CEC68F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 xml:space="preserve">Berimbau </w:t>
            </w:r>
            <w:proofErr w:type="spellStart"/>
            <w:r>
              <w:rPr>
                <w:b/>
                <w:bCs/>
                <w:sz w:val="22"/>
                <w:szCs w:val="16"/>
              </w:rPr>
              <w:t>toca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</w:p>
          <w:p w14:paraId="68A41A70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proofErr w:type="spellStart"/>
            <w:r>
              <w:rPr>
                <w:b/>
                <w:bCs/>
                <w:sz w:val="22"/>
                <w:szCs w:val="16"/>
              </w:rPr>
              <w:t>na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roda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eu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entrou</w:t>
            </w:r>
            <w:proofErr w:type="spellEnd"/>
          </w:p>
          <w:p w14:paraId="7A972741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proofErr w:type="spellStart"/>
            <w:r>
              <w:rPr>
                <w:b/>
                <w:bCs/>
                <w:sz w:val="22"/>
                <w:szCs w:val="16"/>
              </w:rPr>
              <w:t>ginga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16"/>
              </w:rPr>
              <w:t>balança</w:t>
            </w:r>
            <w:proofErr w:type="spellEnd"/>
            <w:r>
              <w:rPr>
                <w:b/>
                <w:bCs/>
                <w:sz w:val="22"/>
                <w:szCs w:val="16"/>
              </w:rPr>
              <w:t xml:space="preserve"> </w:t>
            </w:r>
          </w:p>
          <w:p w14:paraId="13C9F063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>Capoeira camara</w:t>
            </w:r>
          </w:p>
          <w:p w14:paraId="4517BE89" w14:textId="77777777" w:rsidR="000251C7" w:rsidRDefault="000251C7">
            <w:pPr>
              <w:rPr>
                <w:b/>
                <w:bCs/>
                <w:sz w:val="22"/>
                <w:szCs w:val="16"/>
              </w:rPr>
            </w:pPr>
          </w:p>
          <w:p w14:paraId="3AF56CEE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Na </w:t>
            </w:r>
            <w:proofErr w:type="spellStart"/>
            <w:r>
              <w:rPr>
                <w:sz w:val="22"/>
                <w:szCs w:val="16"/>
              </w:rPr>
              <w:t>roda</w:t>
            </w:r>
            <w:proofErr w:type="spellEnd"/>
            <w:r>
              <w:rPr>
                <w:sz w:val="22"/>
                <w:szCs w:val="16"/>
              </w:rPr>
              <w:t xml:space="preserve"> de Capoeira</w:t>
            </w:r>
          </w:p>
          <w:p w14:paraId="7460B429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Criador</w:t>
            </w:r>
            <w:proofErr w:type="spellEnd"/>
            <w:r>
              <w:rPr>
                <w:sz w:val="22"/>
                <w:szCs w:val="16"/>
              </w:rPr>
              <w:t xml:space="preserve"> meu amor</w:t>
            </w:r>
          </w:p>
          <w:p w14:paraId="3CEC7099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As </w:t>
            </w:r>
            <w:proofErr w:type="spellStart"/>
            <w:r>
              <w:rPr>
                <w:sz w:val="22"/>
                <w:szCs w:val="16"/>
              </w:rPr>
              <w:t>crianças</w:t>
            </w:r>
            <w:proofErr w:type="spellEnd"/>
            <w:r>
              <w:rPr>
                <w:sz w:val="22"/>
                <w:szCs w:val="16"/>
              </w:rPr>
              <w:t xml:space="preserve"> do Mestre Sombra</w:t>
            </w:r>
          </w:p>
          <w:p w14:paraId="55A8600B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Aprendendo</w:t>
            </w:r>
            <w:proofErr w:type="spellEnd"/>
            <w:r>
              <w:rPr>
                <w:sz w:val="22"/>
                <w:szCs w:val="16"/>
              </w:rPr>
              <w:t xml:space="preserve"> com o </w:t>
            </w:r>
            <w:proofErr w:type="spellStart"/>
            <w:r>
              <w:rPr>
                <w:sz w:val="22"/>
                <w:szCs w:val="16"/>
              </w:rPr>
              <w:t>instrutor</w:t>
            </w:r>
            <w:proofErr w:type="spellEnd"/>
            <w:r>
              <w:rPr>
                <w:sz w:val="22"/>
                <w:szCs w:val="16"/>
              </w:rPr>
              <w:t xml:space="preserve"> da </w:t>
            </w:r>
            <w:proofErr w:type="spellStart"/>
            <w:r>
              <w:rPr>
                <w:sz w:val="22"/>
                <w:szCs w:val="16"/>
              </w:rPr>
              <w:t>vida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</w:p>
          <w:p w14:paraId="3779644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  <w:szCs w:val="16"/>
              </w:rPr>
              <w:t>(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explendor</w:t>
            </w:r>
            <w:proofErr w:type="spellEnd"/>
            <w:r>
              <w:rPr>
                <w:sz w:val="22"/>
              </w:rPr>
              <w:t xml:space="preserve"> da </w:t>
            </w:r>
            <w:proofErr w:type="spellStart"/>
            <w:r>
              <w:rPr>
                <w:sz w:val="22"/>
              </w:rPr>
              <w:t>vida</w:t>
            </w:r>
            <w:proofErr w:type="spellEnd"/>
            <w:r>
              <w:rPr>
                <w:sz w:val="22"/>
              </w:rPr>
              <w:t>)</w:t>
            </w:r>
          </w:p>
          <w:p w14:paraId="4707FEC9" w14:textId="77777777" w:rsidR="000251C7" w:rsidRDefault="000251C7">
            <w:pPr>
              <w:rPr>
                <w:sz w:val="22"/>
                <w:szCs w:val="16"/>
              </w:rPr>
            </w:pPr>
          </w:p>
          <w:p w14:paraId="18C63173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lastRenderedPageBreak/>
              <w:t>Fala</w:t>
            </w:r>
            <w:proofErr w:type="spellEnd"/>
          </w:p>
          <w:p w14:paraId="0663C6BF" w14:textId="77777777" w:rsidR="000251C7" w:rsidRDefault="000251C7">
            <w:pPr>
              <w:rPr>
                <w:sz w:val="22"/>
                <w:szCs w:val="16"/>
              </w:rPr>
            </w:pPr>
          </w:p>
          <w:p w14:paraId="3CCC492E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A </w:t>
            </w:r>
            <w:proofErr w:type="spellStart"/>
            <w:r>
              <w:rPr>
                <w:sz w:val="22"/>
                <w:szCs w:val="16"/>
              </w:rPr>
              <w:t>lição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eu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aprendi</w:t>
            </w:r>
            <w:proofErr w:type="spellEnd"/>
          </w:p>
          <w:p w14:paraId="0420419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  <w:szCs w:val="16"/>
              </w:rPr>
              <w:t xml:space="preserve">Meu </w:t>
            </w:r>
            <w:proofErr w:type="spellStart"/>
            <w:r>
              <w:rPr>
                <w:sz w:val="22"/>
                <w:szCs w:val="16"/>
              </w:rPr>
              <w:t>coração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bom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tiver</w:t>
            </w:r>
            <w:proofErr w:type="spellEnd"/>
            <w:r>
              <w:rPr>
                <w:sz w:val="22"/>
                <w:szCs w:val="16"/>
              </w:rPr>
              <w:t xml:space="preserve"> (</w:t>
            </w:r>
            <w:proofErr w:type="spellStart"/>
            <w:r>
              <w:rPr>
                <w:sz w:val="22"/>
              </w:rPr>
              <w:t>Pode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</w:t>
            </w:r>
            <w:proofErr w:type="spellEnd"/>
            <w:r>
              <w:rPr>
                <w:sz w:val="22"/>
              </w:rPr>
              <w:t>)</w:t>
            </w:r>
          </w:p>
          <w:p w14:paraId="64818D41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Axe Yoruba Axe Yoruba</w:t>
            </w:r>
          </w:p>
          <w:p w14:paraId="5914EE6C" w14:textId="77777777" w:rsidR="000251C7" w:rsidRDefault="000251C7">
            <w:pPr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Amizade</w:t>
            </w:r>
            <w:proofErr w:type="spellEnd"/>
            <w:r>
              <w:rPr>
                <w:sz w:val="22"/>
                <w:szCs w:val="16"/>
              </w:rPr>
              <w:t xml:space="preserve"> com Brazil</w:t>
            </w:r>
          </w:p>
          <w:p w14:paraId="130B9016" w14:textId="77777777" w:rsidR="000251C7" w:rsidRDefault="000251C7">
            <w:pPr>
              <w:rPr>
                <w:sz w:val="22"/>
                <w:szCs w:val="16"/>
              </w:rPr>
            </w:pPr>
          </w:p>
          <w:p w14:paraId="3DA35038" w14:textId="77777777" w:rsidR="000251C7" w:rsidRDefault="000251C7">
            <w:pPr>
              <w:rPr>
                <w:sz w:val="22"/>
                <w:szCs w:val="16"/>
              </w:rPr>
            </w:pPr>
          </w:p>
          <w:p w14:paraId="3D493EF9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Eh,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hoje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tem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capoeira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aia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br/>
              <w:t xml:space="preserve">eh,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hoje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eu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vou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</w:rPr>
              <w:t>vadiar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  <w:t xml:space="preserve">chama </w:t>
            </w:r>
            <w:proofErr w:type="spellStart"/>
            <w:r>
              <w:rPr>
                <w:color w:val="000000"/>
                <w:sz w:val="22"/>
              </w:rPr>
              <w:t>menino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mulher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vamos</w:t>
            </w:r>
            <w:proofErr w:type="spellEnd"/>
            <w:r>
              <w:rPr>
                <w:color w:val="000000"/>
                <w:sz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</w:rPr>
              <w:t>pra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roda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vamos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vadiar</w:t>
            </w:r>
            <w:proofErr w:type="spellEnd"/>
          </w:p>
          <w:p w14:paraId="3E01AD00" w14:textId="77777777" w:rsidR="000251C7" w:rsidRDefault="000251C7">
            <w:pPr>
              <w:rPr>
                <w:color w:val="000000"/>
                <w:sz w:val="22"/>
              </w:rPr>
            </w:pPr>
          </w:p>
          <w:p w14:paraId="6156AAF8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chama o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valante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mandingueiro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nao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pode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faltar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bota </w:t>
            </w:r>
            <w:proofErr w:type="spellStart"/>
            <w:r>
              <w:rPr>
                <w:color w:val="000000"/>
                <w:sz w:val="22"/>
              </w:rPr>
              <w:t>tempero</w:t>
            </w:r>
            <w:proofErr w:type="spellEnd"/>
            <w:r>
              <w:rPr>
                <w:color w:val="000000"/>
                <w:sz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porque</w:t>
            </w:r>
            <w:proofErr w:type="spellEnd"/>
            <w:r>
              <w:rPr>
                <w:color w:val="000000"/>
                <w:sz w:val="22"/>
              </w:rPr>
              <w:t xml:space="preserve"> o </w:t>
            </w:r>
            <w:proofErr w:type="spellStart"/>
            <w:r>
              <w:rPr>
                <w:color w:val="000000"/>
                <w:sz w:val="22"/>
              </w:rPr>
              <w:t>bom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mineiro</w:t>
            </w:r>
            <w:proofErr w:type="spellEnd"/>
            <w:r>
              <w:rPr>
                <w:color w:val="000000"/>
                <w:sz w:val="22"/>
              </w:rPr>
              <w:t xml:space="preserve"> sabe </w:t>
            </w:r>
            <w:proofErr w:type="spellStart"/>
            <w:r>
              <w:rPr>
                <w:color w:val="000000"/>
                <w:sz w:val="22"/>
              </w:rPr>
              <w:t>temperar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54E9E15B" w14:textId="77777777" w:rsidR="000251C7" w:rsidRDefault="000251C7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  <w:t xml:space="preserve">Eh, me </w:t>
            </w:r>
            <w:proofErr w:type="spellStart"/>
            <w:r>
              <w:rPr>
                <w:color w:val="000000"/>
                <w:sz w:val="22"/>
              </w:rPr>
              <w:t>traga</w:t>
            </w:r>
            <w:proofErr w:type="spellEnd"/>
            <w:r>
              <w:rPr>
                <w:color w:val="000000"/>
                <w:sz w:val="22"/>
              </w:rPr>
              <w:t xml:space="preserve"> um </w:t>
            </w:r>
            <w:proofErr w:type="spellStart"/>
            <w:r>
              <w:rPr>
                <w:color w:val="000000"/>
                <w:sz w:val="22"/>
              </w:rPr>
              <w:t>gunga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afinado</w:t>
            </w:r>
            <w:proofErr w:type="spellEnd"/>
            <w:r>
              <w:rPr>
                <w:color w:val="000000"/>
                <w:sz w:val="22"/>
              </w:rPr>
              <w:t xml:space="preserve">, um medio e um viola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marcar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tambem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um atabaque de </w:t>
            </w:r>
            <w:proofErr w:type="spellStart"/>
            <w:r>
              <w:rPr>
                <w:color w:val="000000"/>
                <w:sz w:val="22"/>
              </w:rPr>
              <w:t>cordas</w:t>
            </w:r>
            <w:proofErr w:type="spellEnd"/>
            <w:r>
              <w:rPr>
                <w:color w:val="000000"/>
                <w:sz w:val="22"/>
              </w:rPr>
              <w:t xml:space="preserve">, um pandeiro </w:t>
            </w:r>
            <w:r>
              <w:rPr>
                <w:color w:val="000000"/>
                <w:sz w:val="22"/>
              </w:rPr>
              <w:br/>
              <w:t xml:space="preserve">de </w:t>
            </w:r>
            <w:proofErr w:type="spellStart"/>
            <w:r>
              <w:rPr>
                <w:color w:val="000000"/>
                <w:sz w:val="22"/>
              </w:rPr>
              <w:t>couro</w:t>
            </w:r>
            <w:proofErr w:type="spellEnd"/>
            <w:r>
              <w:rPr>
                <w:color w:val="000000"/>
                <w:sz w:val="22"/>
              </w:rPr>
              <w:t xml:space="preserve"> que a tempos </w:t>
            </w:r>
            <w:proofErr w:type="spellStart"/>
            <w:r>
              <w:rPr>
                <w:color w:val="000000"/>
                <w:sz w:val="22"/>
              </w:rPr>
              <w:t>nao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se o </w:t>
            </w:r>
            <w:proofErr w:type="spellStart"/>
            <w:r>
              <w:rPr>
                <w:color w:val="000000"/>
                <w:sz w:val="22"/>
              </w:rPr>
              <w:t>moco</w:t>
            </w:r>
            <w:proofErr w:type="spellEnd"/>
            <w:r>
              <w:rPr>
                <w:color w:val="000000"/>
                <w:sz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</w:rPr>
              <w:t>outras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bandas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pode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ficar</w:t>
            </w:r>
            <w:proofErr w:type="spell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vontade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tambem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Vai</w:t>
            </w:r>
            <w:proofErr w:type="spellEnd"/>
            <w:r>
              <w:rPr>
                <w:color w:val="000000"/>
                <w:sz w:val="22"/>
              </w:rPr>
              <w:t xml:space="preserve"> haver um </w:t>
            </w:r>
            <w:proofErr w:type="spellStart"/>
            <w:r>
              <w:rPr>
                <w:color w:val="000000"/>
                <w:sz w:val="22"/>
              </w:rPr>
              <w:t>tal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entrosado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o </w:t>
            </w:r>
            <w:proofErr w:type="spellStart"/>
            <w:r>
              <w:rPr>
                <w:color w:val="000000"/>
                <w:sz w:val="22"/>
              </w:rPr>
              <w:t>jogo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mandingado</w:t>
            </w:r>
            <w:proofErr w:type="spellEnd"/>
            <w:r>
              <w:rPr>
                <w:color w:val="000000"/>
                <w:sz w:val="22"/>
              </w:rPr>
              <w:t xml:space="preserve"> pro </w:t>
            </w:r>
            <w:proofErr w:type="spellStart"/>
            <w:r>
              <w:rPr>
                <w:color w:val="000000"/>
                <w:sz w:val="22"/>
              </w:rPr>
              <w:t>cabra</w:t>
            </w:r>
            <w:proofErr w:type="spellEnd"/>
            <w:r>
              <w:rPr>
                <w:color w:val="000000"/>
                <w:sz w:val="22"/>
              </w:rPr>
              <w:t xml:space="preserve"> que e </w:t>
            </w:r>
            <w:proofErr w:type="spellStart"/>
            <w:r>
              <w:rPr>
                <w:color w:val="000000"/>
                <w:sz w:val="22"/>
              </w:rPr>
              <w:t>bom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</w:rPr>
              <w:t>moca</w:t>
            </w:r>
            <w:proofErr w:type="spellEnd"/>
            <w:r>
              <w:rPr>
                <w:color w:val="000000"/>
                <w:sz w:val="22"/>
              </w:rPr>
              <w:t xml:space="preserve"> que a tempos </w:t>
            </w:r>
            <w:proofErr w:type="spellStart"/>
            <w:r>
              <w:rPr>
                <w:color w:val="000000"/>
                <w:sz w:val="22"/>
              </w:rPr>
              <w:t>nao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joga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neste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dia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vai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dar</w:t>
            </w:r>
            <w:proofErr w:type="spell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licao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 a </w:t>
            </w:r>
            <w:proofErr w:type="spellStart"/>
            <w:r>
              <w:rPr>
                <w:color w:val="000000"/>
                <w:sz w:val="22"/>
              </w:rPr>
              <w:t>noite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em</w:t>
            </w:r>
            <w:proofErr w:type="spellEnd"/>
            <w:r>
              <w:rPr>
                <w:color w:val="000000"/>
                <w:sz w:val="22"/>
              </w:rPr>
              <w:t xml:space="preserve"> que </w:t>
            </w:r>
            <w:proofErr w:type="spellStart"/>
            <w:r>
              <w:rPr>
                <w:color w:val="000000"/>
                <w:sz w:val="22"/>
              </w:rPr>
              <w:t>lua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brilhar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 Zumbi </w:t>
            </w:r>
            <w:proofErr w:type="spellStart"/>
            <w:r>
              <w:rPr>
                <w:color w:val="000000"/>
                <w:sz w:val="22"/>
              </w:rPr>
              <w:t>vou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pedir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protecao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hoje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tem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  <w:p w14:paraId="2B77442A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</w:rPr>
              <w:br/>
            </w:r>
            <w:r>
              <w:rPr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sz w:val="22"/>
                <w:szCs w:val="28"/>
              </w:rPr>
              <w:t>olha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eu</w:t>
            </w:r>
            <w:proofErr w:type="spellEnd"/>
            <w:r>
              <w:rPr>
                <w:sz w:val="22"/>
                <w:szCs w:val="28"/>
              </w:rPr>
              <w:t xml:space="preserve"> sei que sou</w:t>
            </w:r>
            <w:r>
              <w:rPr>
                <w:sz w:val="22"/>
                <w:szCs w:val="28"/>
              </w:rPr>
              <w:br/>
              <w:t xml:space="preserve">Eu vim </w:t>
            </w:r>
            <w:proofErr w:type="spellStart"/>
            <w:r>
              <w:rPr>
                <w:sz w:val="22"/>
                <w:szCs w:val="28"/>
              </w:rPr>
              <w:t>aqui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foi</w:t>
            </w:r>
            <w:proofErr w:type="spellEnd"/>
            <w:r>
              <w:rPr>
                <w:sz w:val="22"/>
                <w:szCs w:val="28"/>
              </w:rPr>
              <w:t xml:space="preserve"> para </w:t>
            </w:r>
            <w:proofErr w:type="spellStart"/>
            <w:r>
              <w:rPr>
                <w:sz w:val="22"/>
                <w:szCs w:val="28"/>
              </w:rPr>
              <w:t>mostrar</w:t>
            </w:r>
            <w:proofErr w:type="spellEnd"/>
            <w:r>
              <w:rPr>
                <w:sz w:val="22"/>
                <w:szCs w:val="28"/>
              </w:rPr>
              <w:br/>
            </w:r>
            <w:proofErr w:type="spellStart"/>
            <w:r>
              <w:rPr>
                <w:sz w:val="22"/>
                <w:szCs w:val="28"/>
              </w:rPr>
              <w:t>Faço</w:t>
            </w:r>
            <w:proofErr w:type="spellEnd"/>
            <w:r>
              <w:rPr>
                <w:sz w:val="22"/>
                <w:szCs w:val="28"/>
              </w:rPr>
              <w:t xml:space="preserve"> bonito </w:t>
            </w:r>
            <w:proofErr w:type="spellStart"/>
            <w:r>
              <w:rPr>
                <w:sz w:val="22"/>
                <w:szCs w:val="28"/>
              </w:rPr>
              <w:t>só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porque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tenho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talento</w:t>
            </w:r>
            <w:proofErr w:type="spellEnd"/>
            <w:r>
              <w:rPr>
                <w:sz w:val="22"/>
                <w:szCs w:val="28"/>
              </w:rPr>
              <w:br/>
              <w:t xml:space="preserve">E </w:t>
            </w:r>
            <w:proofErr w:type="spellStart"/>
            <w:r>
              <w:rPr>
                <w:sz w:val="22"/>
                <w:szCs w:val="28"/>
              </w:rPr>
              <w:t>solto</w:t>
            </w:r>
            <w:proofErr w:type="spellEnd"/>
            <w:r>
              <w:rPr>
                <w:sz w:val="22"/>
                <w:szCs w:val="28"/>
              </w:rPr>
              <w:t xml:space="preserve"> meus </w:t>
            </w:r>
            <w:proofErr w:type="spellStart"/>
            <w:r>
              <w:rPr>
                <w:sz w:val="22"/>
                <w:szCs w:val="28"/>
              </w:rPr>
              <w:t>movimentos</w:t>
            </w:r>
            <w:proofErr w:type="spellEnd"/>
            <w:r>
              <w:rPr>
                <w:sz w:val="22"/>
                <w:szCs w:val="28"/>
              </w:rPr>
              <w:t xml:space="preserve"> com a </w:t>
            </w:r>
            <w:proofErr w:type="spellStart"/>
            <w:r>
              <w:rPr>
                <w:sz w:val="22"/>
                <w:szCs w:val="28"/>
              </w:rPr>
              <w:t>voz</w:t>
            </w:r>
            <w:proofErr w:type="spellEnd"/>
            <w:r>
              <w:rPr>
                <w:sz w:val="22"/>
                <w:szCs w:val="28"/>
              </w:rPr>
              <w:t xml:space="preserve"> no </w:t>
            </w:r>
            <w:proofErr w:type="spellStart"/>
            <w:r>
              <w:rPr>
                <w:sz w:val="22"/>
                <w:szCs w:val="28"/>
              </w:rPr>
              <w:t>coração</w:t>
            </w:r>
            <w:proofErr w:type="spellEnd"/>
          </w:p>
          <w:p w14:paraId="197ECC83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que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30787B7B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Que amor é </w:t>
            </w:r>
            <w:proofErr w:type="spellStart"/>
            <w:r>
              <w:rPr>
                <w:sz w:val="22"/>
                <w:szCs w:val="28"/>
              </w:rPr>
              <w:t>esse</w:t>
            </w:r>
            <w:proofErr w:type="spellEnd"/>
            <w:r>
              <w:rPr>
                <w:sz w:val="22"/>
                <w:szCs w:val="28"/>
              </w:rPr>
              <w:t xml:space="preserve"> que </w:t>
            </w:r>
            <w:proofErr w:type="spellStart"/>
            <w:r>
              <w:rPr>
                <w:sz w:val="22"/>
                <w:szCs w:val="28"/>
              </w:rPr>
              <w:t>trago</w:t>
            </w:r>
            <w:proofErr w:type="spellEnd"/>
            <w:r>
              <w:rPr>
                <w:sz w:val="22"/>
                <w:szCs w:val="28"/>
              </w:rPr>
              <w:t xml:space="preserve"> no </w:t>
            </w:r>
            <w:proofErr w:type="spellStart"/>
            <w:r>
              <w:rPr>
                <w:sz w:val="22"/>
                <w:szCs w:val="28"/>
              </w:rPr>
              <w:t>coração</w:t>
            </w:r>
            <w:proofErr w:type="spellEnd"/>
            <w:r>
              <w:rPr>
                <w:sz w:val="22"/>
                <w:szCs w:val="28"/>
              </w:rPr>
              <w:br/>
              <w:t xml:space="preserve">Uma alegria e </w:t>
            </w:r>
            <w:proofErr w:type="spellStart"/>
            <w:r>
              <w:rPr>
                <w:sz w:val="22"/>
                <w:szCs w:val="28"/>
              </w:rPr>
              <w:t>uma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vontadade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ficar</w:t>
            </w:r>
            <w:proofErr w:type="spellEnd"/>
            <w:r>
              <w:rPr>
                <w:sz w:val="22"/>
                <w:szCs w:val="28"/>
              </w:rPr>
              <w:br/>
              <w:t xml:space="preserve">São Bento Grande, </w:t>
            </w:r>
            <w:proofErr w:type="spellStart"/>
            <w:r>
              <w:rPr>
                <w:sz w:val="22"/>
                <w:szCs w:val="28"/>
              </w:rPr>
              <w:t>Iuna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Cavalaria</w:t>
            </w:r>
            <w:proofErr w:type="spellEnd"/>
            <w:r>
              <w:rPr>
                <w:sz w:val="22"/>
                <w:szCs w:val="28"/>
              </w:rPr>
              <w:br/>
            </w:r>
            <w:proofErr w:type="spellStart"/>
            <w:r>
              <w:rPr>
                <w:sz w:val="22"/>
                <w:szCs w:val="28"/>
              </w:rPr>
              <w:t>Quando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toca</w:t>
            </w:r>
            <w:proofErr w:type="spellEnd"/>
            <w:r>
              <w:rPr>
                <w:sz w:val="22"/>
                <w:szCs w:val="28"/>
              </w:rPr>
              <w:t xml:space="preserve"> me </w:t>
            </w:r>
            <w:proofErr w:type="spellStart"/>
            <w:r>
              <w:rPr>
                <w:sz w:val="22"/>
                <w:szCs w:val="28"/>
              </w:rPr>
              <w:t>arrepia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hoje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dia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jogar</w:t>
            </w:r>
            <w:proofErr w:type="spellEnd"/>
          </w:p>
          <w:p w14:paraId="1925F8E0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que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lastRenderedPageBreak/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60C95F06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E o </w:t>
            </w:r>
            <w:proofErr w:type="spellStart"/>
            <w:r>
              <w:rPr>
                <w:sz w:val="22"/>
                <w:szCs w:val="28"/>
              </w:rPr>
              <w:t>cantador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solta</w:t>
            </w:r>
            <w:proofErr w:type="spellEnd"/>
            <w:r>
              <w:rPr>
                <w:sz w:val="22"/>
                <w:szCs w:val="28"/>
              </w:rPr>
              <w:t xml:space="preserve"> a </w:t>
            </w:r>
            <w:proofErr w:type="spellStart"/>
            <w:r>
              <w:rPr>
                <w:sz w:val="22"/>
                <w:szCs w:val="28"/>
              </w:rPr>
              <w:t>voz</w:t>
            </w:r>
            <w:proofErr w:type="spellEnd"/>
            <w:r>
              <w:rPr>
                <w:sz w:val="22"/>
                <w:szCs w:val="28"/>
              </w:rPr>
              <w:t xml:space="preserve"> pro </w:t>
            </w:r>
            <w:proofErr w:type="spellStart"/>
            <w:r>
              <w:rPr>
                <w:sz w:val="22"/>
                <w:szCs w:val="28"/>
              </w:rPr>
              <w:t>povo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ouvir</w:t>
            </w:r>
            <w:proofErr w:type="spellEnd"/>
            <w:r>
              <w:rPr>
                <w:sz w:val="22"/>
                <w:szCs w:val="28"/>
              </w:rPr>
              <w:br/>
              <w:t xml:space="preserve">Berimbau viola </w:t>
            </w:r>
            <w:proofErr w:type="spellStart"/>
            <w:r>
              <w:rPr>
                <w:sz w:val="22"/>
                <w:szCs w:val="28"/>
              </w:rPr>
              <w:t>arma</w:t>
            </w:r>
            <w:proofErr w:type="spellEnd"/>
            <w:r>
              <w:rPr>
                <w:sz w:val="22"/>
                <w:szCs w:val="28"/>
              </w:rPr>
              <w:t xml:space="preserve"> a </w:t>
            </w:r>
            <w:proofErr w:type="spellStart"/>
            <w:r>
              <w:rPr>
                <w:sz w:val="22"/>
                <w:szCs w:val="28"/>
              </w:rPr>
              <w:t>roda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solta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som</w:t>
            </w:r>
            <w:proofErr w:type="spellEnd"/>
            <w:r>
              <w:rPr>
                <w:sz w:val="22"/>
                <w:szCs w:val="28"/>
              </w:rPr>
              <w:br/>
              <w:t xml:space="preserve">A </w:t>
            </w:r>
            <w:proofErr w:type="spellStart"/>
            <w:r>
              <w:rPr>
                <w:sz w:val="22"/>
                <w:szCs w:val="28"/>
              </w:rPr>
              <w:t>meia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lua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ligeira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corta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vento</w:t>
            </w:r>
            <w:proofErr w:type="spellEnd"/>
            <w:r>
              <w:rPr>
                <w:sz w:val="22"/>
                <w:szCs w:val="28"/>
              </w:rPr>
              <w:br/>
              <w:t xml:space="preserve">Capoeira </w:t>
            </w:r>
            <w:proofErr w:type="spellStart"/>
            <w:r>
              <w:rPr>
                <w:sz w:val="22"/>
                <w:szCs w:val="28"/>
              </w:rPr>
              <w:t>joga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dentro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como</w:t>
            </w:r>
            <w:proofErr w:type="spellEnd"/>
            <w:r>
              <w:rPr>
                <w:sz w:val="22"/>
                <w:szCs w:val="28"/>
              </w:rPr>
              <w:t xml:space="preserve"> o </w:t>
            </w:r>
            <w:proofErr w:type="spellStart"/>
            <w:r>
              <w:rPr>
                <w:sz w:val="22"/>
                <w:szCs w:val="28"/>
              </w:rPr>
              <w:t>mestre</w:t>
            </w:r>
            <w:proofErr w:type="spellEnd"/>
            <w:r>
              <w:rPr>
                <w:sz w:val="22"/>
                <w:szCs w:val="28"/>
              </w:rPr>
              <w:t xml:space="preserve"> me </w:t>
            </w:r>
            <w:proofErr w:type="spellStart"/>
            <w:r>
              <w:rPr>
                <w:sz w:val="22"/>
                <w:szCs w:val="28"/>
              </w:rPr>
              <w:t>ensinou</w:t>
            </w:r>
            <w:proofErr w:type="spellEnd"/>
          </w:p>
          <w:p w14:paraId="284F451E" w14:textId="77777777" w:rsidR="000251C7" w:rsidRDefault="000251C7">
            <w:pPr>
              <w:pStyle w:val="NormalWeb"/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que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041B64DF" w14:textId="77777777" w:rsidR="000251C7" w:rsidRDefault="000251C7">
            <w:pPr>
              <w:pStyle w:val="NormalWeb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E o capoeira é </w:t>
            </w:r>
            <w:proofErr w:type="spellStart"/>
            <w:r>
              <w:rPr>
                <w:sz w:val="22"/>
                <w:szCs w:val="28"/>
              </w:rPr>
              <w:t>astuto</w:t>
            </w:r>
            <w:proofErr w:type="spellEnd"/>
            <w:r>
              <w:rPr>
                <w:sz w:val="22"/>
                <w:szCs w:val="28"/>
              </w:rPr>
              <w:t xml:space="preserve"> e é </w:t>
            </w:r>
            <w:proofErr w:type="spellStart"/>
            <w:r>
              <w:rPr>
                <w:sz w:val="22"/>
                <w:szCs w:val="28"/>
              </w:rPr>
              <w:t>velhaco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br/>
              <w:t xml:space="preserve">É </w:t>
            </w:r>
            <w:proofErr w:type="spellStart"/>
            <w:r>
              <w:rPr>
                <w:sz w:val="22"/>
                <w:szCs w:val="28"/>
              </w:rPr>
              <w:t>inimigo</w:t>
            </w:r>
            <w:proofErr w:type="spellEnd"/>
            <w:r>
              <w:rPr>
                <w:sz w:val="22"/>
                <w:szCs w:val="28"/>
              </w:rPr>
              <w:t xml:space="preserve"> do </w:t>
            </w:r>
            <w:proofErr w:type="spellStart"/>
            <w:r>
              <w:rPr>
                <w:sz w:val="22"/>
                <w:szCs w:val="28"/>
              </w:rPr>
              <w:t>perigo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confusão</w:t>
            </w:r>
            <w:proofErr w:type="spellEnd"/>
            <w:r>
              <w:rPr>
                <w:sz w:val="22"/>
                <w:szCs w:val="28"/>
              </w:rPr>
              <w:br/>
              <w:t xml:space="preserve">Mas </w:t>
            </w:r>
            <w:proofErr w:type="spellStart"/>
            <w:r>
              <w:rPr>
                <w:sz w:val="22"/>
                <w:szCs w:val="28"/>
              </w:rPr>
              <w:t>ele</w:t>
            </w:r>
            <w:proofErr w:type="spellEnd"/>
            <w:r>
              <w:rPr>
                <w:sz w:val="22"/>
                <w:szCs w:val="28"/>
              </w:rPr>
              <w:t xml:space="preserve"> sabe </w:t>
            </w:r>
            <w:proofErr w:type="spellStart"/>
            <w:r>
              <w:rPr>
                <w:sz w:val="22"/>
                <w:szCs w:val="28"/>
              </w:rPr>
              <w:t>o</w:t>
            </w:r>
            <w:proofErr w:type="spellEnd"/>
            <w:r>
              <w:rPr>
                <w:sz w:val="22"/>
                <w:szCs w:val="28"/>
              </w:rPr>
              <w:t xml:space="preserve"> valor de </w:t>
            </w:r>
            <w:proofErr w:type="spellStart"/>
            <w:r>
              <w:rPr>
                <w:sz w:val="22"/>
                <w:szCs w:val="28"/>
              </w:rPr>
              <w:t>uma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vida</w:t>
            </w:r>
            <w:proofErr w:type="spellEnd"/>
            <w:r>
              <w:rPr>
                <w:sz w:val="22"/>
                <w:szCs w:val="28"/>
              </w:rPr>
              <w:br/>
              <w:t xml:space="preserve">Por </w:t>
            </w:r>
            <w:proofErr w:type="spellStart"/>
            <w:r>
              <w:rPr>
                <w:sz w:val="22"/>
                <w:szCs w:val="28"/>
              </w:rPr>
              <w:t>isso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corre</w:t>
            </w:r>
            <w:proofErr w:type="spellEnd"/>
            <w:r>
              <w:rPr>
                <w:sz w:val="22"/>
                <w:szCs w:val="28"/>
              </w:rPr>
              <w:t xml:space="preserve"> de </w:t>
            </w:r>
            <w:proofErr w:type="spellStart"/>
            <w:r>
              <w:rPr>
                <w:sz w:val="22"/>
                <w:szCs w:val="28"/>
              </w:rPr>
              <w:t>briga</w:t>
            </w:r>
            <w:proofErr w:type="spellEnd"/>
            <w:r>
              <w:rPr>
                <w:sz w:val="22"/>
                <w:szCs w:val="28"/>
              </w:rPr>
              <w:t xml:space="preserve"> e </w:t>
            </w:r>
            <w:proofErr w:type="spellStart"/>
            <w:r>
              <w:rPr>
                <w:sz w:val="22"/>
                <w:szCs w:val="28"/>
              </w:rPr>
              <w:t>quer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mais</w:t>
            </w:r>
            <w:proofErr w:type="spellEnd"/>
            <w:r>
              <w:rPr>
                <w:sz w:val="22"/>
                <w:szCs w:val="28"/>
              </w:rPr>
              <w:t xml:space="preserve"> é </w:t>
            </w:r>
            <w:proofErr w:type="spellStart"/>
            <w:r>
              <w:rPr>
                <w:sz w:val="22"/>
                <w:szCs w:val="28"/>
              </w:rPr>
              <w:t>vadiar</w:t>
            </w:r>
            <w:proofErr w:type="spellEnd"/>
          </w:p>
          <w:p w14:paraId="29F971BD" w14:textId="77777777" w:rsidR="000251C7" w:rsidRDefault="000251C7">
            <w:pP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Sou capoeira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olha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eu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sei que sou</w:t>
            </w:r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Eu vim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aqui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foi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para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mostrar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Faço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bonito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só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porque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tenho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talento</w:t>
            </w:r>
            <w:proofErr w:type="spellEnd"/>
            <w:r>
              <w:rPr>
                <w:b/>
                <w:bCs/>
                <w:i/>
                <w:iCs/>
                <w:sz w:val="22"/>
                <w:szCs w:val="28"/>
              </w:rPr>
              <w:br/>
            </w:r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E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solto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meus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movimentos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com a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voz</w:t>
            </w:r>
            <w:proofErr w:type="spellEnd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 xml:space="preserve"> no </w:t>
            </w:r>
            <w:proofErr w:type="spellStart"/>
            <w: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  <w:t>coração</w:t>
            </w:r>
            <w:proofErr w:type="spellEnd"/>
          </w:p>
          <w:p w14:paraId="618D3860" w14:textId="77777777" w:rsidR="000251C7" w:rsidRDefault="000251C7">
            <w:pPr>
              <w:rPr>
                <w:rStyle w:val="Emphasis"/>
                <w:b/>
                <w:bCs/>
                <w:i w:val="0"/>
                <w:iCs w:val="0"/>
                <w:sz w:val="22"/>
                <w:szCs w:val="28"/>
              </w:rPr>
            </w:pPr>
          </w:p>
          <w:p w14:paraId="01B8971E" w14:textId="77777777" w:rsidR="000251C7" w:rsidRDefault="000251C7">
            <w:pPr>
              <w:pStyle w:val="Heading5"/>
            </w:pPr>
            <w:r>
              <w:t xml:space="preserve">É de Bamba </w:t>
            </w:r>
          </w:p>
          <w:p w14:paraId="2189FE04" w14:textId="77777777" w:rsidR="000251C7" w:rsidRDefault="000251C7">
            <w:pPr>
              <w:pStyle w:val="BodyText2"/>
              <w:rPr>
                <w:rFonts w:cs="Arial"/>
                <w:szCs w:val="25"/>
              </w:rPr>
            </w:pPr>
            <w:r>
              <w:rPr>
                <w:rFonts w:cs="Arial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 ê, ê! A capoeira é de </w:t>
            </w:r>
            <w:proofErr w:type="spellStart"/>
            <w:r>
              <w:rPr>
                <w:rFonts w:cs="Arial"/>
                <w:szCs w:val="25"/>
              </w:rPr>
              <w:t>bamba</w:t>
            </w:r>
            <w:proofErr w:type="spellEnd"/>
            <w:r>
              <w:rPr>
                <w:rFonts w:cs="Arial"/>
                <w:szCs w:val="25"/>
              </w:rPr>
              <w:t xml:space="preserve">. </w:t>
            </w:r>
          </w:p>
          <w:p w14:paraId="45E2A810" w14:textId="77777777" w:rsidR="000251C7" w:rsidRDefault="000251C7">
            <w:pPr>
              <w:pStyle w:val="Heading5"/>
              <w:rPr>
                <w:szCs w:val="25"/>
              </w:rPr>
            </w:pPr>
            <w:r>
              <w:rPr>
                <w:szCs w:val="25"/>
              </w:rPr>
              <w:t xml:space="preserve">É de </w:t>
            </w:r>
            <w:proofErr w:type="spellStart"/>
            <w:r>
              <w:rPr>
                <w:szCs w:val="25"/>
              </w:rPr>
              <w:t>bamba</w:t>
            </w:r>
            <w:proofErr w:type="spellEnd"/>
            <w:r>
              <w:rPr>
                <w:szCs w:val="25"/>
              </w:rPr>
              <w:t xml:space="preserve">, é de </w:t>
            </w:r>
            <w:proofErr w:type="spellStart"/>
            <w:r>
              <w:rPr>
                <w:szCs w:val="25"/>
              </w:rPr>
              <w:t>bamba</w:t>
            </w:r>
            <w:proofErr w:type="spellEnd"/>
            <w:r>
              <w:rPr>
                <w:szCs w:val="25"/>
              </w:rPr>
              <w:t xml:space="preserve"> ê, ê! </w:t>
            </w:r>
          </w:p>
          <w:p w14:paraId="235638AB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O berimbau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tambem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3DC8BD35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590F5FD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A capoeira que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3DDD714F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7350BD3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Mas a Bahia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sò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tem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</w:p>
          <w:p w14:paraId="7B78A952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5F0498D0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Todo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mundo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 </w:t>
            </w:r>
          </w:p>
          <w:p w14:paraId="4E673E4D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69CDE889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  <w:r>
              <w:rPr>
                <w:rFonts w:cs="Arial"/>
                <w:color w:val="000000"/>
                <w:sz w:val="22"/>
                <w:szCs w:val="25"/>
              </w:rPr>
              <w:t xml:space="preserve">O ______ é de </w:t>
            </w:r>
            <w:proofErr w:type="spellStart"/>
            <w:r>
              <w:rPr>
                <w:rFonts w:cs="Arial"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color w:val="000000"/>
                <w:sz w:val="22"/>
                <w:szCs w:val="25"/>
              </w:rPr>
              <w:t xml:space="preserve">. </w:t>
            </w:r>
          </w:p>
          <w:p w14:paraId="1B5EC46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5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, é de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>bamba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5"/>
              </w:rPr>
              <w:t xml:space="preserve"> ê, ê!</w:t>
            </w:r>
          </w:p>
          <w:p w14:paraId="1DA2A90C" w14:textId="77777777" w:rsidR="000251C7" w:rsidRDefault="000251C7">
            <w:pPr>
              <w:rPr>
                <w:rFonts w:cs="Arial"/>
                <w:color w:val="000000"/>
                <w:sz w:val="22"/>
                <w:szCs w:val="25"/>
              </w:rPr>
            </w:pPr>
          </w:p>
          <w:p w14:paraId="043BF938" w14:textId="77777777" w:rsidR="000251C7" w:rsidRDefault="000251C7">
            <w:pPr>
              <w:pStyle w:val="Heading5"/>
            </w:pPr>
            <w:proofErr w:type="spellStart"/>
            <w:r>
              <w:t>Maculelê</w:t>
            </w:r>
            <w:proofErr w:type="spellEnd"/>
            <w:r>
              <w:t xml:space="preserve">, Maracatu </w:t>
            </w:r>
          </w:p>
          <w:p w14:paraId="0BD4943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naceui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pregunte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partera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7547B928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qui è que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ser?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filho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ser capoeira! </w:t>
            </w:r>
          </w:p>
          <w:p w14:paraId="5B971AE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Capoeira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capu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4EF10FC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0F70DA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karate,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também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kung fu </w:t>
            </w:r>
          </w:p>
          <w:p w14:paraId="70D46B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201FB80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meu berimbau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bambu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BE4680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0477627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Você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armada,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aú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309DA6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5C0D8E5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Bahia comer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carurú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F19AA0C" w14:textId="77777777" w:rsidR="000251C7" w:rsidRDefault="000251C7"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Maculelê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, maracatu</w:t>
            </w:r>
          </w:p>
          <w:p w14:paraId="669D420F" w14:textId="77777777" w:rsidR="000251C7" w:rsidRDefault="000251C7">
            <w:pPr>
              <w:rPr>
                <w:bCs/>
                <w:sz w:val="22"/>
                <w:szCs w:val="22"/>
                <w:lang w:val="pt-PT"/>
              </w:rPr>
            </w:pPr>
          </w:p>
          <w:p w14:paraId="39FC2007" w14:textId="77777777" w:rsidR="000251C7" w:rsidRDefault="000251C7">
            <w:pPr>
              <w:pStyle w:val="Heading5"/>
            </w:pPr>
            <w:proofErr w:type="spellStart"/>
            <w:r>
              <w:t>Adeus</w:t>
            </w:r>
            <w:proofErr w:type="spellEnd"/>
            <w:r>
              <w:t xml:space="preserve"> Santo Amaro, Vou Ver </w:t>
            </w:r>
            <w:proofErr w:type="spellStart"/>
            <w:r>
              <w:t>Lampiao</w:t>
            </w:r>
            <w:proofErr w:type="spellEnd"/>
            <w:r>
              <w:t xml:space="preserve"> Na </w:t>
            </w:r>
            <w:proofErr w:type="spellStart"/>
            <w:r>
              <w:t>Moita</w:t>
            </w:r>
            <w:proofErr w:type="spellEnd"/>
            <w:r>
              <w:t xml:space="preserve"> </w:t>
            </w:r>
          </w:p>
          <w:p w14:paraId="1865799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lastRenderedPageBreak/>
              <w:t>Adeus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Santo Amaro,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</w:p>
          <w:p w14:paraId="07F5A56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75D6AE83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Adeus</w:t>
            </w:r>
            <w:proofErr w:type="spellEnd"/>
            <w:r>
              <w:rPr>
                <w:szCs w:val="23"/>
              </w:rPr>
              <w:t xml:space="preserve"> Santo Amaro Vou Ver </w:t>
            </w:r>
            <w:proofErr w:type="spellStart"/>
            <w:r>
              <w:rPr>
                <w:szCs w:val="23"/>
              </w:rPr>
              <w:t>Lampiao</w:t>
            </w:r>
            <w:proofErr w:type="spellEnd"/>
            <w:r>
              <w:rPr>
                <w:szCs w:val="23"/>
              </w:rPr>
              <w:t xml:space="preserve"> Na </w:t>
            </w:r>
            <w:proofErr w:type="spellStart"/>
            <w:r>
              <w:rPr>
                <w:szCs w:val="23"/>
              </w:rPr>
              <w:t>Noite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47F1D8D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241896AF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Adeus</w:t>
            </w:r>
            <w:proofErr w:type="spellEnd"/>
            <w:r>
              <w:rPr>
                <w:szCs w:val="23"/>
              </w:rPr>
              <w:t xml:space="preserve"> Santo Amaro Vou Ver </w:t>
            </w:r>
            <w:proofErr w:type="spellStart"/>
            <w:r>
              <w:rPr>
                <w:szCs w:val="23"/>
              </w:rPr>
              <w:t>Lampiao</w:t>
            </w:r>
            <w:proofErr w:type="spellEnd"/>
            <w:r>
              <w:rPr>
                <w:szCs w:val="23"/>
              </w:rPr>
              <w:t xml:space="preserve"> Na </w:t>
            </w:r>
            <w:proofErr w:type="spellStart"/>
            <w:r>
              <w:rPr>
                <w:szCs w:val="23"/>
              </w:rPr>
              <w:t>Noite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5E59849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Vou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moita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noite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</w:p>
          <w:p w14:paraId="2B40D74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Lampiao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nome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Virgulino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cangaceiro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sertao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>.</w:t>
            </w:r>
          </w:p>
          <w:p w14:paraId="71903FCB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, 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Lampiao</w:t>
            </w:r>
            <w:proofErr w:type="spellEnd"/>
          </w:p>
          <w:p w14:paraId="45EC4FF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</w:p>
          <w:p w14:paraId="15C5D037" w14:textId="77777777" w:rsidR="000251C7" w:rsidRDefault="000251C7">
            <w:pPr>
              <w:pStyle w:val="Heading6"/>
            </w:pPr>
            <w:proofErr w:type="spellStart"/>
            <w:r>
              <w:t>Besouro</w:t>
            </w:r>
            <w:proofErr w:type="spellEnd"/>
            <w:r>
              <w:t xml:space="preserve"> </w:t>
            </w:r>
            <w:proofErr w:type="spellStart"/>
            <w:r>
              <w:t>Mangangá</w:t>
            </w:r>
            <w:proofErr w:type="spellEnd"/>
            <w:r>
              <w:t xml:space="preserve"> </w:t>
            </w:r>
          </w:p>
          <w:p w14:paraId="60D19B01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Certo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dia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numa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roda</w:t>
            </w:r>
            <w:proofErr w:type="spellEnd"/>
            <w:r>
              <w:rPr>
                <w:sz w:val="22"/>
                <w:szCs w:val="23"/>
              </w:rPr>
              <w:t xml:space="preserve">, Um </w:t>
            </w:r>
            <w:proofErr w:type="spellStart"/>
            <w:r>
              <w:rPr>
                <w:sz w:val="22"/>
                <w:szCs w:val="23"/>
              </w:rPr>
              <w:t>moleque</w:t>
            </w:r>
            <w:proofErr w:type="spellEnd"/>
            <w:r>
              <w:rPr>
                <w:sz w:val="22"/>
                <w:szCs w:val="23"/>
              </w:rPr>
              <w:t xml:space="preserve"> me </w:t>
            </w:r>
            <w:proofErr w:type="spellStart"/>
            <w:r>
              <w:rPr>
                <w:sz w:val="22"/>
                <w:szCs w:val="23"/>
              </w:rPr>
              <w:t>chamou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jogar</w:t>
            </w:r>
            <w:proofErr w:type="spellEnd"/>
            <w:r>
              <w:rPr>
                <w:sz w:val="22"/>
                <w:szCs w:val="23"/>
              </w:rPr>
              <w:t xml:space="preserve"> Eu que sou </w:t>
            </w:r>
            <w:proofErr w:type="spellStart"/>
            <w:r>
              <w:rPr>
                <w:sz w:val="22"/>
                <w:szCs w:val="23"/>
              </w:rPr>
              <w:t>desconfiado</w:t>
            </w:r>
            <w:proofErr w:type="spellEnd"/>
            <w:r>
              <w:rPr>
                <w:sz w:val="22"/>
                <w:szCs w:val="23"/>
              </w:rPr>
              <w:t xml:space="preserve">, </w:t>
            </w:r>
            <w:proofErr w:type="spellStart"/>
            <w:r>
              <w:rPr>
                <w:sz w:val="22"/>
                <w:szCs w:val="23"/>
              </w:rPr>
              <w:t>Fiquei</w:t>
            </w:r>
            <w:proofErr w:type="spellEnd"/>
            <w:r>
              <w:rPr>
                <w:sz w:val="22"/>
                <w:szCs w:val="23"/>
              </w:rPr>
              <w:t xml:space="preserve"> é de </w:t>
            </w:r>
            <w:proofErr w:type="spellStart"/>
            <w:r>
              <w:rPr>
                <w:sz w:val="22"/>
                <w:szCs w:val="23"/>
              </w:rPr>
              <w:t>lado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pra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reparar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64346B13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que </w:t>
            </w:r>
            <w:proofErr w:type="spellStart"/>
            <w:r>
              <w:rPr>
                <w:sz w:val="22"/>
                <w:szCs w:val="23"/>
              </w:rPr>
              <w:t>estava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escrito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na</w:t>
            </w:r>
            <w:proofErr w:type="spellEnd"/>
            <w:r>
              <w:rPr>
                <w:sz w:val="22"/>
                <w:szCs w:val="23"/>
              </w:rPr>
              <w:t xml:space="preserve"> camisa? </w:t>
            </w:r>
          </w:p>
          <w:p w14:paraId="49FC9F74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  <w:r>
              <w:rPr>
                <w:sz w:val="22"/>
                <w:szCs w:val="23"/>
              </w:rPr>
              <w:t xml:space="preserve"> </w:t>
            </w:r>
          </w:p>
          <w:p w14:paraId="7B7E0006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que </w:t>
            </w:r>
            <w:proofErr w:type="spellStart"/>
            <w:r>
              <w:rPr>
                <w:sz w:val="22"/>
                <w:szCs w:val="23"/>
              </w:rPr>
              <w:t>estava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escrito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na</w:t>
            </w:r>
            <w:proofErr w:type="spellEnd"/>
            <w:r>
              <w:rPr>
                <w:sz w:val="22"/>
                <w:szCs w:val="23"/>
              </w:rPr>
              <w:t xml:space="preserve"> camisa? </w:t>
            </w:r>
          </w:p>
          <w:p w14:paraId="2BD3F30C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</w:p>
          <w:p w14:paraId="7D1FD96A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Iê</w:t>
            </w:r>
            <w:proofErr w:type="spellEnd"/>
            <w:r>
              <w:rPr>
                <w:sz w:val="22"/>
                <w:szCs w:val="23"/>
              </w:rPr>
              <w:t xml:space="preserve">, ê, ê, </w:t>
            </w:r>
            <w:proofErr w:type="spellStart"/>
            <w:r>
              <w:rPr>
                <w:sz w:val="22"/>
                <w:szCs w:val="23"/>
              </w:rPr>
              <w:t>ááá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49E4B157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É um </w:t>
            </w:r>
            <w:proofErr w:type="spellStart"/>
            <w:r>
              <w:rPr>
                <w:b/>
                <w:bCs/>
                <w:sz w:val="22"/>
                <w:szCs w:val="23"/>
              </w:rPr>
              <w:t>tal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3"/>
              </w:rPr>
              <w:t>besouro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3"/>
              </w:rPr>
              <w:t>!</w:t>
            </w:r>
          </w:p>
          <w:p w14:paraId="65743DEE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</w:p>
          <w:p w14:paraId="3778BFCF" w14:textId="77777777" w:rsidR="000251C7" w:rsidRDefault="000251C7">
            <w:pPr>
              <w:pStyle w:val="Heading6"/>
              <w:rPr>
                <w:rFonts w:cs="Arial"/>
                <w:i/>
                <w:iCs/>
                <w:color w:val="000000"/>
                <w:szCs w:val="28"/>
              </w:rPr>
            </w:pPr>
            <w:r>
              <w:rPr>
                <w:rStyle w:val="Emphasis"/>
                <w:b w:val="0"/>
                <w:bCs w:val="0"/>
                <w:i w:val="0"/>
                <w:iCs w:val="0"/>
              </w:rPr>
              <w:t>Sou capoeira</w:t>
            </w:r>
          </w:p>
          <w:p w14:paraId="2E6334B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sei que sou </w:t>
            </w:r>
          </w:p>
          <w:p w14:paraId="2EE9A25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4052830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Faco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bonito so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4E391B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9597F2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que sou </w:t>
            </w:r>
          </w:p>
          <w:p w14:paraId="4970EAEA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BF0FFBB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Faco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378F71EA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511F4B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Que amor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trago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coracao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CE556E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Uma alegria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vontade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gingar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544FBD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Sao Bento Grande,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Iuna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Cavalaria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27E726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Quando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toca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arrepia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7F7803B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CFF34B9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que sou </w:t>
            </w:r>
          </w:p>
          <w:p w14:paraId="55965627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373F1CF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Faco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12104B4C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E </w:t>
            </w:r>
            <w:proofErr w:type="spellStart"/>
            <w:r>
              <w:rPr>
                <w:szCs w:val="23"/>
              </w:rPr>
              <w:t>solto</w:t>
            </w:r>
            <w:proofErr w:type="spellEnd"/>
            <w:r>
              <w:rPr>
                <w:szCs w:val="23"/>
              </w:rPr>
              <w:t xml:space="preserve"> meus </w:t>
            </w:r>
            <w:proofErr w:type="spellStart"/>
            <w:r>
              <w:rPr>
                <w:szCs w:val="23"/>
              </w:rPr>
              <w:t>movimentos</w:t>
            </w:r>
            <w:proofErr w:type="spellEnd"/>
            <w:r>
              <w:rPr>
                <w:szCs w:val="23"/>
              </w:rPr>
              <w:t xml:space="preserve"> com </w:t>
            </w:r>
            <w:proofErr w:type="spellStart"/>
            <w:r>
              <w:rPr>
                <w:szCs w:val="23"/>
              </w:rPr>
              <w:t>uma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voz</w:t>
            </w:r>
            <w:proofErr w:type="spellEnd"/>
            <w:r>
              <w:rPr>
                <w:szCs w:val="23"/>
              </w:rPr>
              <w:t xml:space="preserve"> no </w:t>
            </w:r>
            <w:proofErr w:type="spellStart"/>
            <w:r>
              <w:rPr>
                <w:szCs w:val="23"/>
              </w:rPr>
              <w:t>coracao</w:t>
            </w:r>
            <w:proofErr w:type="spellEnd"/>
          </w:p>
          <w:p w14:paraId="162565D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um Capoeira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arcusso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velhaco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33C0008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inimigo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perigo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confusao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7E03F2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Pois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ele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sabe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valor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vida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por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briga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0E4E49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mais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eh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vadiar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8231C27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Sou Capoeira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sei que sou </w:t>
            </w:r>
          </w:p>
          <w:p w14:paraId="45FBB1B9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Eu vim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63DDF0D4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Faco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bonito so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porque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tenho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talento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546CE110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solto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meus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movimentos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com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uma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voz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no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coracao</w:t>
            </w:r>
            <w:proofErr w:type="spellEnd"/>
          </w:p>
          <w:p w14:paraId="7002F9CD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</w:p>
          <w:p w14:paraId="3D362941" w14:textId="77777777" w:rsidR="000251C7" w:rsidRDefault="000251C7">
            <w:pPr>
              <w:pStyle w:val="Heading5"/>
            </w:pPr>
            <w:proofErr w:type="spellStart"/>
            <w:r>
              <w:t>Brincadeira</w:t>
            </w:r>
            <w:proofErr w:type="spellEnd"/>
            <w:r>
              <w:t xml:space="preserve">, </w:t>
            </w:r>
            <w:proofErr w:type="spellStart"/>
            <w:r>
              <w:t>Brincadeira</w:t>
            </w:r>
            <w:proofErr w:type="spellEnd"/>
            <w:r>
              <w:t xml:space="preserve"> </w:t>
            </w:r>
          </w:p>
          <w:p w14:paraId="61D97F2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Mas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festa, 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jurei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vou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importar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FEFBB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Se o batuque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como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gusto,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 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morena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5AEBCC0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Hoje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quero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Ver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mandinga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cá</w:t>
            </w:r>
            <w:proofErr w:type="spellEnd"/>
          </w:p>
          <w:p w14:paraId="22FE913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lastRenderedPageBreak/>
              <w:t xml:space="preserve">Essa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luta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essa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dança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guerreira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Faz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o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corpo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arrepiar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. 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Brincadeira</w:t>
            </w:r>
            <w:proofErr w:type="spellEnd"/>
          </w:p>
          <w:p w14:paraId="1B16BE8F" w14:textId="77777777" w:rsidR="000251C7" w:rsidRDefault="000251C7">
            <w:pPr>
              <w:pStyle w:val="Heading5"/>
              <w:rPr>
                <w:szCs w:val="23"/>
              </w:rPr>
            </w:pPr>
            <w:proofErr w:type="spellStart"/>
            <w:r>
              <w:rPr>
                <w:szCs w:val="23"/>
              </w:rPr>
              <w:t>Brincadeira</w:t>
            </w:r>
            <w:proofErr w:type="spellEnd"/>
            <w:r>
              <w:rPr>
                <w:szCs w:val="23"/>
              </w:rPr>
              <w:t xml:space="preserve">, </w:t>
            </w:r>
            <w:proofErr w:type="spellStart"/>
            <w:r>
              <w:rPr>
                <w:szCs w:val="23"/>
              </w:rPr>
              <w:t>Mandingá</w:t>
            </w:r>
            <w:proofErr w:type="spellEnd"/>
            <w:r>
              <w:rPr>
                <w:szCs w:val="23"/>
              </w:rPr>
              <w:t xml:space="preserve"> no </w:t>
            </w:r>
            <w:proofErr w:type="spellStart"/>
            <w:r>
              <w:rPr>
                <w:szCs w:val="23"/>
              </w:rPr>
              <w:t>molejo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molejar</w:t>
            </w:r>
            <w:proofErr w:type="spellEnd"/>
          </w:p>
          <w:p w14:paraId="52992EEB" w14:textId="77777777" w:rsidR="000251C7" w:rsidRDefault="000251C7"/>
          <w:p w14:paraId="59A9C556" w14:textId="77777777" w:rsidR="000251C7" w:rsidRDefault="000251C7">
            <w:pPr>
              <w:pStyle w:val="Heading6"/>
            </w:pPr>
            <w:proofErr w:type="spellStart"/>
            <w:r>
              <w:t>Quando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pego</w:t>
            </w:r>
            <w:proofErr w:type="spellEnd"/>
            <w:r>
              <w:t xml:space="preserve"> </w:t>
            </w:r>
            <w:proofErr w:type="spellStart"/>
            <w:r>
              <w:t>minha</w:t>
            </w:r>
            <w:proofErr w:type="spellEnd"/>
            <w:r>
              <w:t xml:space="preserve"> viola </w:t>
            </w:r>
          </w:p>
          <w:p w14:paraId="61045785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Quando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eu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pego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minha</w:t>
            </w:r>
            <w:proofErr w:type="spellEnd"/>
            <w:r>
              <w:rPr>
                <w:sz w:val="22"/>
                <w:szCs w:val="23"/>
              </w:rPr>
              <w:t xml:space="preserve"> viola, No </w:t>
            </w:r>
            <w:proofErr w:type="spellStart"/>
            <w:r>
              <w:rPr>
                <w:sz w:val="22"/>
                <w:szCs w:val="23"/>
              </w:rPr>
              <w:t>terreiro</w:t>
            </w:r>
            <w:proofErr w:type="spellEnd"/>
            <w:r>
              <w:rPr>
                <w:sz w:val="22"/>
                <w:szCs w:val="23"/>
              </w:rPr>
              <w:t xml:space="preserve"> de Jesus.</w:t>
            </w:r>
          </w:p>
          <w:p w14:paraId="7E9E7D01" w14:textId="77777777" w:rsidR="000251C7" w:rsidRDefault="000251C7">
            <w:pPr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Eu me </w:t>
            </w:r>
            <w:proofErr w:type="spellStart"/>
            <w:r>
              <w:rPr>
                <w:sz w:val="22"/>
                <w:szCs w:val="23"/>
              </w:rPr>
              <w:t>lembro</w:t>
            </w:r>
            <w:proofErr w:type="spellEnd"/>
            <w:r>
              <w:rPr>
                <w:sz w:val="22"/>
                <w:szCs w:val="23"/>
              </w:rPr>
              <w:t xml:space="preserve"> de </w:t>
            </w:r>
            <w:proofErr w:type="spellStart"/>
            <w:r>
              <w:rPr>
                <w:sz w:val="22"/>
                <w:szCs w:val="23"/>
              </w:rPr>
              <w:t>Bimba</w:t>
            </w:r>
            <w:proofErr w:type="spellEnd"/>
            <w:r>
              <w:rPr>
                <w:sz w:val="22"/>
                <w:szCs w:val="23"/>
              </w:rPr>
              <w:t xml:space="preserve">, </w:t>
            </w:r>
            <w:proofErr w:type="spellStart"/>
            <w:r>
              <w:rPr>
                <w:sz w:val="22"/>
                <w:szCs w:val="23"/>
              </w:rPr>
              <w:t>Ajoelhado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ao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pé</w:t>
            </w:r>
            <w:proofErr w:type="spellEnd"/>
            <w:r>
              <w:rPr>
                <w:sz w:val="22"/>
                <w:szCs w:val="23"/>
              </w:rPr>
              <w:t xml:space="preserve"> da </w:t>
            </w:r>
            <w:proofErr w:type="spellStart"/>
            <w:r>
              <w:rPr>
                <w:sz w:val="22"/>
                <w:szCs w:val="23"/>
              </w:rPr>
              <w:t>cruz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212E7A96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Sao Bento Grande </w:t>
            </w:r>
          </w:p>
          <w:p w14:paraId="0F21A3A3" w14:textId="77777777" w:rsidR="000251C7" w:rsidRDefault="000251C7">
            <w:pPr>
              <w:rPr>
                <w:i/>
                <w:i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  <w:r>
              <w:rPr>
                <w:i/>
                <w:iCs/>
                <w:sz w:val="22"/>
                <w:szCs w:val="23"/>
              </w:rPr>
              <w:t xml:space="preserve"> </w:t>
            </w:r>
          </w:p>
          <w:p w14:paraId="188F6136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Cavalaria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4F91028C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091B9BF7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Iuna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r>
              <w:rPr>
                <w:b/>
                <w:bCs/>
                <w:sz w:val="22"/>
                <w:szCs w:val="23"/>
              </w:rPr>
              <w:t>(</w:t>
            </w:r>
          </w:p>
          <w:p w14:paraId="033B03D0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0A0DF511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Idalina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547F50FD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3352D324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Samba de </w:t>
            </w:r>
            <w:proofErr w:type="spellStart"/>
            <w:r>
              <w:rPr>
                <w:sz w:val="22"/>
                <w:szCs w:val="23"/>
              </w:rPr>
              <w:t>Roda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0B7AE373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04745E51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Maculelê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</w:p>
          <w:p w14:paraId="7F52EAFD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2B0DFA80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O berimbau </w:t>
            </w:r>
          </w:p>
          <w:p w14:paraId="524FCD73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i/>
                <w:iCs/>
                <w:sz w:val="22"/>
                <w:szCs w:val="23"/>
              </w:rPr>
              <w:t xml:space="preserve">de </w:t>
            </w:r>
            <w:proofErr w:type="spellStart"/>
            <w:r>
              <w:rPr>
                <w:b/>
                <w:bCs/>
                <w:i/>
                <w:iCs/>
                <w:sz w:val="22"/>
                <w:szCs w:val="23"/>
              </w:rPr>
              <w:t>Bimba</w:t>
            </w:r>
            <w:proofErr w:type="spellEnd"/>
          </w:p>
          <w:p w14:paraId="5A89A385" w14:textId="77777777" w:rsidR="000251C7" w:rsidRDefault="000251C7">
            <w:pPr>
              <w:rPr>
                <w:sz w:val="22"/>
                <w:szCs w:val="23"/>
              </w:rPr>
            </w:pPr>
            <w:proofErr w:type="spellStart"/>
            <w:r>
              <w:rPr>
                <w:sz w:val="22"/>
                <w:szCs w:val="23"/>
              </w:rPr>
              <w:t>ôôôôô</w:t>
            </w:r>
            <w:proofErr w:type="spellEnd"/>
            <w:r>
              <w:rPr>
                <w:sz w:val="22"/>
                <w:szCs w:val="23"/>
              </w:rPr>
              <w:t xml:space="preserve"> Mestre </w:t>
            </w:r>
            <w:proofErr w:type="spellStart"/>
            <w:r>
              <w:rPr>
                <w:sz w:val="22"/>
                <w:szCs w:val="23"/>
              </w:rPr>
              <w:t>Bimba</w:t>
            </w:r>
            <w:proofErr w:type="spellEnd"/>
            <w:r>
              <w:rPr>
                <w:sz w:val="22"/>
                <w:szCs w:val="23"/>
              </w:rPr>
              <w:t xml:space="preserve"> é o </w:t>
            </w:r>
            <w:proofErr w:type="spellStart"/>
            <w:r>
              <w:rPr>
                <w:sz w:val="22"/>
                <w:szCs w:val="23"/>
              </w:rPr>
              <w:t>maior</w:t>
            </w:r>
            <w:proofErr w:type="spellEnd"/>
            <w:r>
              <w:rPr>
                <w:sz w:val="22"/>
                <w:szCs w:val="23"/>
              </w:rPr>
              <w:t xml:space="preserve"> </w:t>
            </w:r>
            <w:proofErr w:type="spellStart"/>
            <w:r>
              <w:rPr>
                <w:sz w:val="22"/>
                <w:szCs w:val="23"/>
              </w:rPr>
              <w:t>ôôôôô</w:t>
            </w:r>
            <w:proofErr w:type="spellEnd"/>
          </w:p>
          <w:p w14:paraId="6D5310FC" w14:textId="77777777" w:rsidR="000251C7" w:rsidRDefault="000251C7">
            <w:pPr>
              <w:rPr>
                <w:b/>
                <w:bCs/>
                <w:sz w:val="22"/>
                <w:szCs w:val="23"/>
              </w:rPr>
            </w:pPr>
            <w:proofErr w:type="spellStart"/>
            <w:r>
              <w:rPr>
                <w:b/>
                <w:bCs/>
                <w:sz w:val="22"/>
                <w:szCs w:val="23"/>
              </w:rPr>
              <w:t>ôôôôô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Mestre </w:t>
            </w:r>
            <w:proofErr w:type="spellStart"/>
            <w:r>
              <w:rPr>
                <w:b/>
                <w:bCs/>
                <w:sz w:val="22"/>
                <w:szCs w:val="23"/>
              </w:rPr>
              <w:t>Bimba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é o </w:t>
            </w:r>
            <w:proofErr w:type="spellStart"/>
            <w:r>
              <w:rPr>
                <w:b/>
                <w:bCs/>
                <w:sz w:val="22"/>
                <w:szCs w:val="23"/>
              </w:rPr>
              <w:t>maior</w:t>
            </w:r>
            <w:proofErr w:type="spellEnd"/>
            <w:r>
              <w:rPr>
                <w:b/>
                <w:bCs/>
                <w:sz w:val="22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3"/>
              </w:rPr>
              <w:t>ôôôôô</w:t>
            </w:r>
            <w:proofErr w:type="spellEnd"/>
          </w:p>
          <w:p w14:paraId="26BF946D" w14:textId="77777777" w:rsidR="000251C7" w:rsidRDefault="000251C7">
            <w:pPr>
              <w:rPr>
                <w:sz w:val="22"/>
                <w:szCs w:val="23"/>
              </w:rPr>
            </w:pPr>
          </w:p>
          <w:p w14:paraId="1EADDD43" w14:textId="77777777" w:rsidR="000251C7" w:rsidRDefault="000251C7">
            <w:pPr>
              <w:pStyle w:val="Heading5"/>
            </w:pPr>
            <w:r>
              <w:t xml:space="preserve">Para </w:t>
            </w:r>
            <w:proofErr w:type="spellStart"/>
            <w:r>
              <w:t>Roda</w:t>
            </w:r>
            <w:proofErr w:type="spellEnd"/>
            <w:r>
              <w:t xml:space="preserve"> Capoeira! </w:t>
            </w:r>
          </w:p>
          <w:p w14:paraId="0F0E07A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para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ter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2847F02D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6AD5C0C4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Olha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aí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… </w:t>
            </w:r>
          </w:p>
          <w:p w14:paraId="255117EA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ter</w:t>
            </w:r>
            <w:proofErr w:type="spellEnd"/>
            <w:r>
              <w:rPr>
                <w:szCs w:val="23"/>
              </w:rPr>
              <w:t xml:space="preserve"> que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330F377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69CF805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587B2E3F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Ai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capoeira,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qualquer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lugar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8A9F9E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O meu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Bimba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BE51D02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Creador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da regional,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1F96CCDD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ter</w:t>
            </w:r>
            <w:proofErr w:type="spellEnd"/>
            <w:r>
              <w:rPr>
                <w:szCs w:val="23"/>
              </w:rPr>
              <w:t xml:space="preserve"> que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773E0CEE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2282EDB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13E644A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Por favor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bata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Iúna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mas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assim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fechado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03E44C81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moleque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de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formado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6857AD2E" w14:textId="77777777" w:rsidR="000251C7" w:rsidRDefault="000251C7">
            <w:pPr>
              <w:pStyle w:val="Heading5"/>
              <w:rPr>
                <w:szCs w:val="23"/>
              </w:rPr>
            </w:pPr>
            <w:r>
              <w:rPr>
                <w:szCs w:val="23"/>
              </w:rPr>
              <w:t xml:space="preserve">Para </w:t>
            </w:r>
            <w:proofErr w:type="spellStart"/>
            <w:r>
              <w:rPr>
                <w:szCs w:val="23"/>
              </w:rPr>
              <w:t>roda</w:t>
            </w:r>
            <w:proofErr w:type="spellEnd"/>
            <w:r>
              <w:rPr>
                <w:szCs w:val="23"/>
              </w:rPr>
              <w:t xml:space="preserve"> capoeira, para </w:t>
            </w:r>
            <w:proofErr w:type="spellStart"/>
            <w:r>
              <w:rPr>
                <w:szCs w:val="23"/>
              </w:rPr>
              <w:t>vai</w:t>
            </w:r>
            <w:proofErr w:type="spellEnd"/>
            <w:r>
              <w:rPr>
                <w:szCs w:val="23"/>
              </w:rPr>
              <w:t xml:space="preserve"> </w:t>
            </w:r>
            <w:proofErr w:type="spellStart"/>
            <w:r>
              <w:rPr>
                <w:szCs w:val="23"/>
              </w:rPr>
              <w:t>ter</w:t>
            </w:r>
            <w:proofErr w:type="spellEnd"/>
            <w:r>
              <w:rPr>
                <w:szCs w:val="23"/>
              </w:rPr>
              <w:t xml:space="preserve"> que </w:t>
            </w:r>
            <w:proofErr w:type="spellStart"/>
            <w:r>
              <w:rPr>
                <w:szCs w:val="23"/>
              </w:rPr>
              <w:t>parar</w:t>
            </w:r>
            <w:proofErr w:type="spellEnd"/>
            <w:r>
              <w:rPr>
                <w:szCs w:val="23"/>
              </w:rPr>
              <w:t xml:space="preserve"> </w:t>
            </w:r>
          </w:p>
          <w:p w14:paraId="069BA005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1B569F4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6529613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Ô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agarre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faça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um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jogo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legal </w:t>
            </w:r>
          </w:p>
          <w:p w14:paraId="7F83C043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Jiu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Jitso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aqui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regional,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falei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</w:p>
          <w:p w14:paraId="7C73D481" w14:textId="77777777" w:rsidR="000251C7" w:rsidRDefault="000251C7">
            <w:pPr>
              <w:rPr>
                <w:rFonts w:cs="Arial"/>
                <w:b/>
                <w:bCs/>
                <w:color w:val="000000"/>
                <w:sz w:val="22"/>
                <w:szCs w:val="23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capoeira, para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vai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ter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>parar</w:t>
            </w:r>
            <w:proofErr w:type="spellEnd"/>
            <w:r>
              <w:rPr>
                <w:rFonts w:cs="Arial"/>
                <w:b/>
                <w:bCs/>
                <w:color w:val="000000"/>
                <w:sz w:val="22"/>
                <w:szCs w:val="23"/>
              </w:rPr>
              <w:t xml:space="preserve"> </w:t>
            </w:r>
          </w:p>
          <w:p w14:paraId="02AC56F9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Eu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já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disse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que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</w:p>
          <w:p w14:paraId="2891368C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Só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paro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roda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se o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mestre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mandar. </w:t>
            </w:r>
          </w:p>
          <w:p w14:paraId="65E65327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r>
              <w:rPr>
                <w:rFonts w:cs="Arial"/>
                <w:color w:val="000000"/>
                <w:sz w:val="22"/>
                <w:szCs w:val="23"/>
              </w:rPr>
              <w:t xml:space="preserve">Mestre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Bimba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não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morreu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,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isto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é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muito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natural </w:t>
            </w:r>
          </w:p>
          <w:p w14:paraId="5010FC26" w14:textId="77777777" w:rsidR="000251C7" w:rsidRDefault="000251C7">
            <w:pPr>
              <w:rPr>
                <w:rFonts w:cs="Arial"/>
                <w:color w:val="000000"/>
                <w:sz w:val="22"/>
                <w:szCs w:val="23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Ele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está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em</w:t>
            </w:r>
            <w:proofErr w:type="spellEnd"/>
            <w:r>
              <w:rPr>
                <w:rFonts w:cs="Arial"/>
                <w:color w:val="000000"/>
                <w:sz w:val="22"/>
                <w:szCs w:val="23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3"/>
              </w:rPr>
              <w:t>qualquer</w:t>
            </w:r>
            <w:proofErr w:type="spellEnd"/>
          </w:p>
          <w:p w14:paraId="36A616BF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1CC3682B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0F7FF7BD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3B4FD764" w14:textId="77777777" w:rsidR="00050310" w:rsidRDefault="00050310">
            <w:pPr>
              <w:rPr>
                <w:rFonts w:cs="Arial"/>
                <w:color w:val="000000"/>
                <w:sz w:val="22"/>
                <w:szCs w:val="23"/>
              </w:rPr>
            </w:pPr>
          </w:p>
          <w:p w14:paraId="75016581" w14:textId="77777777" w:rsidR="00050310" w:rsidRDefault="00050310"/>
        </w:tc>
        <w:tc>
          <w:tcPr>
            <w:tcW w:w="5400" w:type="dxa"/>
          </w:tcPr>
          <w:p w14:paraId="519FF9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Play a beautiful game, because I want to </w:t>
            </w:r>
            <w:proofErr w:type="gramStart"/>
            <w:r>
              <w:rPr>
                <w:color w:val="000000"/>
                <w:sz w:val="22"/>
                <w:szCs w:val="22"/>
              </w:rPr>
              <w:t>see</w:t>
            </w:r>
            <w:proofErr w:type="gramEnd"/>
          </w:p>
          <w:p w14:paraId="012E3A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59598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 beautiful game, because I want to learn</w:t>
            </w:r>
          </w:p>
          <w:p w14:paraId="36FF29F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75F9D6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 to play with you</w:t>
            </w:r>
          </w:p>
          <w:p w14:paraId="0C958B1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005A7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came here to see it</w:t>
            </w:r>
          </w:p>
          <w:p w14:paraId="53ED4CE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51AC75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this pretty game you go to learn</w:t>
            </w:r>
          </w:p>
          <w:p w14:paraId="6028E2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1B7C7F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Look at the game that is sad to see</w:t>
            </w:r>
          </w:p>
          <w:p w14:paraId="123057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638E35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blessed mother come protect me</w:t>
            </w:r>
          </w:p>
          <w:p w14:paraId="61BA0B6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There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There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Aide</w:t>
            </w:r>
          </w:p>
          <w:p w14:paraId="3954DF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well because the poor want to see</w:t>
            </w:r>
          </w:p>
          <w:p w14:paraId="081ED7E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4D356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7064F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Oh no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</w:t>
            </w:r>
            <w:proofErr w:type="spellEnd"/>
          </w:p>
          <w:p w14:paraId="181C9D6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1CD04CB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mouth that said yes. </w:t>
            </w:r>
          </w:p>
          <w:p w14:paraId="7E1CEF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cannot say no</w:t>
            </w:r>
          </w:p>
          <w:p w14:paraId="3715A52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546EBC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today I have, tomorrow no</w:t>
            </w:r>
          </w:p>
          <w:p w14:paraId="374B6F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Look at </w:t>
            </w:r>
            <w:r>
              <w:rPr>
                <w:iCs/>
                <w:sz w:val="22"/>
                <w:szCs w:val="22"/>
              </w:rPr>
              <w:t xml:space="preserve">the footsteps of </w:t>
            </w:r>
            <w:proofErr w:type="spellStart"/>
            <w:r>
              <w:rPr>
                <w:iCs/>
                <w:sz w:val="22"/>
                <w:szCs w:val="22"/>
              </w:rPr>
              <w:t>Lampiao</w:t>
            </w:r>
            <w:proofErr w:type="spellEnd"/>
          </w:p>
          <w:p w14:paraId="63F3485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Oh Yes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Yes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Oh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</w:t>
            </w:r>
            <w:proofErr w:type="spellEnd"/>
          </w:p>
          <w:p w14:paraId="072AF50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6076C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wanted to go</w:t>
            </w:r>
          </w:p>
          <w:p w14:paraId="35E406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I’m not going anymore</w:t>
            </w:r>
          </w:p>
          <w:p w14:paraId="07C9D8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wanted to go</w:t>
            </w:r>
          </w:p>
          <w:p w14:paraId="6577F9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I’m not going anymore</w:t>
            </w:r>
          </w:p>
          <w:p w14:paraId="46A920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my path</w:t>
            </w:r>
          </w:p>
          <w:p w14:paraId="615158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cobras appeared</w:t>
            </w:r>
          </w:p>
          <w:p w14:paraId="08B15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snake is biting me</w:t>
            </w:r>
          </w:p>
          <w:p w14:paraId="15E6C1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St. Benedict</w:t>
            </w:r>
          </w:p>
          <w:p w14:paraId="509CC9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going to bite me</w:t>
            </w:r>
          </w:p>
          <w:p w14:paraId="29DF3DC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45116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venomous</w:t>
            </w:r>
          </w:p>
          <w:p w14:paraId="65EAD3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CB730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is dangerous</w:t>
            </w:r>
          </w:p>
          <w:p w14:paraId="1ABBD2A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328CCF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See the snake’s venom</w:t>
            </w:r>
          </w:p>
          <w:p w14:paraId="5EF1AC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787A44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damn cobra</w:t>
            </w:r>
          </w:p>
          <w:p w14:paraId="059C68C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Sinho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São Bento</w:t>
            </w:r>
          </w:p>
          <w:p w14:paraId="5C6BF2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going to kill you</w:t>
            </w:r>
          </w:p>
          <w:p w14:paraId="3448ED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CCC12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calls me</w:t>
            </w:r>
          </w:p>
          <w:p w14:paraId="6BEEB1E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3F2B0E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calls</w:t>
            </w:r>
          </w:p>
          <w:p w14:paraId="71E4D23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7261D4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Saint Benedict wants me</w:t>
            </w:r>
          </w:p>
          <w:p w14:paraId="2E23611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1E516B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Capoeira Angola</w:t>
            </w:r>
          </w:p>
          <w:p w14:paraId="34898E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1C37B5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for men and women</w:t>
            </w:r>
          </w:p>
          <w:p w14:paraId="2035DD1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Ai</w:t>
            </w:r>
            <w:proofErr w:type="spellEnd"/>
          </w:p>
          <w:p w14:paraId="4D70BF6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96BEE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Talk to God for me St. Benedict</w:t>
            </w:r>
          </w:p>
          <w:p w14:paraId="3C9ADF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sing the fast game</w:t>
            </w:r>
          </w:p>
          <w:p w14:paraId="1C8F1C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Talk to God for me St. Benedict</w:t>
            </w:r>
          </w:p>
          <w:p w14:paraId="394B6A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bottom has a cobra inside</w:t>
            </w:r>
          </w:p>
          <w:p w14:paraId="1D5465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going to sing my commandments</w:t>
            </w:r>
          </w:p>
          <w:p w14:paraId="49D2F1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C7719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I’m going to tell my boss that the butter melted</w:t>
            </w:r>
          </w:p>
          <w:p w14:paraId="4026AF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 belongs to the son of yoyo</w:t>
            </w:r>
          </w:p>
          <w:p w14:paraId="271992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1B1163B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52B1A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 belongs to yoyo</w:t>
            </w:r>
          </w:p>
          <w:p w14:paraId="6195413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35F4D3A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C683E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butter belongs to yaya, </w:t>
            </w:r>
            <w:proofErr w:type="gramStart"/>
            <w:r>
              <w:rPr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butter belongs to yoyo</w:t>
            </w:r>
          </w:p>
          <w:p w14:paraId="1641F53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7B691BE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0A5FDC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fell in the water, the butter is wet</w:t>
            </w:r>
          </w:p>
          <w:p w14:paraId="1AA109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I’m Going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Tell My Boss</w:t>
            </w:r>
          </w:p>
          <w:p w14:paraId="2EF07FE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 The Butter Melted</w:t>
            </w:r>
          </w:p>
          <w:p w14:paraId="5B66F8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butter isn’t mine it, fell on the floor and melted</w:t>
            </w:r>
          </w:p>
          <w:p w14:paraId="184B2E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74EB2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out come out Catarina</w:t>
            </w:r>
          </w:p>
          <w:p w14:paraId="4120F9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Come out to the woods to see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290C1E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50F58F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Come out to the sea to see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7793F6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0251F23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Catarina look and see</w:t>
            </w:r>
          </w:p>
          <w:p w14:paraId="1CC4E34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4850958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See them dance African samba</w:t>
            </w:r>
          </w:p>
          <w:p w14:paraId="56845DD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2F11C5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one I hide the tip</w:t>
            </w:r>
          </w:p>
          <w:p w14:paraId="57D7328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75BAA07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Another hand unfastens it</w:t>
            </w:r>
          </w:p>
          <w:p w14:paraId="13A9CD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743953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Come out to the sea to see </w:t>
            </w:r>
            <w:proofErr w:type="spellStart"/>
            <w:r>
              <w:rPr>
                <w:color w:val="000000"/>
                <w:sz w:val="22"/>
                <w:szCs w:val="22"/>
              </w:rPr>
              <w:t>Idalina</w:t>
            </w:r>
            <w:proofErr w:type="spellEnd"/>
          </w:p>
          <w:p w14:paraId="5656EE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Come Out Come Out Catarina</w:t>
            </w:r>
          </w:p>
          <w:p w14:paraId="5FF5ED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B02C2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 my dear</w:t>
            </w:r>
          </w:p>
          <w:p w14:paraId="199AE93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are you because I do not see you</w:t>
            </w:r>
          </w:p>
          <w:p w14:paraId="66F12E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in our master’s Kitchen</w:t>
            </w:r>
          </w:p>
          <w:p w14:paraId="4D8A4B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Cooking some Crab</w:t>
            </w:r>
          </w:p>
          <w:p w14:paraId="4D901B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to boil, miss</w:t>
            </w:r>
          </w:p>
          <w:p w14:paraId="2C841A0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Catarina</w:t>
            </w:r>
          </w:p>
          <w:p w14:paraId="62E7D45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to boil, miss</w:t>
            </w:r>
          </w:p>
          <w:p w14:paraId="72C8E35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that I will arrive soon</w:t>
            </w:r>
          </w:p>
          <w:p w14:paraId="1FC772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192B4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343540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7A0770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I am not a street thug</w:t>
            </w:r>
          </w:p>
          <w:p w14:paraId="0A8219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Look, the one who used to call me a street thug</w:t>
            </w:r>
          </w:p>
          <w:p w14:paraId="3C18C1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Was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and he is dead</w:t>
            </w:r>
          </w:p>
          <w:p w14:paraId="1CC902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you that is a street thug</w:t>
            </w:r>
          </w:p>
          <w:p w14:paraId="6674870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1F6C4E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call me a street thug</w:t>
            </w:r>
          </w:p>
          <w:p w14:paraId="18FD88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515A1D1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are a street thug</w:t>
            </w:r>
          </w:p>
          <w:p w14:paraId="0919D8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3F9AA4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street thug is a dog</w:t>
            </w:r>
          </w:p>
          <w:p w14:paraId="2AABE7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1FE0AA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Beat up this street thug</w:t>
            </w:r>
          </w:p>
          <w:p w14:paraId="08F059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0793499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According to the reason</w:t>
            </w:r>
          </w:p>
          <w:p w14:paraId="387AF19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5F93B9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street thug is </w:t>
            </w:r>
            <w:proofErr w:type="spellStart"/>
            <w:r>
              <w:rPr>
                <w:color w:val="000000"/>
                <w:sz w:val="22"/>
                <w:szCs w:val="22"/>
              </w:rPr>
              <w:t>mischievious</w:t>
            </w:r>
            <w:proofErr w:type="spellEnd"/>
          </w:p>
          <w:p w14:paraId="4145F6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340263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says naughty words</w:t>
            </w:r>
          </w:p>
          <w:p w14:paraId="5AC183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You are a street thug</w:t>
            </w:r>
          </w:p>
          <w:p w14:paraId="4CE442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street thug who likes to fight</w:t>
            </w:r>
          </w:p>
          <w:p w14:paraId="6BD3839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6C177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kid is crying</w:t>
            </w:r>
          </w:p>
          <w:p w14:paraId="49CD01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8BAB5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he was not breastfed</w:t>
            </w:r>
          </w:p>
          <w:p w14:paraId="0DC6C3B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D4E26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Why is the kid </w:t>
            </w:r>
            <w:proofErr w:type="gramStart"/>
            <w:r>
              <w:rPr>
                <w:color w:val="000000"/>
                <w:sz w:val="22"/>
                <w:szCs w:val="22"/>
              </w:rPr>
              <w:t>crying</w:t>
            </w:r>
            <w:proofErr w:type="gramEnd"/>
          </w:p>
          <w:p w14:paraId="5A252E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5F792E8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Shut your mouth kid</w:t>
            </w:r>
          </w:p>
          <w:p w14:paraId="46FA92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15C333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His father went to the fair</w:t>
            </w:r>
          </w:p>
          <w:p w14:paraId="7CA7293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Nhem</w:t>
            </w:r>
            <w:proofErr w:type="spellEnd"/>
          </w:p>
          <w:p w14:paraId="33E448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7B72D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Pigeons fly, Pigeons fly, </w:t>
            </w:r>
          </w:p>
          <w:p w14:paraId="295F64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hawks catch them</w:t>
            </w:r>
          </w:p>
          <w:p w14:paraId="4BAE570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7A4D2C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Pigeons fly and fall to the ground</w:t>
            </w:r>
          </w:p>
          <w:p w14:paraId="7DB6508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563CAA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Like I said they fly</w:t>
            </w:r>
          </w:p>
          <w:p w14:paraId="7067DD2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5B9B292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I am not wanted here</w:t>
            </w:r>
          </w:p>
          <w:p w14:paraId="6A85D7C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2BB4437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in my land I am</w:t>
            </w:r>
          </w:p>
          <w:p w14:paraId="3D8BFE7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Pigeons fly, Pigeons fly, </w:t>
            </w:r>
          </w:p>
          <w:p w14:paraId="3EAE39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begins</w:t>
            </w:r>
          </w:p>
          <w:p w14:paraId="3CD46F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CCC40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know Mestre </w:t>
            </w:r>
            <w:proofErr w:type="spell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</w:p>
          <w:p w14:paraId="02D7DD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know Mestre </w:t>
            </w:r>
            <w:proofErr w:type="spell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r>
              <w:rPr>
                <w:color w:val="000000"/>
                <w:sz w:val="22"/>
                <w:szCs w:val="22"/>
              </w:rPr>
              <w:t>, and Mare</w:t>
            </w:r>
          </w:p>
          <w:p w14:paraId="2E505AD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5BB8A0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said to me one day</w:t>
            </w:r>
          </w:p>
          <w:p w14:paraId="54F6FA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21F151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is for men, women &amp; children</w:t>
            </w:r>
          </w:p>
          <w:p w14:paraId="41C807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1D0E8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women &amp; children</w:t>
            </w:r>
          </w:p>
          <w:p w14:paraId="368236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</w:t>
            </w:r>
            <w:proofErr w:type="spellEnd"/>
          </w:p>
          <w:p w14:paraId="3C61AE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women &amp; children</w:t>
            </w:r>
          </w:p>
          <w:p w14:paraId="0A7518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3F81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Biriba is the wood to make a </w:t>
            </w:r>
            <w:proofErr w:type="spellStart"/>
            <w:r>
              <w:rPr>
                <w:color w:val="000000"/>
                <w:sz w:val="22"/>
                <w:szCs w:val="22"/>
              </w:rPr>
              <w:t>birimbau</w:t>
            </w:r>
            <w:proofErr w:type="spellEnd"/>
            <w:r>
              <w:rPr>
                <w:color w:val="000000"/>
                <w:sz w:val="22"/>
                <w:szCs w:val="22"/>
              </w:rPr>
              <w:t>, the wood</w:t>
            </w:r>
          </w:p>
          <w:p w14:paraId="2446CD6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 make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birimbau</w:t>
            </w:r>
            <w:proofErr w:type="spellEnd"/>
          </w:p>
          <w:p w14:paraId="4B41CD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Biriba is the wood</w:t>
            </w:r>
          </w:p>
          <w:p w14:paraId="3668B6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to make 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birimbau</w:t>
            </w:r>
            <w:proofErr w:type="spellEnd"/>
          </w:p>
          <w:p w14:paraId="6A34CC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8FCF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Slow, slow, slowly</w:t>
            </w:r>
          </w:p>
          <w:p w14:paraId="561D9C9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490D61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told me to play this way</w:t>
            </w:r>
          </w:p>
          <w:p w14:paraId="215467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3E11FB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careful with your foot</w:t>
            </w:r>
          </w:p>
          <w:p w14:paraId="52E46B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Slow, slow</w:t>
            </w:r>
          </w:p>
          <w:p w14:paraId="1FF2B7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835A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How are you, how are </w:t>
            </w:r>
            <w:proofErr w:type="gramStart"/>
            <w:r>
              <w:rPr>
                <w:color w:val="000000"/>
                <w:sz w:val="22"/>
                <w:szCs w:val="22"/>
              </w:rPr>
              <w:t>you</w:t>
            </w:r>
            <w:proofErr w:type="gramEnd"/>
          </w:p>
          <w:p w14:paraId="733FE81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75B8280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How are you, how are </w:t>
            </w:r>
            <w:proofErr w:type="gramStart"/>
            <w:r>
              <w:rPr>
                <w:color w:val="000000"/>
                <w:sz w:val="22"/>
                <w:szCs w:val="22"/>
              </w:rPr>
              <w:t>you</w:t>
            </w:r>
            <w:proofErr w:type="gramEnd"/>
          </w:p>
          <w:p w14:paraId="34E474A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3B5CEC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has already started, how are you</w:t>
            </w:r>
          </w:p>
          <w:p w14:paraId="76E93081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Maria, how are you </w:t>
            </w:r>
          </w:p>
          <w:p w14:paraId="6AF6AE6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8ED5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6B3C9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7A3A09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arrived to sell and gave orders</w:t>
            </w:r>
          </w:p>
          <w:p w14:paraId="1F89B1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00611B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arrived to sell and did a back flip</w:t>
            </w:r>
          </w:p>
          <w:p w14:paraId="286E626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Miss Maria from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Camboata</w:t>
            </w:r>
            <w:proofErr w:type="spellEnd"/>
          </w:p>
          <w:p w14:paraId="2DC204F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She arrived on the street and started to </w:t>
            </w: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</w:p>
          <w:p w14:paraId="0745C0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03BF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Luanda hey </w:t>
            </w:r>
            <w:proofErr w:type="spellStart"/>
            <w:r>
              <w:rPr>
                <w:color w:val="000000"/>
                <w:sz w:val="22"/>
                <w:szCs w:val="22"/>
              </w:rPr>
              <w:t>bande</w:t>
            </w:r>
            <w:proofErr w:type="spellEnd"/>
          </w:p>
          <w:p w14:paraId="1CDCA22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Luanda hey stop</w:t>
            </w:r>
          </w:p>
          <w:p w14:paraId="574520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Tereza sings sitting down (The boy plays here)</w:t>
            </w:r>
          </w:p>
          <w:p w14:paraId="11FEF3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Marina sambas standing up (The boy plays there)</w:t>
            </w:r>
          </w:p>
          <w:p w14:paraId="7CDDCD3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in the port of Bahia</w:t>
            </w:r>
          </w:p>
          <w:p w14:paraId="641744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circle of Capoeira</w:t>
            </w:r>
          </w:p>
          <w:p w14:paraId="6BBA03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no car, there is nothing</w:t>
            </w:r>
          </w:p>
          <w:p w14:paraId="5A1F02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cars or bikes</w:t>
            </w:r>
          </w:p>
          <w:p w14:paraId="72B9CAE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 la e la e la</w:t>
            </w:r>
          </w:p>
          <w:p w14:paraId="5CA903F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5B0ACA4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Oi la e la e la</w:t>
            </w:r>
          </w:p>
          <w:p w14:paraId="47FE65E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Le</w:t>
            </w:r>
            <w:proofErr w:type="spellEnd"/>
          </w:p>
          <w:p w14:paraId="05970D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0EF494B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</w:t>
            </w:r>
          </w:p>
          <w:p w14:paraId="57FB10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ela</w:t>
            </w:r>
            <w:proofErr w:type="spellEnd"/>
          </w:p>
          <w:p w14:paraId="55ABF9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</w:p>
          <w:p w14:paraId="4189430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Ela</w:t>
            </w:r>
          </w:p>
          <w:p w14:paraId="49DCC4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5ADBA7" w14:textId="77777777" w:rsidR="000251C7" w:rsidRDefault="000251C7">
            <w:pPr>
              <w:rPr>
                <w:rStyle w:val="HTMLTypewriter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aê</w:t>
            </w:r>
            <w:proofErr w:type="spellEnd"/>
            <w:r>
              <w:rPr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aê</w:t>
            </w:r>
            <w:proofErr w:type="spellEnd"/>
            <w:r>
              <w:rPr>
                <w:b/>
                <w:sz w:val="22"/>
                <w:szCs w:val="22"/>
              </w:rPr>
              <w:br/>
              <w:t xml:space="preserve">Le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leo</w:t>
            </w:r>
            <w:proofErr w:type="spellEnd"/>
            <w:r>
              <w:rPr>
                <w:sz w:val="22"/>
                <w:szCs w:val="22"/>
              </w:rPr>
              <w:br/>
              <w:t xml:space="preserve">It is in the blood of the </w:t>
            </w:r>
            <w:proofErr w:type="spellStart"/>
            <w:r>
              <w:rPr>
                <w:sz w:val="22"/>
                <w:szCs w:val="22"/>
              </w:rPr>
              <w:t>Brasilian</w:t>
            </w:r>
            <w:proofErr w:type="spellEnd"/>
            <w:r>
              <w:rPr>
                <w:sz w:val="22"/>
                <w:szCs w:val="22"/>
              </w:rPr>
              <w:t xml:space="preserve"> race</w:t>
            </w:r>
            <w:r>
              <w:rPr>
                <w:sz w:val="22"/>
                <w:szCs w:val="22"/>
              </w:rPr>
              <w:br/>
              <w:t>Capoeira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  <w:r>
              <w:rPr>
                <w:sz w:val="22"/>
                <w:szCs w:val="22"/>
              </w:rPr>
              <w:br/>
              <w:t>Berimbau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lastRenderedPageBreak/>
              <w:t>Is of our color!</w:t>
            </w:r>
            <w:r>
              <w:rPr>
                <w:sz w:val="22"/>
                <w:szCs w:val="22"/>
              </w:rPr>
              <w:br/>
              <w:t>Atabaque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  <w:r>
              <w:rPr>
                <w:sz w:val="22"/>
                <w:szCs w:val="22"/>
              </w:rPr>
              <w:br/>
              <w:t>And Pandeiro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Is of our color!</w:t>
            </w:r>
          </w:p>
          <w:p w14:paraId="79A96BD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39AC6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I’m going to tell my wife, Parana</w:t>
            </w:r>
          </w:p>
          <w:p w14:paraId="13B3CF6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beat me, Parana</w:t>
            </w:r>
          </w:p>
          <w:p w14:paraId="74277F25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A45B6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leaving I am leaving Parana</w:t>
            </w:r>
          </w:p>
          <w:p w14:paraId="4F7794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 I already said I would Parana</w:t>
            </w:r>
          </w:p>
          <w:p w14:paraId="3976EBF2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24672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She wanted to kick hard,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This did not happen,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03949C27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73740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 to Bahia</w:t>
            </w:r>
          </w:p>
          <w:p w14:paraId="1DC2F6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not stay here</w:t>
            </w:r>
          </w:p>
          <w:p w14:paraId="5B7A590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FB5D2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They have a festival of </w:t>
            </w:r>
            <w:proofErr w:type="spellStart"/>
            <w:r>
              <w:rPr>
                <w:color w:val="000000"/>
                <w:sz w:val="22"/>
                <w:szCs w:val="22"/>
              </w:rPr>
              <w:t>Bonfim</w:t>
            </w:r>
            <w:proofErr w:type="spellEnd"/>
          </w:p>
          <w:p w14:paraId="7D6144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a Popular market</w:t>
            </w:r>
          </w:p>
          <w:p w14:paraId="179EADA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D7829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it will not be this week,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it's the week that comes,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45D13AF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6D084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is true that the ghetto,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087904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moved to the city, </w:t>
            </w:r>
            <w:proofErr w:type="spellStart"/>
            <w:r>
              <w:rPr>
                <w:sz w:val="22"/>
                <w:szCs w:val="22"/>
              </w:rPr>
              <w:t>Paranà</w:t>
            </w:r>
            <w:proofErr w:type="spellEnd"/>
          </w:p>
          <w:p w14:paraId="25B2BF2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55BCC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They have Batuque every day</w:t>
            </w:r>
          </w:p>
          <w:p w14:paraId="3DC31C7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brown skinned women of quality</w:t>
            </w:r>
          </w:p>
          <w:p w14:paraId="0127892D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4C640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mother is an old woman</w:t>
            </w:r>
          </w:p>
          <w:p w14:paraId="24A7BD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closes the door and goes to bed early</w:t>
            </w:r>
          </w:p>
          <w:p w14:paraId="521E30C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B42AC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a woman to be pretty</w:t>
            </w:r>
          </w:p>
          <w:p w14:paraId="77D89D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does not need makeup</w:t>
            </w:r>
          </w:p>
          <w:p w14:paraId="4C13935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608DE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Make up is from the Devil</w:t>
            </w:r>
          </w:p>
          <w:p w14:paraId="3D414A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Beauty is what God gives</w:t>
            </w:r>
          </w:p>
          <w:p w14:paraId="0CC2DAC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A4F8F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going, I am going</w:t>
            </w:r>
          </w:p>
          <w:p w14:paraId="4947F7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Like I already said I would</w:t>
            </w:r>
          </w:p>
          <w:p w14:paraId="68EBFC0B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0311D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Here I am not wanted</w:t>
            </w:r>
          </w:p>
          <w:p w14:paraId="3757831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in my </w:t>
            </w:r>
            <w:proofErr w:type="gramStart"/>
            <w:r>
              <w:rPr>
                <w:color w:val="000000"/>
                <w:sz w:val="22"/>
                <w:szCs w:val="22"/>
              </w:rPr>
              <w:t>land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am</w:t>
            </w:r>
          </w:p>
          <w:p w14:paraId="334DEF7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FE777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an arm of the sea</w:t>
            </w:r>
          </w:p>
          <w:p w14:paraId="7DEDA9B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I am a sea without end</w:t>
            </w:r>
          </w:p>
          <w:p w14:paraId="2194517C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206B5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tied a knot and hid the end</w:t>
            </w:r>
          </w:p>
          <w:p w14:paraId="666EA7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one knows how to untie it</w:t>
            </w:r>
          </w:p>
          <w:p w14:paraId="3E170116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39177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Here I am not happy</w:t>
            </w:r>
          </w:p>
          <w:p w14:paraId="4E976B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But in my </w:t>
            </w:r>
            <w:proofErr w:type="gramStart"/>
            <w:r>
              <w:rPr>
                <w:color w:val="000000"/>
                <w:sz w:val="22"/>
                <w:szCs w:val="22"/>
              </w:rPr>
              <w:t>land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am</w:t>
            </w:r>
          </w:p>
          <w:p w14:paraId="21F46A10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895A25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 am going to Bahia</w:t>
            </w:r>
          </w:p>
          <w:p w14:paraId="5F816B6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that is my place</w:t>
            </w:r>
          </w:p>
          <w:p w14:paraId="0301FDB4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E6E871A" w14:textId="77777777" w:rsidR="000251C7" w:rsidRDefault="000251C7" w:rsidP="004F44C0">
            <w:pPr>
              <w:tabs>
                <w:tab w:val="left" w:pos="30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in the sky are three stars</w:t>
            </w:r>
          </w:p>
          <w:p w14:paraId="7141F0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three are precious</w:t>
            </w:r>
          </w:p>
          <w:p w14:paraId="09BFB8B9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B1E59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One is mine and one is yours</w:t>
            </w:r>
          </w:p>
          <w:p w14:paraId="76571B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the other goes alone</w:t>
            </w:r>
          </w:p>
          <w:p w14:paraId="06C8D71A" w14:textId="77777777" w:rsidR="000251C7" w:rsidRDefault="000251C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1F0C3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woman from Paraiba</w:t>
            </w:r>
          </w:p>
          <w:p w14:paraId="6C77DC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three little children</w:t>
            </w:r>
          </w:p>
          <w:p w14:paraId="4D4A9B16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Paraná Ê, Paraná Ê, Paraná</w:t>
            </w:r>
          </w:p>
          <w:p w14:paraId="422C683E" w14:textId="77777777" w:rsidR="000251C7" w:rsidRDefault="000251C7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Oi um era </w:t>
            </w:r>
            <w:proofErr w:type="spellStart"/>
            <w:proofErr w:type="gramStart"/>
            <w:r>
              <w:rPr>
                <w:sz w:val="22"/>
                <w:szCs w:val="22"/>
              </w:rPr>
              <w:t>cabeçudo,parana</w:t>
            </w:r>
            <w:proofErr w:type="spellEnd"/>
            <w:proofErr w:type="gramEnd"/>
            <w:r>
              <w:rPr>
                <w:sz w:val="22"/>
                <w:szCs w:val="22"/>
              </w:rPr>
              <w:br/>
              <w:t xml:space="preserve">e o outro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cabeça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tiha,parana</w:t>
            </w:r>
            <w:proofErr w:type="spellEnd"/>
          </w:p>
          <w:p w14:paraId="3CA7F6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2B30B7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 quick, oh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Vladimir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And </w:t>
            </w:r>
            <w:proofErr w:type="spellStart"/>
            <w:r>
              <w:rPr>
                <w:sz w:val="22"/>
                <w:szCs w:val="22"/>
              </w:rPr>
              <w:t>Salsicha</w:t>
            </w:r>
            <w:proofErr w:type="spellEnd"/>
            <w:r>
              <w:rPr>
                <w:sz w:val="22"/>
                <w:szCs w:val="22"/>
              </w:rPr>
              <w:t xml:space="preserve">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 am also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is quick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Paranà</w:t>
            </w:r>
            <w:proofErr w:type="spellEnd"/>
          </w:p>
          <w:p w14:paraId="79CC49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D340D9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saw </w:t>
            </w:r>
            <w:proofErr w:type="spellStart"/>
            <w:r>
              <w:rPr>
                <w:sz w:val="22"/>
                <w:szCs w:val="22"/>
              </w:rPr>
              <w:t>Cutia</w:t>
            </w:r>
            <w:proofErr w:type="spellEnd"/>
            <w:r>
              <w:rPr>
                <w:sz w:val="22"/>
                <w:szCs w:val="22"/>
              </w:rPr>
              <w:t xml:space="preserve">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with coconut on the teeth </w:t>
            </w:r>
            <w:r>
              <w:rPr>
                <w:sz w:val="22"/>
                <w:szCs w:val="22"/>
              </w:rPr>
              <w:br/>
              <w:t xml:space="preserve">Eating flour, looking at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with coconut on the teeth </w:t>
            </w:r>
            <w:r>
              <w:rPr>
                <w:sz w:val="22"/>
                <w:szCs w:val="22"/>
              </w:rPr>
              <w:br/>
              <w:t xml:space="preserve">Eating flour, looking at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with coconut on the teeth </w:t>
            </w:r>
            <w:r>
              <w:rPr>
                <w:sz w:val="22"/>
                <w:szCs w:val="22"/>
              </w:rPr>
              <w:br/>
              <w:t xml:space="preserve">With coconut on the teeth with coconut on the teeth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saw </w:t>
            </w:r>
            <w:proofErr w:type="spellStart"/>
            <w:r>
              <w:rPr>
                <w:b/>
                <w:bCs/>
                <w:sz w:val="22"/>
                <w:szCs w:val="22"/>
              </w:rPr>
              <w:t>Cutia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with coconut on the teeth</w:t>
            </w:r>
          </w:p>
          <w:p w14:paraId="40FAA1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2546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canoe tipped </w:t>
            </w:r>
            <w:proofErr w:type="gramStart"/>
            <w:r>
              <w:rPr>
                <w:color w:val="000000"/>
                <w:sz w:val="22"/>
                <w:szCs w:val="22"/>
              </w:rPr>
              <w:t>over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sailor</w:t>
            </w:r>
          </w:p>
          <w:p w14:paraId="33206C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the bottom of the sea is treasure</w:t>
            </w:r>
          </w:p>
          <w:p w14:paraId="7DF6788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Canoe Tipped Over, Sailor</w:t>
            </w:r>
          </w:p>
          <w:p w14:paraId="737B80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 the bottom of the sea is treasure</w:t>
            </w:r>
          </w:p>
          <w:p w14:paraId="63F13F2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 Canoa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Virou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Marinheiro</w:t>
            </w:r>
          </w:p>
          <w:p w14:paraId="391077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D5F1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5A187D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50E625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284B582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Dance at the sea, dance at the sea </w:t>
            </w:r>
            <w:proofErr w:type="spellStart"/>
            <w:r>
              <w:rPr>
                <w:color w:val="000000"/>
                <w:sz w:val="22"/>
                <w:szCs w:val="22"/>
              </w:rPr>
              <w:t>forigner</w:t>
            </w:r>
            <w:proofErr w:type="spellEnd"/>
          </w:p>
          <w:p w14:paraId="6D81F8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Dance at the sea, dance at the sea sailor</w:t>
            </w:r>
          </w:p>
          <w:p w14:paraId="2E19F9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85EE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Pick up the orange from the ground </w:t>
            </w:r>
            <w:proofErr w:type="spellStart"/>
            <w:r>
              <w:rPr>
                <w:color w:val="000000"/>
                <w:sz w:val="22"/>
                <w:szCs w:val="22"/>
              </w:rPr>
              <w:t>tico-tico</w:t>
            </w:r>
            <w:proofErr w:type="spellEnd"/>
          </w:p>
          <w:p w14:paraId="6E1AC0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my love is leaving, I won’t stay</w:t>
            </w:r>
          </w:p>
          <w:p w14:paraId="136AC8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028AB8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She broke my heart and kept my money</w:t>
            </w:r>
          </w:p>
          <w:p w14:paraId="1ED6DAC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3393F1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Pick it up with your hand, your foot or your beak</w:t>
            </w:r>
          </w:p>
          <w:p w14:paraId="4D97C62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529A98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towel is made of fine lace</w:t>
            </w:r>
          </w:p>
          <w:p w14:paraId="0FC9B23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47C634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on the clothes line and fell in the piss pot</w:t>
            </w:r>
          </w:p>
          <w:p w14:paraId="19D63B0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4AA23D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my love is leaving, I won’t stay</w:t>
            </w:r>
          </w:p>
          <w:p w14:paraId="4D0DE61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Pick Up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Orange From The Ground </w:t>
            </w:r>
          </w:p>
          <w:p w14:paraId="294087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Your skirt is made of fine lace</w:t>
            </w:r>
          </w:p>
          <w:p w14:paraId="2BA86F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DC324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was very young. </w:t>
            </w:r>
          </w:p>
          <w:p w14:paraId="55823F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father always said. </w:t>
            </w:r>
          </w:p>
          <w:p w14:paraId="00D3FD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be good at Capoeira.</w:t>
            </w:r>
          </w:p>
          <w:p w14:paraId="5FA052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is necessary to have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249C774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19882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comes from inside you. </w:t>
            </w:r>
          </w:p>
          <w:p w14:paraId="72DA4D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It comes from your thoughts. </w:t>
            </w:r>
          </w:p>
          <w:p w14:paraId="3BE14C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Capoeira. </w:t>
            </w:r>
          </w:p>
          <w:p w14:paraId="4D4BD4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learned from this Brazilian fight.</w:t>
            </w:r>
          </w:p>
          <w:p w14:paraId="71315F2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1C183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6DA9122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9FEAF4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A97F0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I learned from this Brazilian fight.</w:t>
            </w:r>
          </w:p>
          <w:p w14:paraId="61F8A5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AFEFB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42F5DD0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and play with me my brother</w:t>
            </w:r>
          </w:p>
          <w:p w14:paraId="6D2D82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the day you become a master</w:t>
            </w:r>
          </w:p>
          <w:p w14:paraId="05EAC5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to be really good</w:t>
            </w:r>
          </w:p>
          <w:p w14:paraId="1A9D95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A8C38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606AE1D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always good to pray</w:t>
            </w:r>
          </w:p>
          <w:p w14:paraId="7F65D9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Don’t think to just hit</w:t>
            </w:r>
          </w:p>
          <w:p w14:paraId="014C73A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learn to get hit</w:t>
            </w:r>
          </w:p>
          <w:p w14:paraId="6CFD63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FDDED54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0FE682C4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933451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5EEF2D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18C270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66406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friend, my friend</w:t>
            </w:r>
          </w:p>
          <w:p w14:paraId="765AF2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 with me, come and play</w:t>
            </w:r>
          </w:p>
          <w:p w14:paraId="1A1554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 a little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F5ED5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will not go get a big stick</w:t>
            </w:r>
          </w:p>
          <w:p w14:paraId="342FA41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B72E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you respect me</w:t>
            </w:r>
          </w:p>
          <w:p w14:paraId="6882688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will be respected</w:t>
            </w:r>
          </w:p>
          <w:p w14:paraId="6DF227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this play with me</w:t>
            </w:r>
          </w:p>
          <w:p w14:paraId="7DEC60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Let’s not play an evil game</w:t>
            </w:r>
          </w:p>
          <w:p w14:paraId="704571A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3255B40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B2A626B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640E773D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A014D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3EFCA3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D22FC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Happy mother of the student</w:t>
            </w:r>
          </w:p>
          <w:p w14:paraId="4237EF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Thinks of you, thinks of the game</w:t>
            </w:r>
          </w:p>
          <w:p w14:paraId="76E5FD7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Weather old or young</w:t>
            </w:r>
          </w:p>
          <w:p w14:paraId="703A0A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You have something to talk about</w:t>
            </w:r>
          </w:p>
          <w:p w14:paraId="7DB116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C79B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this guy here is Capoeira</w:t>
            </w:r>
          </w:p>
          <w:p w14:paraId="3DB35D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without badness</w:t>
            </w:r>
          </w:p>
          <w:p w14:paraId="250F42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not like karate</w:t>
            </w:r>
          </w:p>
          <w:p w14:paraId="556474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you fight be ready to be fought</w:t>
            </w:r>
          </w:p>
          <w:p w14:paraId="09DB5B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48450C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528DA9EF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 lot of </w:t>
            </w:r>
            <w:proofErr w:type="spellStart"/>
            <w:r>
              <w:rPr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1FBD2818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mandingueiro</w:t>
            </w:r>
            <w:proofErr w:type="spellEnd"/>
          </w:p>
          <w:p w14:paraId="36B7D4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I learned from this Brazilian fight </w:t>
            </w:r>
          </w:p>
          <w:p w14:paraId="455733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677C0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460DC0C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18A980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39C262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713E21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78FB06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bum is fast</w:t>
            </w:r>
          </w:p>
          <w:p w14:paraId="5E704DB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Fast is that bum</w:t>
            </w:r>
          </w:p>
          <w:p w14:paraId="15634D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has come with his bags</w:t>
            </w:r>
          </w:p>
          <w:p w14:paraId="1DA16C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start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54BD5F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843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you start 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3DDDAB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with happiness</w:t>
            </w:r>
          </w:p>
          <w:p w14:paraId="7BFF3C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chorus has a good response</w:t>
            </w:r>
          </w:p>
          <w:p w14:paraId="09C291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better harmony</w:t>
            </w:r>
          </w:p>
          <w:p w14:paraId="08629E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A62D9F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4D4F98D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01A742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08C146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79BECE0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7F3A5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Lets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go and play Capoeira</w:t>
            </w:r>
          </w:p>
          <w:p w14:paraId="49330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Lets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take the fast flight</w:t>
            </w:r>
          </w:p>
          <w:p w14:paraId="461BA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Playing Capoeira</w:t>
            </w:r>
          </w:p>
          <w:p w14:paraId="2D19C87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have gotten to know the world </w:t>
            </w:r>
          </w:p>
          <w:p w14:paraId="512CB5D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B495B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have gotten to know many cities</w:t>
            </w:r>
          </w:p>
          <w:p w14:paraId="084C73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There are many I have already been to </w:t>
            </w:r>
          </w:p>
          <w:p w14:paraId="77FF4F7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São Paolo, Parana</w:t>
            </w:r>
          </w:p>
          <w:p w14:paraId="1897DC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Goiana</w:t>
            </w:r>
            <w:proofErr w:type="spellEnd"/>
            <w:r>
              <w:rPr>
                <w:color w:val="000000"/>
                <w:sz w:val="22"/>
                <w:szCs w:val="22"/>
              </w:rPr>
              <w:t>, I am on my way to Bahia</w:t>
            </w:r>
          </w:p>
          <w:p w14:paraId="14E665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5C9AC6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04E75B9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3AB23D0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62DAEDD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03E3E7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47B1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On the day of the cobra</w:t>
            </w:r>
          </w:p>
          <w:p w14:paraId="2E6989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give thanks to my god</w:t>
            </w:r>
          </w:p>
          <w:p w14:paraId="21BA91E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 grateful for my family</w:t>
            </w:r>
          </w:p>
          <w:p w14:paraId="0D7C4C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glad for my health</w:t>
            </w:r>
          </w:p>
          <w:p w14:paraId="7485D3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229F9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 thankful for your life</w:t>
            </w:r>
          </w:p>
          <w:p w14:paraId="44509E3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Weather rich or poor</w:t>
            </w:r>
          </w:p>
          <w:p w14:paraId="63D3BA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are many people in the street</w:t>
            </w:r>
          </w:p>
          <w:p w14:paraId="4CA830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Always cold and very hungry</w:t>
            </w:r>
          </w:p>
          <w:p w14:paraId="6B51D09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foot</w:t>
            </w:r>
          </w:p>
          <w:p w14:paraId="3CBC09C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Hit with your hand</w:t>
            </w:r>
          </w:p>
          <w:p w14:paraId="14D0A1F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22E245D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want to see if you are good</w:t>
            </w:r>
          </w:p>
          <w:p w14:paraId="5D9D28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28DF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Oh play, play you bum</w:t>
            </w:r>
          </w:p>
          <w:p w14:paraId="481E48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because I want to learn</w:t>
            </w:r>
          </w:p>
          <w:p w14:paraId="4CC7F4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Oh play, play you bum</w:t>
            </w:r>
          </w:p>
          <w:p w14:paraId="2E0580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because the poor want to see</w:t>
            </w:r>
          </w:p>
          <w:p w14:paraId="2430FF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6CADDE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2FAF1B9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6BC341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</w:t>
            </w:r>
            <w:proofErr w:type="gramStart"/>
            <w:r>
              <w:rPr>
                <w:color w:val="000000"/>
                <w:sz w:val="22"/>
                <w:szCs w:val="22"/>
              </w:rPr>
              <w:t>went</w:t>
            </w:r>
            <w:proofErr w:type="gramEnd"/>
          </w:p>
          <w:p w14:paraId="3CA878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2617109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5DE369A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85A44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Negro was brave</w:t>
            </w:r>
          </w:p>
          <w:p w14:paraId="3A0A76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arrived for war</w:t>
            </w:r>
          </w:p>
          <w:p w14:paraId="3E82F0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Our force of the Quilombo</w:t>
            </w:r>
          </w:p>
          <w:p w14:paraId="404A46A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free the slaves</w:t>
            </w:r>
          </w:p>
          <w:p w14:paraId="7C85CF8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47784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</w:t>
            </w:r>
            <w:proofErr w:type="gramStart"/>
            <w:r>
              <w:rPr>
                <w:color w:val="000000"/>
                <w:sz w:val="22"/>
                <w:szCs w:val="22"/>
              </w:rPr>
              <w:t>went</w:t>
            </w:r>
            <w:proofErr w:type="gramEnd"/>
          </w:p>
          <w:p w14:paraId="681772A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6696D1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42E866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</w:t>
            </w:r>
            <w:proofErr w:type="gramStart"/>
            <w:r>
              <w:rPr>
                <w:color w:val="000000"/>
                <w:sz w:val="22"/>
                <w:szCs w:val="22"/>
              </w:rPr>
              <w:t>went</w:t>
            </w:r>
            <w:proofErr w:type="gramEnd"/>
          </w:p>
          <w:p w14:paraId="68A728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6FBFDCE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2E8AE9A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232943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for your stress</w:t>
            </w:r>
          </w:p>
          <w:p w14:paraId="096C0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this beautiful art</w:t>
            </w:r>
          </w:p>
          <w:p w14:paraId="0FF76C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</w:p>
          <w:p w14:paraId="220ACE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created Capoeira</w:t>
            </w:r>
          </w:p>
          <w:p w14:paraId="13AF802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ED4400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</w:t>
            </w:r>
            <w:proofErr w:type="gramStart"/>
            <w:r>
              <w:rPr>
                <w:color w:val="000000"/>
                <w:sz w:val="22"/>
                <w:szCs w:val="22"/>
              </w:rPr>
              <w:t>went</w:t>
            </w:r>
            <w:proofErr w:type="gramEnd"/>
          </w:p>
          <w:p w14:paraId="3FA8D03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4A48A3F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5FC85B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</w:t>
            </w:r>
            <w:proofErr w:type="gramStart"/>
            <w:r>
              <w:rPr>
                <w:color w:val="000000"/>
                <w:sz w:val="22"/>
                <w:szCs w:val="22"/>
              </w:rPr>
              <w:t>went</w:t>
            </w:r>
            <w:proofErr w:type="gramEnd"/>
          </w:p>
          <w:p w14:paraId="246D425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Who went into the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Quilombo</w:t>
            </w:r>
            <w:proofErr w:type="gramEnd"/>
          </w:p>
          <w:p w14:paraId="0E9698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For Zumbi dos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Palmares</w:t>
            </w:r>
            <w:proofErr w:type="spellEnd"/>
          </w:p>
          <w:p w14:paraId="425FE7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43A363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783DC3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74904C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5EDB77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</w:t>
            </w:r>
          </w:p>
          <w:p w14:paraId="2488EDB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(trickery)</w:t>
            </w:r>
          </w:p>
          <w:p w14:paraId="3413A4D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70A700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51C564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1CA95F8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Capoeira</w:t>
            </w:r>
          </w:p>
          <w:p w14:paraId="28C2293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Lift (increase)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Mandinga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(trickery)</w:t>
            </w:r>
          </w:p>
          <w:p w14:paraId="3BB3E9C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1CB6D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berimbau has a cord of gold</w:t>
            </w:r>
          </w:p>
          <w:p w14:paraId="689E07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berimbau has a cord of gold</w:t>
            </w:r>
          </w:p>
          <w:p w14:paraId="1193A83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atabaque</w:t>
            </w:r>
          </w:p>
          <w:p w14:paraId="68A892C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Is made of cows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leather</w:t>
            </w:r>
            <w:proofErr w:type="gramEnd"/>
          </w:p>
          <w:p w14:paraId="2614C0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atabaque</w:t>
            </w:r>
          </w:p>
          <w:p w14:paraId="05241C8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Is made of cows </w:t>
            </w:r>
            <w:proofErr w:type="gramStart"/>
            <w:r>
              <w:rPr>
                <w:b/>
                <w:color w:val="000000"/>
                <w:sz w:val="22"/>
                <w:szCs w:val="22"/>
              </w:rPr>
              <w:t>leather</w:t>
            </w:r>
            <w:proofErr w:type="gramEnd"/>
          </w:p>
          <w:p w14:paraId="55674D1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atabaque Is made of cows </w:t>
            </w:r>
            <w:proofErr w:type="gramStart"/>
            <w:r>
              <w:rPr>
                <w:color w:val="000000"/>
                <w:sz w:val="22"/>
                <w:szCs w:val="22"/>
              </w:rPr>
              <w:t>leather</w:t>
            </w:r>
            <w:proofErr w:type="gramEnd"/>
          </w:p>
          <w:p w14:paraId="77057AB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 atabaque Is made of cows </w:t>
            </w:r>
            <w:proofErr w:type="gramStart"/>
            <w:r>
              <w:rPr>
                <w:color w:val="000000"/>
                <w:sz w:val="22"/>
                <w:szCs w:val="22"/>
              </w:rPr>
              <w:t>leather</w:t>
            </w:r>
            <w:proofErr w:type="gramEnd"/>
          </w:p>
          <w:p w14:paraId="2840C4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berimbau</w:t>
            </w:r>
          </w:p>
          <w:p w14:paraId="57BF211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Has a cord of gold </w:t>
            </w:r>
          </w:p>
          <w:p w14:paraId="5A6456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my berimbau</w:t>
            </w:r>
          </w:p>
          <w:p w14:paraId="565197F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Has a cord of gold </w:t>
            </w:r>
          </w:p>
          <w:p w14:paraId="134057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669586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 for it, stumble, stumble, stumble</w:t>
            </w:r>
          </w:p>
          <w:p w14:paraId="327193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 for it, stumble, stumble, stumble</w:t>
            </w:r>
          </w:p>
          <w:p w14:paraId="4A38648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Berimbau is made of </w:t>
            </w:r>
            <w:proofErr w:type="spellStart"/>
            <w:r>
              <w:rPr>
                <w:bCs/>
                <w:sz w:val="22"/>
                <w:szCs w:val="22"/>
              </w:rPr>
              <w:t>beriba</w:t>
            </w:r>
            <w:proofErr w:type="spellEnd"/>
            <w:r>
              <w:rPr>
                <w:bCs/>
                <w:sz w:val="22"/>
                <w:szCs w:val="22"/>
              </w:rPr>
              <w:t xml:space="preserve"> wood with a nice gourd and it was given to me by Mestre </w:t>
            </w:r>
            <w:proofErr w:type="spellStart"/>
            <w:r>
              <w:rPr>
                <w:bCs/>
                <w:sz w:val="22"/>
                <w:szCs w:val="22"/>
              </w:rPr>
              <w:t>Cigano</w:t>
            </w:r>
            <w:proofErr w:type="spellEnd"/>
            <w:r>
              <w:rPr>
                <w:bCs/>
                <w:sz w:val="22"/>
                <w:szCs w:val="22"/>
              </w:rPr>
              <w:t xml:space="preserve">. </w:t>
            </w:r>
          </w:p>
          <w:p w14:paraId="7075198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steps in 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, opens its chest and sings the rhythms of </w:t>
            </w:r>
            <w:proofErr w:type="spellStart"/>
            <w:r>
              <w:rPr>
                <w:bCs/>
                <w:sz w:val="22"/>
                <w:szCs w:val="22"/>
              </w:rPr>
              <w:t>Iuna</w:t>
            </w:r>
            <w:proofErr w:type="spellEnd"/>
            <w:r>
              <w:rPr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bCs/>
                <w:sz w:val="22"/>
                <w:szCs w:val="22"/>
              </w:rPr>
              <w:t>Banguela</w:t>
            </w:r>
            <w:proofErr w:type="spellEnd"/>
            <w:r>
              <w:rPr>
                <w:bCs/>
                <w:sz w:val="22"/>
                <w:szCs w:val="22"/>
              </w:rPr>
              <w:t>, showing all the power God gave it.</w:t>
            </w:r>
          </w:p>
          <w:p w14:paraId="576160BA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DC8B62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801F12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6D8D5B5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62F590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Let’s go to Bahia to see it</w:t>
            </w:r>
          </w:p>
          <w:p w14:paraId="01B5DA1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see it, to see it, to see it, to see it, to see it</w:t>
            </w:r>
          </w:p>
          <w:p w14:paraId="387D734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FBC8ED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FBFA37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Let’s go to Bahia to see it</w:t>
            </w:r>
          </w:p>
          <w:p w14:paraId="35F002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see it, to see it, to see it, to see it, to see it</w:t>
            </w:r>
          </w:p>
          <w:p w14:paraId="538E47F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see it, to see it, to see it, to see it, to see it</w:t>
            </w:r>
          </w:p>
          <w:p w14:paraId="146A928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 see it, to see it, to see it, to see it, to see it</w:t>
            </w:r>
          </w:p>
          <w:p w14:paraId="57837AA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A04B14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Cs/>
                <w:sz w:val="22"/>
                <w:szCs w:val="22"/>
              </w:rPr>
              <w:t xml:space="preserve"> (Trickery)</w:t>
            </w:r>
          </w:p>
          <w:p w14:paraId="5110F5F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(Trickery)</w:t>
            </w:r>
          </w:p>
          <w:p w14:paraId="12B9A98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Bahia, tomorrow I am going there</w:t>
            </w:r>
          </w:p>
          <w:p w14:paraId="77AA5A5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play capoeira in the popular market</w:t>
            </w:r>
          </w:p>
          <w:p w14:paraId="5D59A1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Angola has </w:t>
            </w:r>
            <w:proofErr w:type="spellStart"/>
            <w:r>
              <w:rPr>
                <w:b/>
                <w:bCs/>
                <w:sz w:val="22"/>
                <w:szCs w:val="22"/>
              </w:rPr>
              <w:t>Mandingueira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(Trickery)</w:t>
            </w:r>
          </w:p>
          <w:p w14:paraId="528E59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A1B8C3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</w:p>
          <w:p w14:paraId="4DE00F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é de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oi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vim e de Angola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O 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Angola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Angola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deAngola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balanço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no </w:t>
            </w:r>
            <w:proofErr w:type="spellStart"/>
            <w:r>
              <w:rPr>
                <w:sz w:val="22"/>
                <w:szCs w:val="22"/>
              </w:rPr>
              <w:t>joguinho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  <w:t xml:space="preserve">Meu pai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quiser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</w:t>
            </w:r>
            <w:proofErr w:type="spellEnd"/>
            <w:r>
              <w:rPr>
                <w:sz w:val="22"/>
                <w:szCs w:val="22"/>
              </w:rPr>
              <w:t xml:space="preserve"> Angola é </w:t>
            </w:r>
            <w:proofErr w:type="spellStart"/>
            <w:r>
              <w:rPr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Angola, Angola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Angola</w:t>
            </w:r>
            <w:proofErr w:type="spellEnd"/>
            <w:r>
              <w:rPr>
                <w:sz w:val="22"/>
                <w:szCs w:val="22"/>
              </w:rPr>
              <w:t xml:space="preserve"> ê </w:t>
            </w:r>
            <w:proofErr w:type="spellStart"/>
            <w:r>
              <w:rPr>
                <w:sz w:val="22"/>
                <w:szCs w:val="22"/>
              </w:rPr>
              <w:t>ê</w:t>
            </w:r>
            <w:proofErr w:type="spellEnd"/>
            <w:r>
              <w:rPr>
                <w:sz w:val="22"/>
                <w:szCs w:val="22"/>
              </w:rPr>
              <w:t xml:space="preserve">, Angola ê Angola </w:t>
            </w:r>
          </w:p>
          <w:p w14:paraId="27BF675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4EC0CC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EB42E6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163F65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2ED21F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E3C145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1E4068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3DB04C5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5452B4F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3F602F7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FDC61ED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14A56A5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8EC2ECB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07CBF046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5CD6EB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51C5E29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C5506E9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4F7057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398900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4ED922A5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7B12FB3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223B6C2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5CB1F1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</w:p>
          <w:p w14:paraId="318714A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Bahia de </w:t>
            </w:r>
            <w:proofErr w:type="spellStart"/>
            <w:r>
              <w:rPr>
                <w:sz w:val="22"/>
                <w:szCs w:val="22"/>
              </w:rPr>
              <w:t>outrora</w:t>
            </w:r>
            <w:proofErr w:type="spellEnd"/>
            <w:r>
              <w:rPr>
                <w:sz w:val="22"/>
                <w:szCs w:val="22"/>
              </w:rPr>
              <w:t xml:space="preserve">, de Mestre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, Mestre Waldemar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Ladainhas</w:t>
            </w:r>
            <w:proofErr w:type="spellEnd"/>
            <w:r>
              <w:rPr>
                <w:sz w:val="22"/>
                <w:szCs w:val="22"/>
              </w:rPr>
              <w:t xml:space="preserve"> de Angola,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o canto me </w:t>
            </w:r>
            <w:proofErr w:type="spellStart"/>
            <w:r>
              <w:rPr>
                <w:sz w:val="22"/>
                <w:szCs w:val="22"/>
              </w:rPr>
              <w:t>faz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recordar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Do tempo que era </w:t>
            </w:r>
            <w:proofErr w:type="spellStart"/>
            <w:r>
              <w:rPr>
                <w:sz w:val="22"/>
                <w:szCs w:val="22"/>
              </w:rPr>
              <w:t>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onde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Conhecer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mandinga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malícia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o saber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Do tempo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volta </w:t>
            </w:r>
            <w:proofErr w:type="spellStart"/>
            <w:r>
              <w:rPr>
                <w:sz w:val="22"/>
                <w:szCs w:val="22"/>
              </w:rPr>
              <w:t>atrás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rapaz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Capoeira era </w:t>
            </w:r>
            <w:proofErr w:type="spellStart"/>
            <w:r>
              <w:rPr>
                <w:sz w:val="22"/>
                <w:szCs w:val="22"/>
              </w:rPr>
              <w:t>jogada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valor </w:t>
            </w:r>
            <w:r>
              <w:rPr>
                <w:sz w:val="22"/>
                <w:szCs w:val="22"/>
              </w:rPr>
              <w:br/>
              <w:t xml:space="preserve">Era um tempo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grupo</w:t>
            </w:r>
            <w:proofErr w:type="spellEnd"/>
            <w:r>
              <w:rPr>
                <w:sz w:val="22"/>
                <w:szCs w:val="22"/>
              </w:rPr>
              <w:t xml:space="preserve">, que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graduação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ensinavam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tinha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expressão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aluno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discípulo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aprendia</w:t>
            </w:r>
            <w:proofErr w:type="spellEnd"/>
            <w:r>
              <w:rPr>
                <w:sz w:val="22"/>
                <w:szCs w:val="22"/>
              </w:rPr>
              <w:t xml:space="preserve"> com 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ai, saudade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Valdemar do Pero </w:t>
            </w:r>
            <w:proofErr w:type="spellStart"/>
            <w:r>
              <w:rPr>
                <w:sz w:val="22"/>
                <w:szCs w:val="22"/>
              </w:rPr>
              <w:t>Vaz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  <w:r>
              <w:rPr>
                <w:sz w:val="22"/>
                <w:szCs w:val="22"/>
              </w:rPr>
              <w:br/>
              <w:t xml:space="preserve">Era um tempo </w:t>
            </w:r>
            <w:proofErr w:type="spellStart"/>
            <w:r>
              <w:rPr>
                <w:sz w:val="22"/>
                <w:szCs w:val="22"/>
              </w:rPr>
              <w:t>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Ai, ai, </w:t>
            </w:r>
            <w:proofErr w:type="spellStart"/>
            <w:r>
              <w:rPr>
                <w:sz w:val="22"/>
                <w:szCs w:val="22"/>
              </w:rPr>
              <w:t>aaaai</w:t>
            </w:r>
            <w:proofErr w:type="spellEnd"/>
            <w:r>
              <w:rPr>
                <w:sz w:val="22"/>
                <w:szCs w:val="22"/>
              </w:rPr>
              <w:t xml:space="preserve">, ai, ai </w:t>
            </w:r>
          </w:p>
          <w:p w14:paraId="2630E7E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</w:p>
          <w:p w14:paraId="3D3E0F9E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a Capoeira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know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10E9F3C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roda 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full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moon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light.</w:t>
            </w:r>
          </w:p>
          <w:p w14:paraId="7A3A92F3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Mea Lua came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Cabecada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34247D2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friend,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believe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. </w:t>
            </w:r>
          </w:p>
          <w:p w14:paraId="76E2D56D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roda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beauty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7722ABA2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Certainly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came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.</w:t>
            </w:r>
          </w:p>
          <w:p w14:paraId="081F5B91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blessings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,</w:t>
            </w:r>
          </w:p>
          <w:p w14:paraId="36088AF0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Bahia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speak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of.</w:t>
            </w:r>
          </w:p>
          <w:p w14:paraId="00C6FB0C" w14:textId="77777777" w:rsidR="000251C7" w:rsidRDefault="000251C7">
            <w:pPr>
              <w:pStyle w:val="List"/>
              <w:ind w:left="0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from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send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pt-BR"/>
              </w:rPr>
              <w:t>),</w:t>
            </w:r>
          </w:p>
          <w:p w14:paraId="6C99B76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Send this - Axe</w:t>
            </w:r>
          </w:p>
          <w:p w14:paraId="601CCAA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B9803F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1DD38F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send one</w:t>
            </w:r>
          </w:p>
          <w:p w14:paraId="3EDFC0A3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>),</w:t>
            </w:r>
          </w:p>
          <w:p w14:paraId="28EE03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going to send one</w:t>
            </w:r>
          </w:p>
          <w:p w14:paraId="4E101B94" w14:textId="77777777" w:rsidR="000251C7" w:rsidRDefault="000251C7">
            <w:pPr>
              <w:rPr>
                <w:b/>
                <w:color w:val="000000"/>
                <w:sz w:val="22"/>
                <w:szCs w:val="22"/>
                <w:lang w:val="pt-BR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Axe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(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sprit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pt-BR"/>
              </w:rPr>
              <w:t>forest</w:t>
            </w:r>
            <w:proofErr w:type="spellEnd"/>
            <w:r>
              <w:rPr>
                <w:b/>
                <w:color w:val="000000"/>
                <w:sz w:val="22"/>
                <w:szCs w:val="22"/>
                <w:lang w:val="pt-BR"/>
              </w:rPr>
              <w:t>),</w:t>
            </w:r>
          </w:p>
          <w:p w14:paraId="5AFECFC9" w14:textId="77777777" w:rsidR="000251C7" w:rsidRDefault="000251C7">
            <w:pPr>
              <w:rPr>
                <w:b/>
                <w:sz w:val="22"/>
                <w:szCs w:val="22"/>
              </w:rPr>
            </w:pPr>
          </w:p>
          <w:p w14:paraId="7C7635BF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Cajuê</w:t>
            </w:r>
            <w:proofErr w:type="spellEnd"/>
          </w:p>
          <w:p w14:paraId="2E710254" w14:textId="0261D2B1" w:rsidR="000251C7" w:rsidRPr="006401E1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menina Linda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Cajuê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buscar</w:t>
            </w:r>
            <w:proofErr w:type="spellEnd"/>
          </w:p>
          <w:p w14:paraId="4073116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96F81C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Bahia Manda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65D33FB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dos </w:t>
            </w:r>
            <w:proofErr w:type="spellStart"/>
            <w:r>
              <w:rPr>
                <w:sz w:val="22"/>
                <w:szCs w:val="22"/>
              </w:rPr>
              <w:t>velhos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mestres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viveram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do toque do berimbau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magia</w:t>
            </w:r>
            <w:proofErr w:type="spellEnd"/>
            <w:r>
              <w:rPr>
                <w:sz w:val="22"/>
                <w:szCs w:val="22"/>
              </w:rPr>
              <w:t xml:space="preserve"> da capoeira regional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  <w:t xml:space="preserve">de santo amaro me </w:t>
            </w:r>
            <w:proofErr w:type="spellStart"/>
            <w:r>
              <w:rPr>
                <w:sz w:val="22"/>
                <w:szCs w:val="22"/>
              </w:rPr>
              <w:t>mande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maculele</w:t>
            </w:r>
            <w:proofErr w:type="spellEnd"/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sabor</w:t>
            </w:r>
            <w:proofErr w:type="spellEnd"/>
            <w:r>
              <w:rPr>
                <w:sz w:val="22"/>
                <w:szCs w:val="22"/>
              </w:rPr>
              <w:t xml:space="preserve"> do cacao e o </w:t>
            </w:r>
            <w:proofErr w:type="spellStart"/>
            <w:r>
              <w:rPr>
                <w:sz w:val="22"/>
                <w:szCs w:val="22"/>
              </w:rPr>
              <w:t>azeite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dende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mim</w:t>
            </w:r>
            <w:proofErr w:type="spellEnd"/>
          </w:p>
          <w:p w14:paraId="7440D3DA" w14:textId="77777777" w:rsidR="000251C7" w:rsidRDefault="000251C7">
            <w:pPr>
              <w:rPr>
                <w:sz w:val="22"/>
                <w:szCs w:val="22"/>
              </w:rPr>
            </w:pPr>
          </w:p>
          <w:p w14:paraId="760C5A1D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Bentivi</w:t>
            </w:r>
            <w:proofErr w:type="spellEnd"/>
            <w:r>
              <w:rPr>
                <w:bCs/>
                <w:sz w:val="22"/>
                <w:szCs w:val="22"/>
              </w:rPr>
              <w:t xml:space="preserve"> (a Brazilian bird) took the </w:t>
            </w:r>
            <w:proofErr w:type="spellStart"/>
            <w:r>
              <w:rPr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Cs/>
                <w:sz w:val="22"/>
                <w:szCs w:val="22"/>
              </w:rPr>
              <w:t xml:space="preserve"> tree down.</w:t>
            </w:r>
          </w:p>
          <w:p w14:paraId="52E9F78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Bentivi</w:t>
            </w:r>
            <w:proofErr w:type="spellEnd"/>
            <w:r>
              <w:rPr>
                <w:bCs/>
                <w:sz w:val="22"/>
                <w:szCs w:val="22"/>
              </w:rPr>
              <w:t xml:space="preserve"> hit</w:t>
            </w:r>
          </w:p>
          <w:p w14:paraId="74CAE78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2720802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heard it hit</w:t>
            </w:r>
          </w:p>
          <w:p w14:paraId="24E04F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4C53CF7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It hit, it hit</w:t>
            </w:r>
          </w:p>
          <w:p w14:paraId="464B751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Gameleira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tree fell down.</w:t>
            </w:r>
          </w:p>
          <w:p w14:paraId="57D7607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C9CE47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Friend, how it is going, how is it</w:t>
            </w:r>
          </w:p>
          <w:p w14:paraId="29F663C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6C5EB7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How it is going with you</w:t>
            </w:r>
          </w:p>
          <w:p w14:paraId="08B2FDD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55C13EF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hope you feel well</w:t>
            </w:r>
          </w:p>
          <w:p w14:paraId="7199F22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Friend</w:t>
            </w:r>
          </w:p>
          <w:p w14:paraId="39EBD3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 me it is a pleasure to hear</w:t>
            </w:r>
          </w:p>
          <w:p w14:paraId="2721AA84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1974F30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 everything that shines is gold </w:t>
            </w:r>
            <w:r>
              <w:rPr>
                <w:sz w:val="22"/>
                <w:szCs w:val="22"/>
              </w:rPr>
              <w:br/>
              <w:t xml:space="preserve">Not everything that stumbles falls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Not everything that shines is gold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Not everything that stumbles falls </w:t>
            </w:r>
            <w:r>
              <w:rPr>
                <w:sz w:val="22"/>
                <w:szCs w:val="22"/>
              </w:rPr>
              <w:br/>
              <w:t xml:space="preserve">Fall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 was you who told me </w:t>
            </w:r>
            <w:r>
              <w:rPr>
                <w:sz w:val="22"/>
                <w:szCs w:val="22"/>
              </w:rPr>
              <w:br/>
              <w:t xml:space="preserve">That </w:t>
            </w:r>
            <w:proofErr w:type="spellStart"/>
            <w:r>
              <w:rPr>
                <w:sz w:val="22"/>
                <w:szCs w:val="22"/>
              </w:rPr>
              <w:t>Bimba's</w:t>
            </w:r>
            <w:proofErr w:type="spellEnd"/>
            <w:r>
              <w:rPr>
                <w:sz w:val="22"/>
                <w:szCs w:val="22"/>
              </w:rPr>
              <w:t xml:space="preserve"> son does not fall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 was you who told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that </w:t>
            </w:r>
            <w:proofErr w:type="spellStart"/>
            <w:r>
              <w:rPr>
                <w:b/>
                <w:bCs/>
                <w:sz w:val="22"/>
                <w:szCs w:val="22"/>
              </w:rPr>
              <w:t>Bimba's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son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Batuqueiro</w:t>
            </w:r>
            <w:proofErr w:type="spellEnd"/>
            <w:r>
              <w:rPr>
                <w:sz w:val="22"/>
                <w:szCs w:val="22"/>
              </w:rPr>
              <w:t xml:space="preserve"> stumbles but does not fall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fall</w:t>
            </w:r>
            <w:proofErr w:type="spellEnd"/>
          </w:p>
          <w:p w14:paraId="34C5B7F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030065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Saint Mary, mother of God,</w:t>
            </w:r>
          </w:p>
          <w:p w14:paraId="6D6F9EC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I went to the church to confess my sins.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E2C19F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Today is a celebration day, day of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Oxalá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CEC8CA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I’m going to pray to my saint to bless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9DD4CA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Who </w:t>
            </w:r>
            <w:proofErr w:type="spellStart"/>
            <w:r>
              <w:rPr>
                <w:bCs/>
                <w:sz w:val="22"/>
                <w:szCs w:val="22"/>
              </w:rPr>
              <w:t>can not</w:t>
            </w:r>
            <w:proofErr w:type="spellEnd"/>
            <w:r>
              <w:rPr>
                <w:bCs/>
                <w:sz w:val="22"/>
                <w:szCs w:val="22"/>
              </w:rPr>
              <w:t xml:space="preserve"> handle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mandinga</w:t>
            </w:r>
            <w:proofErr w:type="spellEnd"/>
            <w:r>
              <w:rPr>
                <w:bCs/>
                <w:sz w:val="22"/>
                <w:szCs w:val="22"/>
              </w:rPr>
              <w:t xml:space="preserve"> does not carry a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patuá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Saint Mary, mother of </w:t>
            </w:r>
            <w:proofErr w:type="gramStart"/>
            <w:r>
              <w:rPr>
                <w:b/>
                <w:bCs/>
                <w:sz w:val="22"/>
                <w:szCs w:val="22"/>
              </w:rPr>
              <w:t>God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09D3201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Saint Mary, mother of God, </w:t>
            </w:r>
          </w:p>
          <w:p w14:paraId="03825E9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B73404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went to the </w:t>
            </w:r>
            <w:proofErr w:type="gramStart"/>
            <w:r>
              <w:rPr>
                <w:bCs/>
                <w:sz w:val="22"/>
                <w:szCs w:val="22"/>
              </w:rPr>
              <w:t>church</w:t>
            </w:r>
            <w:proofErr w:type="gramEnd"/>
            <w:r>
              <w:rPr>
                <w:bCs/>
                <w:sz w:val="22"/>
                <w:szCs w:val="22"/>
              </w:rPr>
              <w:t xml:space="preserve"> but I did not confess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4F7524C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Saint Mary, mother of God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C10C95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arrived at the altar and knelt down</w:t>
            </w:r>
          </w:p>
          <w:p w14:paraId="0B093A1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C07621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I’m sleeping deeply and dreaming </w:t>
            </w:r>
          </w:p>
          <w:p w14:paraId="424C153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they are talking badly about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BD652E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They do not let me rest quietly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6837D1D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I’m going to bless my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patuá</w:t>
            </w:r>
            <w:proofErr w:type="spellEnd"/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07A289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because they are talking badly about me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I’m sleeping deeply and dreaming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97493A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now, I’m going to wake up</w:t>
            </w:r>
          </w:p>
          <w:p w14:paraId="78525E1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AF0771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Who has never seen, come now to see</w:t>
            </w:r>
            <w:r>
              <w:rPr>
                <w:bCs/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nicuri</w:t>
            </w:r>
            <w:proofErr w:type="spellEnd"/>
            <w:r>
              <w:rPr>
                <w:bCs/>
                <w:sz w:val="22"/>
                <w:szCs w:val="22"/>
              </w:rPr>
              <w:t xml:space="preserve"> braking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dendê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4614916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Who has never seen, come now to see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lastRenderedPageBreak/>
              <w:t xml:space="preserve">The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nicuri</w:t>
            </w:r>
            <w:proofErr w:type="spellEnd"/>
            <w:r>
              <w:rPr>
                <w:bCs/>
                <w:sz w:val="22"/>
                <w:szCs w:val="22"/>
              </w:rPr>
              <w:t xml:space="preserve"> braking </w:t>
            </w:r>
            <w:proofErr w:type="spellStart"/>
            <w:r>
              <w:rPr>
                <w:bCs/>
                <w:i/>
                <w:iCs/>
                <w:sz w:val="22"/>
                <w:szCs w:val="22"/>
              </w:rPr>
              <w:t>dendê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1E1C0307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3ACE3C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He flew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away.Mestre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Bimba</w:t>
            </w:r>
            <w:proofErr w:type="spellEnd"/>
            <w:r>
              <w:rPr>
                <w:bCs/>
                <w:sz w:val="22"/>
                <w:szCs w:val="22"/>
              </w:rPr>
              <w:t xml:space="preserve"> flew away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AAA568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 went to heaven and did not return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3C5623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Mestre </w:t>
            </w:r>
            <w:proofErr w:type="spellStart"/>
            <w:r>
              <w:rPr>
                <w:bCs/>
                <w:sz w:val="22"/>
                <w:szCs w:val="22"/>
              </w:rPr>
              <w:t>Pastinha</w:t>
            </w:r>
            <w:proofErr w:type="spellEnd"/>
            <w:r>
              <w:rPr>
                <w:bCs/>
                <w:sz w:val="22"/>
                <w:szCs w:val="22"/>
              </w:rPr>
              <w:t xml:space="preserve"> flew away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655992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Mestre </w:t>
            </w:r>
            <w:proofErr w:type="spellStart"/>
            <w:r>
              <w:rPr>
                <w:bCs/>
                <w:sz w:val="22"/>
                <w:szCs w:val="22"/>
              </w:rPr>
              <w:t>Canjiquinha</w:t>
            </w:r>
            <w:proofErr w:type="spellEnd"/>
            <w:r>
              <w:rPr>
                <w:bCs/>
                <w:sz w:val="22"/>
                <w:szCs w:val="22"/>
              </w:rPr>
              <w:t xml:space="preserve">, flew away </w:t>
            </w:r>
          </w:p>
          <w:p w14:paraId="1CE1E18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0951EBB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Eziquiel</w:t>
            </w:r>
            <w:proofErr w:type="spellEnd"/>
            <w:r>
              <w:rPr>
                <w:bCs/>
                <w:sz w:val="22"/>
                <w:szCs w:val="22"/>
              </w:rPr>
              <w:t xml:space="preserve"> flew away  </w:t>
            </w:r>
          </w:p>
          <w:p w14:paraId="13C8B1F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He flew away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56130B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Vermelho also flew away</w:t>
            </w:r>
          </w:p>
          <w:p w14:paraId="4C97D033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71B12E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machete hit low </w:t>
            </w:r>
          </w:p>
          <w:p w14:paraId="64B255E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2897761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The machete hit low </w:t>
            </w:r>
          </w:p>
          <w:p w14:paraId="5599EFA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0D8C96D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Fall, fall, fall banana-tree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65838B8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Fall, fall, fall, fall, fall, banana-tree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banana tree fell down</w:t>
            </w:r>
          </w:p>
          <w:p w14:paraId="028C703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0B9D45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stepped on a dry leaf </w:t>
            </w:r>
            <w:r>
              <w:rPr>
                <w:sz w:val="22"/>
                <w:szCs w:val="22"/>
              </w:rPr>
              <w:br/>
              <w:t xml:space="preserve">I heard it crunch, crunch, crunch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crunch</w:t>
            </w:r>
            <w:proofErr w:type="spellEnd"/>
            <w:r>
              <w:rPr>
                <w:sz w:val="22"/>
                <w:szCs w:val="22"/>
              </w:rPr>
              <w:t>, crunch, crunch, crunch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I heard it crunch, crunch, crunch</w:t>
            </w:r>
          </w:p>
          <w:p w14:paraId="54139F5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FD5A58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blowing</w:t>
            </w:r>
          </w:p>
          <w:p w14:paraId="123AFCDD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a tornado</w:t>
            </w:r>
          </w:p>
          <w:p w14:paraId="7C036A3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Capoeira</w:t>
            </w:r>
          </w:p>
          <w:p w14:paraId="2A0DFE0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Inside my heart</w:t>
            </w:r>
          </w:p>
          <w:p w14:paraId="75D7CBD4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2B36A1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7F8F74C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fills the sails</w:t>
            </w:r>
          </w:p>
          <w:p w14:paraId="553418D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Of the boat that is sailing</w:t>
            </w:r>
          </w:p>
          <w:p w14:paraId="4AA8ED95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Fishermen that go to fish</w:t>
            </w:r>
          </w:p>
          <w:p w14:paraId="4DAF36E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 not have time to return</w:t>
            </w:r>
          </w:p>
          <w:p w14:paraId="55DB4571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5803D8F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6A8530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strong wind is fast</w:t>
            </w:r>
          </w:p>
          <w:p w14:paraId="2286FE3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the saint </w:t>
            </w:r>
            <w:proofErr w:type="spellStart"/>
            <w:r>
              <w:rPr>
                <w:bCs/>
                <w:sz w:val="22"/>
                <w:szCs w:val="22"/>
              </w:rPr>
              <w:t>oes</w:t>
            </w:r>
            <w:proofErr w:type="spellEnd"/>
            <w:r>
              <w:rPr>
                <w:bCs/>
                <w:sz w:val="22"/>
                <w:szCs w:val="22"/>
              </w:rPr>
              <w:t xml:space="preserve"> to get you</w:t>
            </w:r>
          </w:p>
          <w:p w14:paraId="2FD2DA9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When the </w:t>
            </w:r>
            <w:proofErr w:type="spellStart"/>
            <w:r>
              <w:rPr>
                <w:bCs/>
                <w:sz w:val="22"/>
                <w:szCs w:val="22"/>
              </w:rPr>
              <w:t>roda</w:t>
            </w:r>
            <w:proofErr w:type="spellEnd"/>
            <w:r>
              <w:rPr>
                <w:bCs/>
                <w:sz w:val="22"/>
                <w:szCs w:val="22"/>
              </w:rPr>
              <w:t xml:space="preserve"> is good</w:t>
            </w:r>
          </w:p>
          <w:p w14:paraId="4719D569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Thee</w:t>
            </w:r>
            <w:proofErr w:type="spellEnd"/>
            <w:r>
              <w:rPr>
                <w:bCs/>
                <w:sz w:val="22"/>
                <w:szCs w:val="22"/>
              </w:rPr>
              <w:t xml:space="preserve"> is no time to quit</w:t>
            </w:r>
          </w:p>
          <w:p w14:paraId="451CFA3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3B78DA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3C24E0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Break all of it today</w:t>
            </w:r>
          </w:p>
          <w:p w14:paraId="4038673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EDD834C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Tommorrow</w:t>
            </w:r>
            <w:proofErr w:type="spellEnd"/>
            <w:r>
              <w:rPr>
                <w:bCs/>
                <w:sz w:val="22"/>
                <w:szCs w:val="22"/>
              </w:rPr>
              <w:t xml:space="preserve"> nothing breaks</w:t>
            </w:r>
          </w:p>
          <w:p w14:paraId="2302E94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1BC2D7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B2A3FC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left </w:t>
            </w:r>
            <w:r>
              <w:rPr>
                <w:sz w:val="22"/>
                <w:szCs w:val="22"/>
              </w:rPr>
              <w:br/>
              <w:t xml:space="preserve">All Bahia cried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lastRenderedPageBreak/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DD523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Boy with whom did you learn </w:t>
            </w:r>
            <w:r>
              <w:rPr>
                <w:sz w:val="22"/>
                <w:szCs w:val="22"/>
              </w:rPr>
              <w:br/>
              <w:t xml:space="preserve">Boy with whom did you learn </w:t>
            </w:r>
            <w:r>
              <w:rPr>
                <w:sz w:val="22"/>
                <w:szCs w:val="22"/>
              </w:rPr>
              <w:br/>
              <w:t xml:space="preserve">Learned to play Capoeira </w:t>
            </w:r>
            <w:r>
              <w:rPr>
                <w:sz w:val="22"/>
                <w:szCs w:val="22"/>
              </w:rPr>
              <w:br/>
              <w:t xml:space="preserve">The one who taught me already died </w:t>
            </w:r>
            <w:r>
              <w:rPr>
                <w:sz w:val="22"/>
                <w:szCs w:val="22"/>
              </w:rPr>
              <w:br/>
              <w:t xml:space="preserve">The one who taught me already died </w:t>
            </w:r>
            <w:r>
              <w:rPr>
                <w:sz w:val="22"/>
                <w:szCs w:val="22"/>
              </w:rPr>
              <w:br/>
              <w:t xml:space="preserve">His name is permanently written </w:t>
            </w:r>
            <w:r>
              <w:rPr>
                <w:sz w:val="22"/>
                <w:szCs w:val="22"/>
              </w:rPr>
              <w:br/>
              <w:t xml:space="preserve">In the ground where he was born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Long live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who taught me </w:t>
            </w:r>
            <w:r>
              <w:rPr>
                <w:sz w:val="22"/>
                <w:szCs w:val="22"/>
              </w:rPr>
              <w:br/>
              <w:t xml:space="preserve">The magic of kicking with the foot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BA7E651" w14:textId="48C6DB68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Full of </w:t>
            </w:r>
            <w:r w:rsidR="002B4785">
              <w:rPr>
                <w:sz w:val="22"/>
                <w:szCs w:val="22"/>
              </w:rPr>
              <w:t>malice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was fast, </w:t>
            </w:r>
            <w:r>
              <w:rPr>
                <w:sz w:val="22"/>
                <w:szCs w:val="22"/>
              </w:rPr>
              <w:br/>
              <w:t xml:space="preserve">He played to the cadence </w:t>
            </w:r>
            <w:r>
              <w:rPr>
                <w:sz w:val="22"/>
                <w:szCs w:val="22"/>
              </w:rPr>
              <w:br/>
              <w:t xml:space="preserve">Of the rhythm of the berimbau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Creator of (Capoeira) Regional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Long live </w:t>
            </w:r>
            <w:proofErr w:type="spellStart"/>
            <w:r>
              <w:rPr>
                <w:bCs/>
                <w:sz w:val="22"/>
                <w:szCs w:val="22"/>
              </w:rPr>
              <w:t>mestre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Bimba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Creator of (Capoeira) Regional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3B7F34" w14:textId="00972113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He learned the </w:t>
            </w:r>
            <w:proofErr w:type="spellStart"/>
            <w:r>
              <w:rPr>
                <w:sz w:val="22"/>
                <w:szCs w:val="22"/>
              </w:rPr>
              <w:t>Meia</w:t>
            </w:r>
            <w:proofErr w:type="spellEnd"/>
            <w:r>
              <w:rPr>
                <w:sz w:val="22"/>
                <w:szCs w:val="22"/>
              </w:rPr>
              <w:t xml:space="preserve">-Lua, learned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Martelo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Rabo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Played at the foot of the hill </w:t>
            </w:r>
            <w:r>
              <w:rPr>
                <w:sz w:val="22"/>
                <w:szCs w:val="22"/>
              </w:rPr>
              <w:br/>
            </w:r>
            <w:r w:rsidR="0099714E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 xml:space="preserve"> times at the side of the beach </w:t>
            </w:r>
            <w:r>
              <w:rPr>
                <w:sz w:val="22"/>
                <w:szCs w:val="22"/>
              </w:rPr>
              <w:br/>
              <w:t xml:space="preserve">Long live São Salvador </w:t>
            </w:r>
            <w:r>
              <w:rPr>
                <w:sz w:val="22"/>
                <w:szCs w:val="22"/>
              </w:rPr>
              <w:br/>
              <w:t xml:space="preserve">Long live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Long live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who taught me </w:t>
            </w:r>
            <w:r>
              <w:rPr>
                <w:sz w:val="22"/>
                <w:szCs w:val="22"/>
              </w:rPr>
              <w:br/>
              <w:t xml:space="preserve">The magic of kicking with the foot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C8BB63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When my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left </w:t>
            </w:r>
            <w:r>
              <w:rPr>
                <w:sz w:val="22"/>
                <w:szCs w:val="22"/>
              </w:rPr>
              <w:br/>
              <w:t xml:space="preserve">All Bahia cried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Iaiá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Ioiô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  <w:lang w:val="pt-PT"/>
              </w:rPr>
              <w:t>Iaia</w:t>
            </w:r>
            <w:proofErr w:type="spellEnd"/>
            <w:r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PT"/>
              </w:rPr>
              <w:t>ioio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6D980DE" w14:textId="77777777" w:rsidR="000251C7" w:rsidRDefault="000251C7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Iaiá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Ioiô</w:t>
            </w:r>
            <w:proofErr w:type="spellEnd"/>
          </w:p>
          <w:p w14:paraId="2131A349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851EACF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9A9BF0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012090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Without Capoeira I cannot live</w:t>
            </w:r>
          </w:p>
          <w:p w14:paraId="1EF0D55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am a fish out of the sea</w:t>
            </w:r>
          </w:p>
          <w:p w14:paraId="183634B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A Bird that cannot fly</w:t>
            </w:r>
          </w:p>
          <w:p w14:paraId="72921C5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day that never gets dark</w:t>
            </w:r>
          </w:p>
          <w:p w14:paraId="6A55FBB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FA75C1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go crawling again</w:t>
            </w:r>
          </w:p>
          <w:p w14:paraId="52850E2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squat down to play</w:t>
            </w:r>
          </w:p>
          <w:p w14:paraId="557C33A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ask the berimbau to play</w:t>
            </w:r>
          </w:p>
          <w:p w14:paraId="18D64677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And God to watch over me</w:t>
            </w:r>
          </w:p>
          <w:p w14:paraId="6F5A10EE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D486229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can stay without eating</w:t>
            </w:r>
          </w:p>
          <w:p w14:paraId="0CEAA7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 having water to drink</w:t>
            </w:r>
          </w:p>
          <w:p w14:paraId="21311C2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Without capoeira I cannot live</w:t>
            </w:r>
          </w:p>
          <w:p w14:paraId="7412DE7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Because without it I would die</w:t>
            </w:r>
          </w:p>
          <w:p w14:paraId="12EE29B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C336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fish living out of the water</w:t>
            </w:r>
          </w:p>
          <w:p w14:paraId="3D0567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day that does not have an end</w:t>
            </w:r>
          </w:p>
          <w:p w14:paraId="13637E4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without Capoeira</w:t>
            </w:r>
          </w:p>
          <w:p w14:paraId="6AF0E1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 not know what to do</w:t>
            </w:r>
          </w:p>
          <w:p w14:paraId="36137E8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E970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bird that cannot fly </w:t>
            </w:r>
          </w:p>
          <w:p w14:paraId="2A8759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without my Capoeira</w:t>
            </w:r>
          </w:p>
          <w:p w14:paraId="258811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bird beats its wings</w:t>
            </w:r>
          </w:p>
          <w:p w14:paraId="701F91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And I stay in this sadness</w:t>
            </w:r>
          </w:p>
          <w:p w14:paraId="0624A07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62DEB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AA8C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DEC12F" w14:textId="77777777" w:rsidR="000251C7" w:rsidRDefault="000251C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sadness in my heart</w:t>
            </w:r>
          </w:p>
          <w:p w14:paraId="1BA5F8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come and help me</w:t>
            </w:r>
          </w:p>
          <w:p w14:paraId="493170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Come, come, come</w:t>
            </w:r>
          </w:p>
          <w:p w14:paraId="08B073B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come and help me</w:t>
            </w:r>
          </w:p>
          <w:p w14:paraId="7453AB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8D47E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feel nostalgic for the time</w:t>
            </w:r>
          </w:p>
          <w:p w14:paraId="1AF7DB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When the berimbau carried me</w:t>
            </w:r>
          </w:p>
          <w:p w14:paraId="31BA43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Now I carry it </w:t>
            </w:r>
          </w:p>
          <w:p w14:paraId="51CC3C4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all the places I go</w:t>
            </w:r>
          </w:p>
          <w:p w14:paraId="23323D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95DD95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067DDD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BB61E8E" w14:textId="625AE475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</w:t>
            </w:r>
            <w:r w:rsidR="002436BE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 xml:space="preserve">e are millions of </w:t>
            </w:r>
            <w:proofErr w:type="gramStart"/>
            <w:r>
              <w:rPr>
                <w:color w:val="000000"/>
                <w:sz w:val="22"/>
                <w:szCs w:val="22"/>
              </w:rPr>
              <w:t>stars</w:t>
            </w:r>
            <w:proofErr w:type="gramEnd"/>
          </w:p>
          <w:p w14:paraId="04BEEFD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But mine I have met</w:t>
            </w:r>
          </w:p>
          <w:p w14:paraId="2C03496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is in the brightness of the steel</w:t>
            </w:r>
          </w:p>
          <w:p w14:paraId="152376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 the berimbau that I played</w:t>
            </w:r>
          </w:p>
          <w:p w14:paraId="0C7543D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B95F6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78D14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A4E0F4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gave a jump in the time</w:t>
            </w:r>
          </w:p>
          <w:p w14:paraId="4FACC3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have found in </w:t>
            </w:r>
            <w:proofErr w:type="spellStart"/>
            <w:r>
              <w:rPr>
                <w:color w:val="000000"/>
                <w:sz w:val="22"/>
                <w:szCs w:val="22"/>
              </w:rPr>
              <w:t>it’s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depths</w:t>
            </w:r>
            <w:proofErr w:type="gramEnd"/>
          </w:p>
          <w:p w14:paraId="31CA56E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gave me total harmony</w:t>
            </w:r>
          </w:p>
          <w:p w14:paraId="3A746C5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songs of Capoeira</w:t>
            </w:r>
          </w:p>
          <w:p w14:paraId="1F6CA3E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5D81F5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Thoughts invade the past</w:t>
            </w:r>
          </w:p>
          <w:p w14:paraId="6F3751A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gives me a memory to always remember</w:t>
            </w:r>
          </w:p>
          <w:p w14:paraId="38454A7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From the game of Capoeira</w:t>
            </w:r>
          </w:p>
          <w:p w14:paraId="0F43B0B2" w14:textId="178DCE3C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That applauds my body and makes me </w:t>
            </w:r>
            <w:proofErr w:type="gramStart"/>
            <w:r>
              <w:rPr>
                <w:color w:val="000000"/>
                <w:sz w:val="22"/>
                <w:szCs w:val="22"/>
              </w:rPr>
              <w:t>breathe</w:t>
            </w:r>
            <w:proofErr w:type="gramEnd"/>
          </w:p>
          <w:p w14:paraId="32DE65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8EB61C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B0F082" w14:textId="77777777" w:rsidR="002436BE" w:rsidRDefault="002436BE">
            <w:pPr>
              <w:rPr>
                <w:color w:val="000000"/>
                <w:sz w:val="22"/>
                <w:szCs w:val="22"/>
              </w:rPr>
            </w:pPr>
          </w:p>
          <w:p w14:paraId="191259DF" w14:textId="744E3CD1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Capoeira </w:t>
            </w:r>
            <w:r w:rsidR="00B7775A">
              <w:rPr>
                <w:color w:val="000000"/>
                <w:sz w:val="22"/>
                <w:szCs w:val="22"/>
              </w:rPr>
              <w:t>played by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  <w:proofErr w:type="gramEnd"/>
          </w:p>
          <w:p w14:paraId="700E864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7842D39E" w14:textId="751D8941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Capoeira </w:t>
            </w:r>
            <w:r w:rsidR="00B7775A">
              <w:rPr>
                <w:color w:val="000000"/>
                <w:sz w:val="22"/>
                <w:szCs w:val="22"/>
              </w:rPr>
              <w:t>played by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proofErr w:type="gramEnd"/>
          </w:p>
          <w:p w14:paraId="36BD55A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188BA7E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entered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Ameralina</w:t>
            </w:r>
            <w:proofErr w:type="spellEnd"/>
            <w:proofErr w:type="gramEnd"/>
          </w:p>
          <w:p w14:paraId="40B4562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6158FF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entered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there at the </w:t>
            </w:r>
            <w:proofErr w:type="gramStart"/>
            <w:r>
              <w:rPr>
                <w:color w:val="000000"/>
                <w:sz w:val="22"/>
                <w:szCs w:val="22"/>
              </w:rPr>
              <w:t>point</w:t>
            </w:r>
            <w:proofErr w:type="gramEnd"/>
          </w:p>
          <w:p w14:paraId="2E486D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2BA8DFA3" w14:textId="76E8243D" w:rsidR="000251C7" w:rsidRDefault="00DC33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told me</w:t>
            </w:r>
            <w:r w:rsidR="000251C7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="000251C7">
              <w:rPr>
                <w:color w:val="000000"/>
                <w:sz w:val="22"/>
                <w:szCs w:val="22"/>
              </w:rPr>
              <w:t>rythym</w:t>
            </w:r>
            <w:proofErr w:type="spellEnd"/>
            <w:r w:rsidR="000251C7">
              <w:rPr>
                <w:color w:val="000000"/>
                <w:sz w:val="22"/>
                <w:szCs w:val="22"/>
              </w:rPr>
              <w:t xml:space="preserve"> created by </w:t>
            </w:r>
            <w:proofErr w:type="spellStart"/>
            <w:proofErr w:type="gramStart"/>
            <w:r w:rsidR="000251C7">
              <w:rPr>
                <w:color w:val="000000"/>
                <w:sz w:val="22"/>
                <w:szCs w:val="22"/>
              </w:rPr>
              <w:t>Bimba</w:t>
            </w:r>
            <w:proofErr w:type="spellEnd"/>
            <w:proofErr w:type="gramEnd"/>
          </w:p>
          <w:p w14:paraId="089830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5183D91E" w14:textId="364624D6" w:rsidR="000251C7" w:rsidRDefault="00DC33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He told me </w:t>
            </w:r>
            <w:r w:rsidR="000251C7"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 w:rsidR="000251C7">
              <w:rPr>
                <w:color w:val="000000"/>
                <w:sz w:val="22"/>
                <w:szCs w:val="22"/>
              </w:rPr>
              <w:t>rythym</w:t>
            </w:r>
            <w:proofErr w:type="spellEnd"/>
            <w:r w:rsidR="000251C7">
              <w:rPr>
                <w:color w:val="000000"/>
                <w:sz w:val="22"/>
                <w:szCs w:val="22"/>
              </w:rPr>
              <w:t xml:space="preserve"> </w:t>
            </w:r>
            <w:r w:rsidR="00D639DF">
              <w:rPr>
                <w:color w:val="000000"/>
                <w:sz w:val="22"/>
                <w:szCs w:val="22"/>
              </w:rPr>
              <w:t>played</w:t>
            </w:r>
            <w:r w:rsidR="000251C7">
              <w:rPr>
                <w:color w:val="000000"/>
                <w:sz w:val="22"/>
                <w:szCs w:val="22"/>
              </w:rPr>
              <w:t xml:space="preserve"> by </w:t>
            </w:r>
            <w:proofErr w:type="spellStart"/>
            <w:proofErr w:type="gramStart"/>
            <w:r w:rsidR="000251C7">
              <w:rPr>
                <w:color w:val="000000"/>
                <w:sz w:val="22"/>
                <w:szCs w:val="22"/>
              </w:rPr>
              <w:t>Pastinha</w:t>
            </w:r>
            <w:proofErr w:type="spellEnd"/>
            <w:proofErr w:type="gramEnd"/>
          </w:p>
          <w:p w14:paraId="4A2D275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414C285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learned Capoeira with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  <w:proofErr w:type="gramEnd"/>
          </w:p>
          <w:p w14:paraId="21B3D69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0B3B270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Who learned Capoeira with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Pastinha</w:t>
            </w:r>
            <w:proofErr w:type="spellEnd"/>
            <w:proofErr w:type="gramEnd"/>
          </w:p>
          <w:p w14:paraId="77562EA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4047E1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Balance, hip throws and fast kicks</w:t>
            </w:r>
          </w:p>
          <w:p w14:paraId="20B342A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Regional</w:t>
            </w:r>
          </w:p>
          <w:p w14:paraId="1810B6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Trickery in the game and sneaky kicks</w:t>
            </w:r>
          </w:p>
          <w:p w14:paraId="542F1D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That’s Angola</w:t>
            </w:r>
          </w:p>
          <w:p w14:paraId="2E864DC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61BE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DCAA9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2D97B8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flew, flew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Bem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-vi flew, flew </w:t>
            </w:r>
            <w:r>
              <w:rPr>
                <w:sz w:val="22"/>
                <w:szCs w:val="22"/>
              </w:rPr>
              <w:br/>
              <w:t xml:space="preserve">Let it fly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What a sound, what art is this </w:t>
            </w:r>
            <w:r>
              <w:rPr>
                <w:sz w:val="22"/>
                <w:szCs w:val="22"/>
              </w:rPr>
              <w:br/>
              <w:t xml:space="preserve">of fighting and playing </w:t>
            </w:r>
            <w:r>
              <w:rPr>
                <w:sz w:val="22"/>
                <w:szCs w:val="22"/>
              </w:rPr>
              <w:br/>
              <w:t xml:space="preserve">What a beautiful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this </w:t>
            </w:r>
            <w:r>
              <w:rPr>
                <w:sz w:val="22"/>
                <w:szCs w:val="22"/>
              </w:rPr>
              <w:br/>
              <w:t xml:space="preserve">it's Batuque Capoeira </w:t>
            </w:r>
            <w:r>
              <w:rPr>
                <w:sz w:val="22"/>
                <w:szCs w:val="22"/>
              </w:rPr>
              <w:br/>
              <w:t xml:space="preserve">In every sound, in every beat </w:t>
            </w:r>
            <w:r>
              <w:rPr>
                <w:sz w:val="22"/>
                <w:szCs w:val="22"/>
              </w:rPr>
              <w:br/>
              <w:t xml:space="preserve">in every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, it has a style of playing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sound, in every beat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it has a style of playing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...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Lá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lauê</w:t>
            </w:r>
            <w:proofErr w:type="spellEnd"/>
          </w:p>
          <w:p w14:paraId="1C6574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a sound, what art is this </w:t>
            </w:r>
            <w:r>
              <w:rPr>
                <w:sz w:val="22"/>
                <w:szCs w:val="22"/>
              </w:rPr>
              <w:br/>
              <w:t xml:space="preserve">of fighting and playing </w:t>
            </w:r>
            <w:r>
              <w:rPr>
                <w:sz w:val="22"/>
                <w:szCs w:val="22"/>
              </w:rPr>
              <w:br/>
              <w:t xml:space="preserve">What a beautiful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this</w:t>
            </w:r>
          </w:p>
          <w:p w14:paraId="7B2CF6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that gives you so much energy</w:t>
            </w:r>
            <w:r>
              <w:rPr>
                <w:color w:val="000000"/>
                <w:sz w:val="22"/>
                <w:szCs w:val="22"/>
              </w:rPr>
              <w:br/>
              <w:t>What great sound this is</w:t>
            </w:r>
            <w:r>
              <w:rPr>
                <w:color w:val="000000"/>
                <w:sz w:val="22"/>
                <w:szCs w:val="22"/>
              </w:rPr>
              <w:br/>
              <w:t>That gives you freedom</w:t>
            </w:r>
          </w:p>
          <w:p w14:paraId="06F40F9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 every sound, in every beat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every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>, it has a style of playing</w:t>
            </w:r>
          </w:p>
          <w:p w14:paraId="5C06407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76E3C25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1AA3446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04849B5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Where is the wasp</w:t>
            </w:r>
            <w:r>
              <w:rPr>
                <w:color w:val="000000"/>
                <w:sz w:val="22"/>
                <w:szCs w:val="22"/>
              </w:rPr>
              <w:br/>
              <w:t xml:space="preserve">Oi </w:t>
            </w:r>
            <w:proofErr w:type="spellStart"/>
            <w:r>
              <w:rPr>
                <w:color w:val="000000"/>
                <w:sz w:val="22"/>
                <w:szCs w:val="22"/>
              </w:rPr>
              <w:t>zum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zum </w:t>
            </w:r>
            <w:proofErr w:type="gramStart"/>
            <w:r>
              <w:rPr>
                <w:color w:val="000000"/>
                <w:sz w:val="22"/>
                <w:szCs w:val="22"/>
              </w:rPr>
              <w:t>zum</w:t>
            </w:r>
            <w:proofErr w:type="gramEnd"/>
          </w:p>
          <w:p w14:paraId="6E48CDC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A0AE4F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FFC9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ED9C1C" w14:textId="77777777" w:rsidR="000251C7" w:rsidRDefault="000251C7">
            <w:pPr>
              <w:rPr>
                <w:sz w:val="22"/>
                <w:szCs w:val="22"/>
              </w:rPr>
            </w:pPr>
          </w:p>
          <w:p w14:paraId="078AA176" w14:textId="77777777" w:rsidR="000251C7" w:rsidRDefault="000251C7">
            <w:pPr>
              <w:rPr>
                <w:sz w:val="22"/>
                <w:szCs w:val="22"/>
              </w:rPr>
            </w:pPr>
          </w:p>
          <w:p w14:paraId="6C60E3B0" w14:textId="77777777" w:rsidR="000251C7" w:rsidRDefault="000251C7">
            <w:pPr>
              <w:rPr>
                <w:sz w:val="22"/>
                <w:szCs w:val="22"/>
              </w:rPr>
            </w:pPr>
          </w:p>
          <w:p w14:paraId="5C0BBD23" w14:textId="77777777" w:rsidR="000251C7" w:rsidRDefault="000251C7">
            <w:pPr>
              <w:rPr>
                <w:sz w:val="22"/>
                <w:szCs w:val="22"/>
              </w:rPr>
            </w:pPr>
          </w:p>
          <w:p w14:paraId="4963DEA0" w14:textId="77777777" w:rsidR="000251C7" w:rsidRDefault="000251C7">
            <w:pPr>
              <w:rPr>
                <w:sz w:val="22"/>
                <w:szCs w:val="22"/>
              </w:rPr>
            </w:pPr>
          </w:p>
          <w:p w14:paraId="17608415" w14:textId="77777777" w:rsidR="000251C7" w:rsidRDefault="000251C7">
            <w:pPr>
              <w:rPr>
                <w:sz w:val="22"/>
                <w:szCs w:val="22"/>
              </w:rPr>
            </w:pPr>
          </w:p>
          <w:p w14:paraId="6CB7D8F1" w14:textId="77777777" w:rsidR="000251C7" w:rsidRDefault="000251C7">
            <w:pPr>
              <w:rPr>
                <w:sz w:val="22"/>
                <w:szCs w:val="22"/>
              </w:rPr>
            </w:pPr>
          </w:p>
          <w:p w14:paraId="640A820C" w14:textId="77777777" w:rsidR="000251C7" w:rsidRDefault="000251C7">
            <w:pPr>
              <w:rPr>
                <w:sz w:val="22"/>
                <w:szCs w:val="22"/>
              </w:rPr>
            </w:pPr>
          </w:p>
          <w:p w14:paraId="022BE0CD" w14:textId="77777777" w:rsidR="000251C7" w:rsidRDefault="000251C7">
            <w:pPr>
              <w:rPr>
                <w:sz w:val="22"/>
                <w:szCs w:val="22"/>
              </w:rPr>
            </w:pPr>
          </w:p>
          <w:p w14:paraId="685BD52A" w14:textId="77777777" w:rsidR="000251C7" w:rsidRDefault="000251C7">
            <w:pPr>
              <w:rPr>
                <w:sz w:val="22"/>
                <w:szCs w:val="22"/>
              </w:rPr>
            </w:pPr>
          </w:p>
          <w:p w14:paraId="260D8B0C" w14:textId="77777777" w:rsidR="000251C7" w:rsidRDefault="000251C7">
            <w:pPr>
              <w:rPr>
                <w:sz w:val="22"/>
                <w:szCs w:val="22"/>
              </w:rPr>
            </w:pPr>
          </w:p>
          <w:p w14:paraId="709C0D38" w14:textId="77777777" w:rsidR="000251C7" w:rsidRDefault="000251C7">
            <w:pPr>
              <w:rPr>
                <w:sz w:val="22"/>
                <w:szCs w:val="22"/>
              </w:rPr>
            </w:pPr>
          </w:p>
          <w:p w14:paraId="2DB41096" w14:textId="77777777" w:rsidR="000251C7" w:rsidRDefault="000251C7">
            <w:pPr>
              <w:rPr>
                <w:sz w:val="22"/>
                <w:szCs w:val="22"/>
              </w:rPr>
            </w:pPr>
          </w:p>
          <w:p w14:paraId="6FED0C0D" w14:textId="77777777" w:rsidR="000251C7" w:rsidRDefault="000251C7">
            <w:pPr>
              <w:rPr>
                <w:sz w:val="22"/>
                <w:szCs w:val="22"/>
              </w:rPr>
            </w:pPr>
          </w:p>
          <w:p w14:paraId="73F44C73" w14:textId="77777777" w:rsidR="000251C7" w:rsidRDefault="000251C7">
            <w:pPr>
              <w:rPr>
                <w:sz w:val="22"/>
                <w:szCs w:val="22"/>
              </w:rPr>
            </w:pPr>
          </w:p>
          <w:p w14:paraId="7E25D02F" w14:textId="77777777" w:rsidR="000251C7" w:rsidRDefault="000251C7">
            <w:pPr>
              <w:rPr>
                <w:sz w:val="22"/>
                <w:szCs w:val="22"/>
              </w:rPr>
            </w:pPr>
          </w:p>
          <w:p w14:paraId="0BB09762" w14:textId="77777777" w:rsidR="000251C7" w:rsidRDefault="000251C7">
            <w:pPr>
              <w:rPr>
                <w:sz w:val="22"/>
                <w:szCs w:val="22"/>
              </w:rPr>
            </w:pPr>
          </w:p>
          <w:p w14:paraId="10AC4B45" w14:textId="77777777" w:rsidR="000251C7" w:rsidRDefault="000251C7">
            <w:pPr>
              <w:rPr>
                <w:sz w:val="22"/>
                <w:szCs w:val="22"/>
              </w:rPr>
            </w:pPr>
          </w:p>
          <w:p w14:paraId="37E07B1A" w14:textId="77777777" w:rsidR="00E92A96" w:rsidRDefault="00E92A96">
            <w:pPr>
              <w:rPr>
                <w:sz w:val="22"/>
                <w:szCs w:val="22"/>
              </w:rPr>
            </w:pPr>
          </w:p>
          <w:p w14:paraId="3CD0402D" w14:textId="77777777" w:rsidR="000251C7" w:rsidRDefault="000251C7">
            <w:pPr>
              <w:rPr>
                <w:sz w:val="22"/>
                <w:szCs w:val="22"/>
              </w:rPr>
            </w:pPr>
          </w:p>
          <w:p w14:paraId="1C3ADB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Beat up the police, the soldiers and the general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Entered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and didn't stop to play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zum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Besouro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Mangangá</w:t>
            </w:r>
            <w:proofErr w:type="spellEnd"/>
          </w:p>
          <w:p w14:paraId="18FD35A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50119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64E1D0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DBD736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Look I will sing </w:t>
            </w:r>
            <w:r>
              <w:rPr>
                <w:sz w:val="22"/>
                <w:szCs w:val="22"/>
              </w:rPr>
              <w:br/>
              <w:t xml:space="preserve">Who wants can listen </w:t>
            </w:r>
            <w:r>
              <w:rPr>
                <w:sz w:val="22"/>
                <w:szCs w:val="22"/>
              </w:rPr>
              <w:br/>
              <w:t xml:space="preserve">Who wants can say no </w:t>
            </w:r>
            <w:r>
              <w:rPr>
                <w:sz w:val="22"/>
                <w:szCs w:val="22"/>
              </w:rPr>
              <w:br/>
              <w:t xml:space="preserve">Who wants can say yes </w:t>
            </w:r>
            <w:r>
              <w:rPr>
                <w:sz w:val="22"/>
                <w:szCs w:val="22"/>
              </w:rPr>
              <w:br/>
              <w:t xml:space="preserve">I give thanks to the slaves </w:t>
            </w:r>
            <w:r>
              <w:rPr>
                <w:sz w:val="22"/>
                <w:szCs w:val="22"/>
              </w:rPr>
              <w:br/>
              <w:t xml:space="preserve">Who wants may think it's stupid </w:t>
            </w:r>
            <w:r>
              <w:rPr>
                <w:sz w:val="22"/>
                <w:szCs w:val="22"/>
              </w:rPr>
              <w:br/>
              <w:t xml:space="preserve">But without the slave </w:t>
            </w:r>
          </w:p>
          <w:p w14:paraId="3800538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wouldn't exist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Carefull</w:t>
            </w:r>
            <w:proofErr w:type="spellEnd"/>
            <w:r>
              <w:rPr>
                <w:sz w:val="22"/>
                <w:szCs w:val="22"/>
              </w:rPr>
              <w:t xml:space="preserve"> with the old negro </w:t>
            </w:r>
            <w:r>
              <w:rPr>
                <w:sz w:val="22"/>
                <w:szCs w:val="22"/>
              </w:rPr>
              <w:br/>
              <w:t xml:space="preserve">He can hurt </w:t>
            </w:r>
            <w:r>
              <w:rPr>
                <w:sz w:val="22"/>
                <w:szCs w:val="22"/>
              </w:rPr>
              <w:br/>
              <w:t xml:space="preserve">Cause in the </w:t>
            </w:r>
            <w:proofErr w:type="spellStart"/>
            <w:r>
              <w:rPr>
                <w:sz w:val="22"/>
                <w:szCs w:val="22"/>
              </w:rPr>
              <w:t>slaverytime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they just played with the foot in the air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  <w:t xml:space="preserve">The child of my boss </w:t>
            </w:r>
            <w:r>
              <w:rPr>
                <w:sz w:val="22"/>
                <w:szCs w:val="22"/>
              </w:rPr>
              <w:br/>
              <w:t xml:space="preserve">went to school to study </w:t>
            </w:r>
            <w:r>
              <w:rPr>
                <w:sz w:val="22"/>
                <w:szCs w:val="22"/>
              </w:rPr>
              <w:br/>
              <w:t xml:space="preserve">But the pencil of the slave </w:t>
            </w:r>
            <w:r>
              <w:rPr>
                <w:sz w:val="22"/>
                <w:szCs w:val="22"/>
              </w:rPr>
              <w:br/>
              <w:t xml:space="preserve">was in the sugarcane fields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Kills one, kills two </w:t>
            </w:r>
          </w:p>
          <w:p w14:paraId="7F90AB6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 kills three </w:t>
            </w:r>
            <w:r>
              <w:rPr>
                <w:sz w:val="22"/>
                <w:szCs w:val="22"/>
              </w:rPr>
              <w:br/>
              <w:t xml:space="preserve">If I had a berimbau </w:t>
            </w:r>
            <w:r>
              <w:rPr>
                <w:sz w:val="22"/>
                <w:szCs w:val="22"/>
              </w:rPr>
              <w:br/>
              <w:t xml:space="preserve">I would kill all in one time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  <w:t xml:space="preserve">Saint Little Anthony </w:t>
            </w:r>
            <w:r>
              <w:rPr>
                <w:sz w:val="22"/>
                <w:szCs w:val="22"/>
              </w:rPr>
              <w:br/>
              <w:t xml:space="preserve">is my patron saint </w:t>
            </w:r>
            <w:r>
              <w:rPr>
                <w:sz w:val="22"/>
                <w:szCs w:val="22"/>
              </w:rPr>
              <w:br/>
              <w:t xml:space="preserve">Big guy you don't scare me </w:t>
            </w:r>
            <w:r>
              <w:rPr>
                <w:sz w:val="22"/>
                <w:szCs w:val="22"/>
              </w:rPr>
              <w:br/>
              <w:t xml:space="preserve">in Capoeira I am expert </w:t>
            </w:r>
            <w:r>
              <w:rPr>
                <w:sz w:val="22"/>
                <w:szCs w:val="22"/>
              </w:rPr>
              <w:br/>
              <w:t xml:space="preserve">zoom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Zoom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zoom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Capoeira kills one</w:t>
            </w:r>
          </w:p>
          <w:p w14:paraId="6C0D181C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D62EE4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75BAF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377D46F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Let my brother know, Let my brother </w:t>
            </w:r>
            <w:proofErr w:type="gramStart"/>
            <w:r>
              <w:rPr>
                <w:bCs/>
                <w:sz w:val="22"/>
                <w:szCs w:val="22"/>
              </w:rPr>
              <w:t>know</w:t>
            </w:r>
            <w:proofErr w:type="gramEnd"/>
          </w:p>
          <w:p w14:paraId="671D83E8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Let my brother know that capoeira sent for me</w:t>
            </w:r>
          </w:p>
          <w:p w14:paraId="725A56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Let my brother know, Let my brother </w:t>
            </w:r>
            <w:proofErr w:type="gramStart"/>
            <w:r>
              <w:rPr>
                <w:b/>
                <w:bCs/>
                <w:sz w:val="22"/>
                <w:szCs w:val="22"/>
              </w:rPr>
              <w:t>know</w:t>
            </w:r>
            <w:proofErr w:type="gramEnd"/>
          </w:p>
          <w:p w14:paraId="0EB3DE6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 my brother know that capoeira sent for me</w:t>
            </w:r>
          </w:p>
          <w:p w14:paraId="256736A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Capoeira is our fight from the colonial era</w:t>
            </w:r>
            <w:r>
              <w:rPr>
                <w:bCs/>
                <w:sz w:val="22"/>
                <w:szCs w:val="22"/>
              </w:rPr>
              <w:br/>
              <w:t>It was born in Bahia, Angola and Regional</w:t>
            </w:r>
          </w:p>
          <w:p w14:paraId="03A7C75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Let my brother know, Let my brother </w:t>
            </w:r>
            <w:proofErr w:type="gramStart"/>
            <w:r>
              <w:rPr>
                <w:b/>
                <w:bCs/>
                <w:sz w:val="22"/>
                <w:szCs w:val="22"/>
              </w:rPr>
              <w:t>know</w:t>
            </w:r>
            <w:proofErr w:type="gramEnd"/>
          </w:p>
          <w:p w14:paraId="5695EF1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Let my brother know that capoeira sent for me</w:t>
            </w:r>
          </w:p>
          <w:p w14:paraId="51028446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8994460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48CB0F65" w14:textId="77777777" w:rsidR="00E92A96" w:rsidRDefault="00E92A96">
            <w:pPr>
              <w:rPr>
                <w:bCs/>
                <w:sz w:val="22"/>
                <w:szCs w:val="22"/>
              </w:rPr>
            </w:pPr>
          </w:p>
          <w:p w14:paraId="5AE0F3A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is mine, is mine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my dad gave it to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gunga</w:t>
            </w:r>
            <w:proofErr w:type="spellEnd"/>
            <w:r>
              <w:rPr>
                <w:sz w:val="22"/>
                <w:szCs w:val="22"/>
              </w:rPr>
              <w:t xml:space="preserve"> is mine, I give it to no-one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mine, the </w:t>
            </w:r>
            <w:proofErr w:type="spellStart"/>
            <w:r>
              <w:rPr>
                <w:b/>
                <w:bCs/>
                <w:sz w:val="22"/>
                <w:szCs w:val="22"/>
              </w:rPr>
              <w:t>gunga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mine</w:t>
            </w:r>
          </w:p>
          <w:p w14:paraId="02EF891D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3A6BC9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O viola my good viola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Play inside and play outside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goes the viola </w:t>
            </w:r>
            <w:r>
              <w:rPr>
                <w:sz w:val="22"/>
                <w:szCs w:val="22"/>
              </w:rPr>
              <w:br/>
              <w:t xml:space="preserve">Play beautiful in the game of Angola </w:t>
            </w:r>
          </w:p>
          <w:p w14:paraId="54161F1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6FB35B7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Play an inside game, play an outside game</w:t>
            </w:r>
            <w:r>
              <w:rPr>
                <w:sz w:val="22"/>
                <w:szCs w:val="22"/>
              </w:rPr>
              <w:br/>
              <w:t xml:space="preserve">Play beautiful in the game of Angola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sz w:val="22"/>
                <w:szCs w:val="22"/>
              </w:rPr>
              <w:br/>
              <w:t xml:space="preserve">Bless me God, my Our Lady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C9DC1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Play a pretty game, berimbau is viola</w:t>
            </w:r>
          </w:p>
          <w:p w14:paraId="310C7C93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4713EBAB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Play for God and the Mother of God</w:t>
            </w:r>
          </w:p>
          <w:p w14:paraId="6244D7E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061BE8DA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 left the Congo and passed by Angola</w:t>
            </w:r>
          </w:p>
          <w:p w14:paraId="77C0B98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379B4591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The King of Congo the Queen of Angola</w:t>
            </w:r>
          </w:p>
          <w:p w14:paraId="5AC8A284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Play an inside game, play an outside game</w:t>
            </w:r>
          </w:p>
          <w:p w14:paraId="5E0F8FC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60C69E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hit Capoeira it hit </w:t>
            </w:r>
            <w:r>
              <w:rPr>
                <w:sz w:val="22"/>
                <w:szCs w:val="22"/>
              </w:rPr>
              <w:br/>
              <w:t xml:space="preserve">But if it hits, let it hit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 hit Capoeira it hit </w:t>
            </w:r>
            <w:r>
              <w:rPr>
                <w:sz w:val="22"/>
                <w:szCs w:val="22"/>
              </w:rPr>
              <w:br/>
              <w:t xml:space="preserve">But if it hits, let it fall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hit Capoeira it hit</w:t>
            </w:r>
          </w:p>
          <w:p w14:paraId="4219E4B4" w14:textId="01CB82B8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Hits inside the world</w:t>
            </w:r>
          </w:p>
          <w:p w14:paraId="2CEE96C7" w14:textId="77777777" w:rsidR="002B42C9" w:rsidRDefault="002B42C9">
            <w:pPr>
              <w:rPr>
                <w:bCs/>
                <w:sz w:val="22"/>
                <w:szCs w:val="22"/>
              </w:rPr>
            </w:pPr>
          </w:p>
          <w:p w14:paraId="7667AC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bye I am leaving</w:t>
            </w:r>
          </w:p>
          <w:p w14:paraId="023F4BD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Now is the time</w:t>
            </w:r>
          </w:p>
          <w:p w14:paraId="514CE2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I went away</w:t>
            </w:r>
          </w:p>
          <w:p w14:paraId="0D9464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whole world cried</w:t>
            </w:r>
          </w:p>
          <w:p w14:paraId="10DF5545" w14:textId="074359A0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Good bye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go, I go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I'm </w:t>
            </w:r>
            <w:proofErr w:type="spellStart"/>
            <w:r>
              <w:rPr>
                <w:sz w:val="22"/>
                <w:szCs w:val="22"/>
              </w:rPr>
              <w:t>gonna</w:t>
            </w:r>
            <w:proofErr w:type="spellEnd"/>
            <w:r>
              <w:rPr>
                <w:sz w:val="22"/>
                <w:szCs w:val="22"/>
              </w:rPr>
              <w:t xml:space="preserve"> leave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now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I go with God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And with Our Lady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  <w:t xml:space="preserve">The hour has arrived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coming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to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see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Sir</w:t>
            </w:r>
          </w:p>
          <w:p w14:paraId="62D6ED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6A5C0210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coming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tosee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you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Mam</w:t>
            </w:r>
            <w:proofErr w:type="spellEnd"/>
          </w:p>
          <w:p w14:paraId="66C8096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</w:p>
          <w:p w14:paraId="231CF22F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will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go </w:t>
            </w:r>
            <w:proofErr w:type="spellStart"/>
            <w:r>
              <w:rPr>
                <w:sz w:val="22"/>
                <w:szCs w:val="22"/>
                <w:lang w:val="pt-BR"/>
              </w:rPr>
              <w:t>now</w:t>
            </w:r>
            <w:proofErr w:type="spellEnd"/>
          </w:p>
          <w:p w14:paraId="2883B90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Good trip </w:t>
            </w:r>
          </w:p>
          <w:p w14:paraId="605E5E71" w14:textId="77777777" w:rsidR="000251C7" w:rsidRDefault="000251C7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I </w:t>
            </w:r>
            <w:proofErr w:type="spellStart"/>
            <w:r>
              <w:rPr>
                <w:sz w:val="22"/>
                <w:szCs w:val="22"/>
                <w:lang w:val="pt-BR"/>
              </w:rPr>
              <w:t>will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go, I </w:t>
            </w:r>
            <w:proofErr w:type="spellStart"/>
            <w:r>
              <w:rPr>
                <w:sz w:val="22"/>
                <w:szCs w:val="22"/>
                <w:lang w:val="pt-BR"/>
              </w:rPr>
              <w:t>am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already</w:t>
            </w:r>
            <w:proofErr w:type="spellEnd"/>
            <w:r>
              <w:rPr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pt-BR"/>
              </w:rPr>
              <w:t>gone</w:t>
            </w:r>
            <w:proofErr w:type="spellEnd"/>
          </w:p>
          <w:p w14:paraId="1F59FC8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5A399A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bye...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Have 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Good trip</w:t>
            </w:r>
          </w:p>
          <w:p w14:paraId="6EFAB9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3BE0AF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Capoeira, is a defense, an attack </w:t>
            </w:r>
            <w:r>
              <w:rPr>
                <w:sz w:val="22"/>
                <w:szCs w:val="22"/>
              </w:rPr>
              <w:br/>
              <w:t xml:space="preserve">The swing of the body with </w:t>
            </w:r>
            <w:proofErr w:type="spellStart"/>
            <w:r>
              <w:rPr>
                <w:sz w:val="22"/>
                <w:szCs w:val="22"/>
              </w:rPr>
              <w:t>malandragem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St. </w:t>
            </w:r>
            <w:proofErr w:type="spellStart"/>
            <w:r>
              <w:rPr>
                <w:sz w:val="22"/>
                <w:szCs w:val="22"/>
              </w:rPr>
              <w:t>Fransiscus</w:t>
            </w:r>
            <w:proofErr w:type="spellEnd"/>
            <w:r>
              <w:rPr>
                <w:sz w:val="22"/>
                <w:szCs w:val="22"/>
              </w:rPr>
              <w:t xml:space="preserve"> Nunes </w:t>
            </w:r>
            <w:r>
              <w:rPr>
                <w:sz w:val="22"/>
                <w:szCs w:val="22"/>
              </w:rPr>
              <w:br/>
              <w:t xml:space="preserve">Old black man, my grandfather </w:t>
            </w:r>
            <w:r>
              <w:rPr>
                <w:sz w:val="22"/>
                <w:szCs w:val="22"/>
              </w:rPr>
              <w:br/>
              <w:t xml:space="preserve">He taught my father </w:t>
            </w:r>
            <w:r>
              <w:rPr>
                <w:sz w:val="22"/>
                <w:szCs w:val="22"/>
              </w:rPr>
              <w:br/>
              <w:t xml:space="preserve">But my father did not teach me,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The </w:t>
            </w:r>
            <w:proofErr w:type="spellStart"/>
            <w:r>
              <w:rPr>
                <w:sz w:val="22"/>
                <w:szCs w:val="22"/>
              </w:rPr>
              <w:t>maculêlê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Is a dance with woods </w:t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It's in the rhythm of the berimbau,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 have already been to Mozambique </w:t>
            </w:r>
            <w:r>
              <w:rPr>
                <w:sz w:val="22"/>
                <w:szCs w:val="22"/>
              </w:rPr>
              <w:br/>
              <w:t xml:space="preserve">I have already been to </w:t>
            </w:r>
            <w:proofErr w:type="spellStart"/>
            <w:r>
              <w:rPr>
                <w:sz w:val="22"/>
                <w:szCs w:val="22"/>
              </w:rPr>
              <w:t>Guine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I'm coming back from Angola </w:t>
            </w:r>
            <w:r>
              <w:rPr>
                <w:sz w:val="22"/>
                <w:szCs w:val="22"/>
              </w:rPr>
              <w:br/>
              <w:t xml:space="preserve">With the game of </w:t>
            </w:r>
            <w:proofErr w:type="spellStart"/>
            <w:r>
              <w:rPr>
                <w:sz w:val="22"/>
                <w:szCs w:val="22"/>
              </w:rPr>
              <w:t>Malê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a defense, an attack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If you want to learn </w:t>
            </w:r>
            <w:r>
              <w:rPr>
                <w:sz w:val="22"/>
                <w:szCs w:val="22"/>
              </w:rPr>
              <w:br/>
              <w:t xml:space="preserve">Go practice it </w:t>
            </w:r>
            <w:r>
              <w:rPr>
                <w:sz w:val="22"/>
                <w:szCs w:val="22"/>
              </w:rPr>
              <w:br/>
              <w:t xml:space="preserve">But 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  <w:t xml:space="preserve">It's a delight to play,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Capoeira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is a defense, an attack </w:t>
            </w:r>
          </w:p>
          <w:p w14:paraId="4CB730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swing of the body with </w:t>
            </w:r>
            <w:proofErr w:type="spellStart"/>
            <w:r>
              <w:rPr>
                <w:b/>
                <w:bCs/>
                <w:sz w:val="22"/>
                <w:szCs w:val="22"/>
              </w:rPr>
              <w:t>malandragem</w:t>
            </w:r>
            <w:proofErr w:type="spellEnd"/>
          </w:p>
          <w:p w14:paraId="2ABEDEC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7760C6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is a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gourd, string and a piece of wood </w:t>
            </w:r>
            <w:r>
              <w:rPr>
                <w:sz w:val="22"/>
                <w:szCs w:val="22"/>
              </w:rPr>
              <w:br/>
              <w:t xml:space="preserve">What is a berimbau?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A gourd, string and a piece of wood</w:t>
            </w:r>
          </w:p>
          <w:p w14:paraId="06C6B286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How wonderful it is to play the Berimbau</w:t>
            </w:r>
          </w:p>
          <w:p w14:paraId="0FBB6FC3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gourd, string and a piece of wood</w:t>
            </w:r>
          </w:p>
          <w:p w14:paraId="24BB3E5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wonderful it is to play the Berimbau</w:t>
            </w:r>
          </w:p>
          <w:p w14:paraId="3E5379C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gourd, string and a piece of wood</w:t>
            </w:r>
          </w:p>
          <w:p w14:paraId="2373AFE5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82FAD8C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lady ordered to give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Only one turn,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lady ordered to give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Only one turn </w:t>
            </w:r>
            <w:r>
              <w:rPr>
                <w:sz w:val="22"/>
                <w:szCs w:val="22"/>
              </w:rPr>
              <w:br/>
              <w:t xml:space="preserve">Ordered to give, ordered to give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Only one turn</w:t>
            </w:r>
            <w:r>
              <w:rPr>
                <w:sz w:val="22"/>
                <w:szCs w:val="22"/>
              </w:rPr>
              <w:br/>
              <w:t xml:space="preserve">Ordered to play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Only one turn</w:t>
            </w:r>
            <w:r>
              <w:rPr>
                <w:sz w:val="22"/>
                <w:szCs w:val="22"/>
              </w:rPr>
              <w:br/>
              <w:t xml:space="preserve">Ordered to sing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Only one </w:t>
            </w:r>
            <w:proofErr w:type="gramStart"/>
            <w:r>
              <w:rPr>
                <w:b/>
                <w:bCs/>
                <w:sz w:val="22"/>
                <w:szCs w:val="22"/>
              </w:rPr>
              <w:t>turn</w:t>
            </w:r>
            <w:proofErr w:type="gramEnd"/>
          </w:p>
          <w:p w14:paraId="4821A70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E11A93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 what I am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great worth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Salvador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yes sir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who taught me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6954527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From the docks of Salvador</w:t>
            </w:r>
          </w:p>
          <w:p w14:paraId="778A960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AAB42FF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May God bless me</w:t>
            </w:r>
          </w:p>
          <w:p w14:paraId="3735F53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2C0C60B9" w14:textId="77777777" w:rsidR="000251C7" w:rsidRDefault="000251C7">
            <w:pPr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Angoleiro</w:t>
            </w:r>
            <w:proofErr w:type="spellEnd"/>
            <w:r>
              <w:rPr>
                <w:iCs/>
                <w:sz w:val="22"/>
                <w:szCs w:val="22"/>
              </w:rPr>
              <w:t xml:space="preserve"> the emperor</w:t>
            </w:r>
          </w:p>
          <w:p w14:paraId="71E75FB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44FC66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Hey sir please excuse </w:t>
            </w:r>
            <w:proofErr w:type="gramStart"/>
            <w:r>
              <w:rPr>
                <w:iCs/>
                <w:sz w:val="22"/>
                <w:szCs w:val="22"/>
              </w:rPr>
              <w:t>me</w:t>
            </w:r>
            <w:proofErr w:type="gramEnd"/>
          </w:p>
          <w:p w14:paraId="137B058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718F068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 xml:space="preserve">In the Capoeira’s </w:t>
            </w:r>
            <w:proofErr w:type="spellStart"/>
            <w:r>
              <w:rPr>
                <w:iCs/>
                <w:sz w:val="22"/>
                <w:szCs w:val="22"/>
              </w:rPr>
              <w:t>Roda</w:t>
            </w:r>
            <w:proofErr w:type="spellEnd"/>
          </w:p>
          <w:p w14:paraId="16FA024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036D95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Play Angola please</w:t>
            </w:r>
          </w:p>
          <w:p w14:paraId="233C3C7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8E7751E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If you want to know my name</w:t>
            </w:r>
          </w:p>
          <w:p w14:paraId="4284F75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211664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Listen to the doctor’s </w:t>
            </w:r>
            <w:proofErr w:type="spellStart"/>
            <w:r>
              <w:rPr>
                <w:iCs/>
                <w:sz w:val="22"/>
                <w:szCs w:val="22"/>
              </w:rPr>
              <w:t>Gunga</w:t>
            </w:r>
            <w:proofErr w:type="spellEnd"/>
          </w:p>
          <w:p w14:paraId="708C6E14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667E463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Eh that my name is Cabello</w:t>
            </w:r>
          </w:p>
          <w:p w14:paraId="6AB182C1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6F2095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It was now that I arrived</w:t>
            </w:r>
          </w:p>
          <w:p w14:paraId="7E5C552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73B5BC9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 came to celebrate</w:t>
            </w:r>
          </w:p>
          <w:p w14:paraId="7B3D04DC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6EF059C4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If you want to see me man</w:t>
            </w:r>
          </w:p>
          <w:p w14:paraId="15B09922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2EF7A9B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Put the ship in the sea</w:t>
            </w:r>
          </w:p>
          <w:p w14:paraId="283F4A33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1F0E61B8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It was now that I arrived</w:t>
            </w:r>
          </w:p>
          <w:p w14:paraId="05C7857F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52590EB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Let’s go to play</w:t>
            </w:r>
          </w:p>
          <w:p w14:paraId="3D96311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45E5F215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My master is an </w:t>
            </w:r>
            <w:proofErr w:type="spellStart"/>
            <w:r>
              <w:rPr>
                <w:iCs/>
                <w:sz w:val="22"/>
                <w:szCs w:val="22"/>
              </w:rPr>
              <w:t>Angoleiro</w:t>
            </w:r>
            <w:proofErr w:type="spellEnd"/>
          </w:p>
          <w:p w14:paraId="2184E859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02D25436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Listen to the sound of the Berimbau</w:t>
            </w:r>
          </w:p>
          <w:p w14:paraId="59F53FBB" w14:textId="77777777" w:rsidR="000251C7" w:rsidRDefault="000251C7">
            <w:pPr>
              <w:rPr>
                <w:i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Angoleiro</w:t>
            </w:r>
            <w:proofErr w:type="spellEnd"/>
          </w:p>
          <w:p w14:paraId="309AD7E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F59AA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arrived at the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market</w:t>
            </w:r>
            <w:r>
              <w:rPr>
                <w:color w:val="000000"/>
                <w:sz w:val="22"/>
                <w:szCs w:val="22"/>
              </w:rPr>
              <w:br/>
              <w:t>After making my morning prayers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When I arrived at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market</w:t>
            </w:r>
            <w:r>
              <w:rPr>
                <w:b/>
                <w:color w:val="000000"/>
                <w:sz w:val="22"/>
                <w:szCs w:val="22"/>
              </w:rPr>
              <w:br/>
              <w:t>After making my morning prayers</w:t>
            </w:r>
            <w:r>
              <w:rPr>
                <w:color w:val="000000"/>
                <w:sz w:val="22"/>
                <w:szCs w:val="22"/>
              </w:rPr>
              <w:br/>
              <w:t>There were already people waiting for me</w:t>
            </w:r>
            <w:r>
              <w:rPr>
                <w:color w:val="000000"/>
                <w:sz w:val="22"/>
                <w:szCs w:val="22"/>
              </w:rPr>
              <w:br/>
              <w:t>asking, “</w:t>
            </w:r>
            <w:proofErr w:type="spellStart"/>
            <w:r>
              <w:rPr>
                <w:color w:val="000000"/>
                <w:sz w:val="22"/>
                <w:szCs w:val="22"/>
              </w:rPr>
              <w:t>Negao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what are you going to do?”</w:t>
            </w:r>
          </w:p>
          <w:p w14:paraId="6DE0C5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were already people waiting for me</w:t>
            </w:r>
            <w:r>
              <w:rPr>
                <w:b/>
                <w:color w:val="000000"/>
                <w:sz w:val="22"/>
                <w:szCs w:val="22"/>
              </w:rPr>
              <w:br/>
              <w:t>asking, “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Negao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what are you going to do?”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I responded </w:t>
            </w:r>
          </w:p>
          <w:p w14:paraId="63110F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 capoeira and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Maculêlê</w:t>
            </w:r>
            <w:proofErr w:type="spellEnd"/>
          </w:p>
          <w:p w14:paraId="207C68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am</w:t>
            </w:r>
          </w:p>
          <w:p w14:paraId="5FCA881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 capoeira and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Batuquejé</w:t>
            </w:r>
            <w:proofErr w:type="spellEnd"/>
          </w:p>
          <w:p w14:paraId="77D33F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7E307D9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254EACD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arrived there at the </w:t>
            </w:r>
            <w:proofErr w:type="spellStart"/>
            <w:r>
              <w:rPr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market</w:t>
            </w:r>
            <w:r>
              <w:rPr>
                <w:color w:val="000000"/>
                <w:sz w:val="22"/>
                <w:szCs w:val="22"/>
              </w:rPr>
              <w:br/>
              <w:t>Everything was different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When I arrived at the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market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Everything was different</w:t>
            </w:r>
            <w:r>
              <w:rPr>
                <w:color w:val="000000"/>
                <w:sz w:val="22"/>
                <w:szCs w:val="22"/>
              </w:rPr>
              <w:br/>
              <w:t>The market had burned, burned, burned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The market had burned, burned, burned </w:t>
            </w:r>
          </w:p>
          <w:p w14:paraId="5649D4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6959D5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</w:t>
            </w:r>
          </w:p>
          <w:p w14:paraId="3661D38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 Capoeira how are you</w:t>
            </w:r>
          </w:p>
          <w:p w14:paraId="61FD4F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4DD100A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 Capoeira I like you</w:t>
            </w:r>
          </w:p>
          <w:p w14:paraId="6612B6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76EF1572" w14:textId="77777777" w:rsidR="000251C7" w:rsidRDefault="00025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D16C04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boy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is good he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knows how to play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Clap your hands for him </w:t>
            </w:r>
            <w:r>
              <w:rPr>
                <w:sz w:val="22"/>
                <w:szCs w:val="22"/>
              </w:rPr>
              <w:br/>
              <w:t xml:space="preserve">He is good he is good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Clap your hands for him</w:t>
            </w:r>
          </w:p>
          <w:p w14:paraId="7CDB6C6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8D9F0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play a fast game </w:t>
            </w:r>
            <w:r>
              <w:rPr>
                <w:sz w:val="22"/>
                <w:szCs w:val="22"/>
              </w:rPr>
              <w:br/>
              <w:t xml:space="preserve">And you jump here and there </w:t>
            </w:r>
            <w:r>
              <w:rPr>
                <w:sz w:val="22"/>
                <w:szCs w:val="22"/>
              </w:rPr>
              <w:br/>
              <w:t xml:space="preserve">It doesn’t mean you play Capoeira well </w:t>
            </w:r>
          </w:p>
          <w:p w14:paraId="2BF8A6F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Because Capoeira is not about being popular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To be a good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To have a lot of people giving credit to you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need to be very modest </w:t>
            </w:r>
            <w:r>
              <w:rPr>
                <w:sz w:val="22"/>
                <w:szCs w:val="22"/>
              </w:rPr>
              <w:br/>
              <w:t xml:space="preserve">Play instruments, be a good teacher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makes a beautiful </w:t>
            </w:r>
            <w:proofErr w:type="spellStart"/>
            <w:r>
              <w:rPr>
                <w:sz w:val="22"/>
                <w:szCs w:val="22"/>
              </w:rPr>
              <w:t>chula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Sings a song with much emotion </w:t>
            </w:r>
            <w:r>
              <w:rPr>
                <w:sz w:val="22"/>
                <w:szCs w:val="22"/>
              </w:rPr>
              <w:br/>
              <w:t xml:space="preserve">When he sees his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playing </w:t>
            </w:r>
            <w:r>
              <w:rPr>
                <w:sz w:val="22"/>
                <w:szCs w:val="22"/>
              </w:rPr>
              <w:br/>
              <w:t xml:space="preserve">He feels joy in his heart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He plays Angola and </w:t>
            </w:r>
            <w:proofErr w:type="spellStart"/>
            <w:r>
              <w:rPr>
                <w:sz w:val="22"/>
                <w:szCs w:val="22"/>
              </w:rPr>
              <w:t>miudinho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If things get hot he doesn’t run to get a stick </w:t>
            </w:r>
            <w:r>
              <w:rPr>
                <w:sz w:val="22"/>
                <w:szCs w:val="22"/>
              </w:rPr>
              <w:br/>
              <w:t xml:space="preserve">He has friends everywhere </w:t>
            </w:r>
            <w:r>
              <w:rPr>
                <w:sz w:val="22"/>
                <w:szCs w:val="22"/>
              </w:rPr>
              <w:br/>
              <w:t xml:space="preserve">And a big smile doesn’t hurt either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This thing belongs to us,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here and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there </w:t>
            </w:r>
            <w:r>
              <w:rPr>
                <w:sz w:val="22"/>
                <w:szCs w:val="22"/>
              </w:rPr>
              <w:br/>
              <w:t xml:space="preserve">Move the body swiftly, the magic </w:t>
            </w:r>
            <w:proofErr w:type="spellStart"/>
            <w:r>
              <w:rPr>
                <w:sz w:val="22"/>
                <w:szCs w:val="22"/>
              </w:rPr>
              <w:t>musn’t</w:t>
            </w:r>
            <w:proofErr w:type="spellEnd"/>
            <w:r>
              <w:rPr>
                <w:sz w:val="22"/>
                <w:szCs w:val="22"/>
              </w:rPr>
              <w:t xml:space="preserve"> stop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thing belongs to us,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here and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 </w:t>
            </w:r>
            <w:r>
              <w:rPr>
                <w:sz w:val="22"/>
                <w:szCs w:val="22"/>
              </w:rPr>
              <w:br/>
              <w:t xml:space="preserve">Move the body swiftly, the magic </w:t>
            </w:r>
            <w:proofErr w:type="spellStart"/>
            <w:r>
              <w:rPr>
                <w:sz w:val="22"/>
                <w:szCs w:val="22"/>
              </w:rPr>
              <w:t>musn’t</w:t>
            </w:r>
            <w:proofErr w:type="spellEnd"/>
            <w:r>
              <w:rPr>
                <w:sz w:val="22"/>
                <w:szCs w:val="22"/>
              </w:rPr>
              <w:t xml:space="preserve"> stop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thing belongs to us,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here and </w:t>
            </w:r>
            <w:proofErr w:type="spellStart"/>
            <w:r>
              <w:rPr>
                <w:b/>
                <w:bCs/>
                <w:sz w:val="22"/>
                <w:szCs w:val="22"/>
              </w:rPr>
              <w:t>ginga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there</w:t>
            </w:r>
          </w:p>
          <w:p w14:paraId="7D2B3E0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EF797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  <w:t xml:space="preserve">Who goes there? It's me </w:t>
            </w:r>
            <w:r>
              <w:rPr>
                <w:sz w:val="22"/>
                <w:szCs w:val="22"/>
              </w:rPr>
              <w:br/>
              <w:t xml:space="preserve">Playing the berimbau </w:t>
            </w:r>
            <w:r>
              <w:rPr>
                <w:sz w:val="22"/>
                <w:szCs w:val="22"/>
              </w:rPr>
              <w:br/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Playing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 came from far </w:t>
            </w:r>
            <w:r>
              <w:rPr>
                <w:sz w:val="22"/>
                <w:szCs w:val="22"/>
              </w:rPr>
              <w:br/>
              <w:t xml:space="preserve">Came from Bahia </w:t>
            </w:r>
            <w:r>
              <w:rPr>
                <w:sz w:val="22"/>
                <w:szCs w:val="22"/>
              </w:rPr>
              <w:br/>
              <w:t xml:space="preserve">I play Capoeira </w:t>
            </w:r>
            <w:r>
              <w:rPr>
                <w:sz w:val="22"/>
                <w:szCs w:val="22"/>
              </w:rPr>
              <w:br/>
              <w:t xml:space="preserve">Through the night and day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Who goes there?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Playing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that is me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But it's me, it's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I am coming soon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Riding the horse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goes there? </w:t>
            </w:r>
            <w:r>
              <w:rPr>
                <w:sz w:val="22"/>
                <w:szCs w:val="22"/>
              </w:rPr>
              <w:br/>
              <w:t xml:space="preserve">Smoking a cigar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Who goes there?</w:t>
            </w:r>
          </w:p>
          <w:p w14:paraId="7B8EB2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C529C22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She went to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Marè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Where is Salomé, Adam?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Where is Salomé, Adam? </w:t>
            </w:r>
            <w:r>
              <w:rPr>
                <w:sz w:val="22"/>
                <w:szCs w:val="22"/>
              </w:rPr>
              <w:br/>
              <w:t xml:space="preserve">Salomé walked away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Adam, Adam </w:t>
            </w:r>
            <w:r>
              <w:rPr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Where is Salomé, Adam?</w:t>
            </w:r>
          </w:p>
          <w:p w14:paraId="783C8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56E73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Capoeira,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is the best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Capoeira, I like to see who is better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Capoeira,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Pastinha</w:t>
            </w:r>
            <w:proofErr w:type="spellEnd"/>
            <w:r>
              <w:rPr>
                <w:sz w:val="22"/>
                <w:szCs w:val="22"/>
              </w:rPr>
              <w:t xml:space="preserve"> is the best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Who killed my little bird </w:t>
            </w:r>
            <w:r>
              <w:rPr>
                <w:sz w:val="22"/>
                <w:szCs w:val="22"/>
              </w:rPr>
              <w:br/>
              <w:t xml:space="preserve">I play Capoeira in Bahia and </w:t>
            </w:r>
            <w:proofErr w:type="spellStart"/>
            <w:r>
              <w:rPr>
                <w:sz w:val="22"/>
                <w:szCs w:val="22"/>
              </w:rPr>
              <w:t>Maceió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Canary from Germany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Who killed my little bird</w:t>
            </w:r>
          </w:p>
          <w:p w14:paraId="394EF0B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Deus </w:t>
            </w:r>
            <w:proofErr w:type="spellStart"/>
            <w:r>
              <w:rPr>
                <w:sz w:val="22"/>
                <w:szCs w:val="22"/>
              </w:rPr>
              <w:t>Nunca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bozó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Canarinho</w:t>
            </w:r>
            <w:proofErr w:type="spellEnd"/>
            <w:r>
              <w:rPr>
                <w:b/>
                <w:sz w:val="22"/>
                <w:szCs w:val="22"/>
              </w:rPr>
              <w:t xml:space="preserve"> da </w:t>
            </w:r>
            <w:proofErr w:type="spellStart"/>
            <w:r>
              <w:rPr>
                <w:b/>
                <w:sz w:val="22"/>
                <w:szCs w:val="22"/>
              </w:rPr>
              <w:t>Alemanha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Quem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matou</w:t>
            </w:r>
            <w:proofErr w:type="spellEnd"/>
            <w:r>
              <w:rPr>
                <w:b/>
                <w:sz w:val="22"/>
                <w:szCs w:val="22"/>
              </w:rPr>
              <w:t xml:space="preserve"> meu </w:t>
            </w:r>
            <w:proofErr w:type="spellStart"/>
            <w:r>
              <w:rPr>
                <w:b/>
                <w:sz w:val="22"/>
                <w:szCs w:val="22"/>
              </w:rPr>
              <w:t>curió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segredo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sabe é o </w:t>
            </w:r>
            <w:proofErr w:type="spellStart"/>
            <w:r>
              <w:rPr>
                <w:sz w:val="22"/>
                <w:szCs w:val="22"/>
              </w:rPr>
              <w:t>clarão</w:t>
            </w:r>
            <w:proofErr w:type="spellEnd"/>
            <w:r>
              <w:rPr>
                <w:sz w:val="22"/>
                <w:szCs w:val="22"/>
              </w:rPr>
              <w:t xml:space="preserve"> do sol</w:t>
            </w:r>
          </w:p>
          <w:p w14:paraId="2476823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16D4B1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won’t go out of my head </w:t>
            </w:r>
            <w:r>
              <w:rPr>
                <w:sz w:val="22"/>
                <w:szCs w:val="22"/>
              </w:rPr>
              <w:br/>
              <w:t xml:space="preserve">Capoeira won’t go out of my heart </w:t>
            </w:r>
            <w:r>
              <w:rPr>
                <w:sz w:val="22"/>
                <w:szCs w:val="22"/>
              </w:rPr>
              <w:br/>
              <w:t xml:space="preserve">Capoeira who plays is a </w:t>
            </w:r>
            <w:proofErr w:type="spellStart"/>
            <w:r>
              <w:rPr>
                <w:sz w:val="22"/>
                <w:szCs w:val="22"/>
              </w:rPr>
              <w:t>mandingueiro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is a game of brothers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</w:p>
          <w:p w14:paraId="08E7BC6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fundamentals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>H</w:t>
            </w:r>
            <w:r>
              <w:rPr>
                <w:b/>
                <w:bCs/>
                <w:sz w:val="22"/>
                <w:szCs w:val="22"/>
              </w:rPr>
              <w:t xml:space="preserve">as the vibe </w:t>
            </w:r>
          </w:p>
          <w:p w14:paraId="3D32A01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Capoeira was born in the quilombos </w:t>
            </w:r>
            <w:r>
              <w:rPr>
                <w:sz w:val="22"/>
                <w:szCs w:val="22"/>
              </w:rPr>
              <w:br/>
              <w:t xml:space="preserve">And in the suffering in the slave-quarters </w:t>
            </w:r>
            <w:r>
              <w:rPr>
                <w:sz w:val="22"/>
                <w:szCs w:val="22"/>
              </w:rPr>
              <w:br/>
              <w:t xml:space="preserve">The negro sang a song of litany </w:t>
            </w:r>
            <w:r>
              <w:rPr>
                <w:sz w:val="22"/>
                <w:szCs w:val="22"/>
              </w:rPr>
              <w:br/>
              <w:t xml:space="preserve">While he cut the sugarcane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the vibe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of Capoeira </w:t>
            </w:r>
            <w:r>
              <w:rPr>
                <w:sz w:val="22"/>
                <w:szCs w:val="22"/>
              </w:rPr>
              <w:br/>
              <w:t xml:space="preserve">You can kill or die </w:t>
            </w:r>
            <w:r>
              <w:rPr>
                <w:sz w:val="22"/>
                <w:szCs w:val="22"/>
              </w:rPr>
              <w:br/>
              <w:t xml:space="preserve">But you can also play clean </w:t>
            </w:r>
            <w:r>
              <w:rPr>
                <w:sz w:val="22"/>
                <w:szCs w:val="22"/>
              </w:rPr>
              <w:br/>
              <w:t xml:space="preserve">Because it’s beautiful to watch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the vibe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To be a good </w:t>
            </w:r>
            <w:proofErr w:type="spellStart"/>
            <w:r>
              <w:rPr>
                <w:sz w:val="22"/>
                <w:szCs w:val="22"/>
              </w:rPr>
              <w:t>Capoeirista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 is not enough to have the ability </w:t>
            </w:r>
            <w:r>
              <w:rPr>
                <w:sz w:val="22"/>
                <w:szCs w:val="22"/>
              </w:rPr>
              <w:br/>
              <w:t xml:space="preserve">You have to play with the soul </w:t>
            </w:r>
            <w:r>
              <w:rPr>
                <w:sz w:val="22"/>
                <w:szCs w:val="22"/>
              </w:rPr>
              <w:br/>
              <w:t xml:space="preserve">And sing with the heart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beautiful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tradition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Has roots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Has the vibe</w:t>
            </w:r>
          </w:p>
          <w:p w14:paraId="5A347DC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2ACB0D72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The berimbau is calling </w:t>
            </w:r>
            <w:r>
              <w:rPr>
                <w:sz w:val="22"/>
                <w:szCs w:val="22"/>
              </w:rPr>
              <w:br/>
              <w:t xml:space="preserve">Look at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being formed </w:t>
            </w:r>
            <w:r>
              <w:rPr>
                <w:sz w:val="22"/>
                <w:szCs w:val="22"/>
              </w:rPr>
              <w:br/>
              <w:t xml:space="preserve">Get a blessing before entering </w:t>
            </w:r>
            <w:r>
              <w:rPr>
                <w:sz w:val="22"/>
                <w:szCs w:val="22"/>
              </w:rPr>
              <w:br/>
              <w:t xml:space="preserve">The rhythm is Angola </w:t>
            </w:r>
            <w:r>
              <w:rPr>
                <w:sz w:val="22"/>
                <w:szCs w:val="22"/>
              </w:rPr>
              <w:br/>
              <w:t xml:space="preserve">São Bento </w:t>
            </w:r>
            <w:proofErr w:type="spellStart"/>
            <w:r>
              <w:rPr>
                <w:sz w:val="22"/>
                <w:szCs w:val="22"/>
              </w:rPr>
              <w:t>pequeno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Cavalaria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Iúna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The magic of the game </w:t>
            </w:r>
            <w:r>
              <w:rPr>
                <w:sz w:val="22"/>
                <w:szCs w:val="22"/>
              </w:rPr>
              <w:br/>
              <w:t xml:space="preserve">The swiftness of the dodge </w:t>
            </w:r>
            <w:r>
              <w:rPr>
                <w:sz w:val="22"/>
                <w:szCs w:val="22"/>
              </w:rPr>
              <w:br/>
              <w:t xml:space="preserve">Is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not to doze off </w:t>
            </w:r>
            <w:r>
              <w:rPr>
                <w:sz w:val="22"/>
                <w:szCs w:val="22"/>
              </w:rPr>
              <w:br/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Look, a </w:t>
            </w:r>
            <w:proofErr w:type="spellStart"/>
            <w:r>
              <w:rPr>
                <w:sz w:val="22"/>
                <w:szCs w:val="22"/>
              </w:rPr>
              <w:t>Rabo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Arraia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Look there a </w:t>
            </w:r>
            <w:proofErr w:type="spellStart"/>
            <w:r>
              <w:rPr>
                <w:sz w:val="22"/>
                <w:szCs w:val="22"/>
              </w:rPr>
              <w:t>Ponteira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And a deadly </w:t>
            </w:r>
            <w:proofErr w:type="spellStart"/>
            <w:r>
              <w:rPr>
                <w:sz w:val="22"/>
                <w:szCs w:val="22"/>
              </w:rPr>
              <w:t>Meia-lua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flip and a cartwheel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Macaco</w:t>
            </w:r>
            <w:proofErr w:type="spellEnd"/>
            <w:r>
              <w:rPr>
                <w:sz w:val="22"/>
                <w:szCs w:val="22"/>
              </w:rPr>
              <w:t xml:space="preserve"> and a sweep </w:t>
            </w:r>
            <w:r>
              <w:rPr>
                <w:sz w:val="22"/>
                <w:szCs w:val="22"/>
              </w:rPr>
              <w:br/>
              <w:t xml:space="preserve">And an </w:t>
            </w:r>
            <w:proofErr w:type="spellStart"/>
            <w:r>
              <w:rPr>
                <w:sz w:val="22"/>
                <w:szCs w:val="22"/>
              </w:rPr>
              <w:t>Arrastão</w:t>
            </w:r>
            <w:proofErr w:type="spellEnd"/>
            <w:r>
              <w:rPr>
                <w:sz w:val="22"/>
                <w:szCs w:val="22"/>
              </w:rPr>
              <w:t xml:space="preserve"> to bring down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Galopante</w:t>
            </w:r>
            <w:proofErr w:type="spellEnd"/>
            <w:r>
              <w:rPr>
                <w:sz w:val="22"/>
                <w:szCs w:val="22"/>
              </w:rPr>
              <w:t xml:space="preserve"> to the face </w:t>
            </w:r>
            <w:r>
              <w:rPr>
                <w:sz w:val="22"/>
                <w:szCs w:val="22"/>
              </w:rPr>
              <w:br/>
              <w:t xml:space="preserve">Getting ready to fly </w:t>
            </w:r>
            <w:r>
              <w:rPr>
                <w:sz w:val="22"/>
                <w:szCs w:val="22"/>
              </w:rPr>
              <w:br/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Capoeira is swift, she is Brazilian, she is deadly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Capoeira for foreigners,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Is deadly </w:t>
            </w:r>
            <w:r>
              <w:rPr>
                <w:sz w:val="22"/>
                <w:szCs w:val="22"/>
              </w:rPr>
              <w:br/>
              <w:t xml:space="preserve">Capoeira for strangers, my brother?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 kills</w:t>
            </w:r>
            <w:r>
              <w:rPr>
                <w:sz w:val="22"/>
                <w:szCs w:val="22"/>
              </w:rPr>
              <w:br/>
              <w:t xml:space="preserve">Brazilian Capoeira, my comrade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Is deadly</w:t>
            </w:r>
          </w:p>
          <w:p w14:paraId="4ACF9E7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9FE083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rauêra</w:t>
            </w:r>
            <w:proofErr w:type="spellEnd"/>
            <w:r>
              <w:rPr>
                <w:sz w:val="22"/>
                <w:szCs w:val="22"/>
              </w:rPr>
              <w:t xml:space="preserve">, Chico </w:t>
            </w:r>
            <w:proofErr w:type="spellStart"/>
            <w:r>
              <w:rPr>
                <w:sz w:val="22"/>
                <w:szCs w:val="22"/>
              </w:rPr>
              <w:t>paruaê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 </w:t>
            </w:r>
            <w:proofErr w:type="spellStart"/>
            <w:r>
              <w:rPr>
                <w:sz w:val="22"/>
                <w:szCs w:val="22"/>
              </w:rPr>
              <w:t>parauê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rauê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rararauê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rararuê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auá</w:t>
            </w:r>
            <w:proofErr w:type="spellEnd"/>
            <w:r>
              <w:rPr>
                <w:sz w:val="22"/>
                <w:szCs w:val="22"/>
              </w:rPr>
              <w:t xml:space="preserve">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Prepare the body </w:t>
            </w:r>
            <w:proofErr w:type="spellStart"/>
            <w:r>
              <w:rPr>
                <w:sz w:val="22"/>
                <w:szCs w:val="22"/>
              </w:rPr>
              <w:t>'cause</w:t>
            </w:r>
            <w:proofErr w:type="spellEnd"/>
            <w:r>
              <w:rPr>
                <w:sz w:val="22"/>
                <w:szCs w:val="22"/>
              </w:rPr>
              <w:t xml:space="preserve"> Chico arrived </w:t>
            </w:r>
            <w:r>
              <w:rPr>
                <w:sz w:val="22"/>
                <w:szCs w:val="22"/>
              </w:rPr>
              <w:br/>
              <w:t xml:space="preserve">He's an old man with a history to tell </w:t>
            </w:r>
            <w:r>
              <w:rPr>
                <w:sz w:val="22"/>
                <w:szCs w:val="22"/>
              </w:rPr>
              <w:br/>
              <w:t xml:space="preserve">Chico, I want to see you play </w:t>
            </w:r>
            <w:r>
              <w:rPr>
                <w:sz w:val="22"/>
                <w:szCs w:val="22"/>
              </w:rPr>
              <w:br/>
              <w:t xml:space="preserve">I want to see you play, Angola and Regional,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Magic disguised in a dance </w:t>
            </w:r>
            <w:r>
              <w:rPr>
                <w:sz w:val="22"/>
                <w:szCs w:val="22"/>
              </w:rPr>
              <w:br/>
              <w:t xml:space="preserve">A dance of the </w:t>
            </w:r>
            <w:proofErr w:type="spellStart"/>
            <w:r>
              <w:rPr>
                <w:sz w:val="22"/>
                <w:szCs w:val="22"/>
              </w:rPr>
              <w:t>sugarcanefields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Chico, I want to see you play </w:t>
            </w:r>
            <w:r>
              <w:rPr>
                <w:sz w:val="22"/>
                <w:szCs w:val="22"/>
              </w:rPr>
              <w:br/>
              <w:t xml:space="preserve">I want to see you play, Angola and Regional, I said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paruaê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Chico </w:t>
            </w:r>
            <w:proofErr w:type="spellStart"/>
            <w:r>
              <w:rPr>
                <w:b/>
                <w:bCs/>
                <w:sz w:val="22"/>
                <w:szCs w:val="22"/>
              </w:rPr>
              <w:t>parauê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rararuê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auá</w:t>
            </w:r>
            <w:proofErr w:type="spellEnd"/>
          </w:p>
          <w:p w14:paraId="418E753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134424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 of the </w:t>
            </w:r>
            <w:proofErr w:type="gramStart"/>
            <w:r>
              <w:rPr>
                <w:sz w:val="22"/>
                <w:szCs w:val="22"/>
              </w:rPr>
              <w:t>cross hail</w:t>
            </w:r>
            <w:proofErr w:type="gramEnd"/>
            <w:r>
              <w:rPr>
                <w:sz w:val="22"/>
                <w:szCs w:val="22"/>
              </w:rPr>
              <w:t xml:space="preserve"> Maria </w:t>
            </w:r>
            <w:r>
              <w:rPr>
                <w:sz w:val="22"/>
                <w:szCs w:val="22"/>
              </w:rPr>
              <w:br/>
              <w:t xml:space="preserve">I played and sang but nobody responded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Sign of the cross hail Maria </w:t>
            </w:r>
          </w:p>
          <w:p w14:paraId="1CE09D6E" w14:textId="77777777" w:rsidR="000251C7" w:rsidRDefault="000251C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When I sang, no one responded</w:t>
            </w:r>
          </w:p>
          <w:p w14:paraId="7004386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is of the mutes and I didn't know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Sign of the cross hail Maria </w:t>
            </w:r>
            <w:r>
              <w:rPr>
                <w:sz w:val="22"/>
                <w:szCs w:val="22"/>
              </w:rPr>
              <w:br/>
              <w:t xml:space="preserve">I planted a cantaloupe and grew a watermelon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Sign of the cross hail Maria</w:t>
            </w:r>
          </w:p>
          <w:p w14:paraId="6CF5F2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more I prayed More </w:t>
            </w:r>
            <w:proofErr w:type="spellStart"/>
            <w:r>
              <w:rPr>
                <w:color w:val="000000"/>
                <w:sz w:val="22"/>
                <w:szCs w:val="22"/>
              </w:rPr>
              <w:t>gosts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saw</w:t>
            </w:r>
          </w:p>
          <w:p w14:paraId="325F8CF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16AF95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prayed at night </w:t>
            </w:r>
            <w:proofErr w:type="gramStart"/>
            <w:r>
              <w:rPr>
                <w:color w:val="000000"/>
                <w:sz w:val="22"/>
                <w:szCs w:val="22"/>
              </w:rPr>
              <w:t>And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prayed at day</w:t>
            </w:r>
          </w:p>
          <w:p w14:paraId="690B25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</w:t>
            </w:r>
          </w:p>
          <w:p w14:paraId="6BB57E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Quanto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rezava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Assombracao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aparecia</w:t>
            </w:r>
            <w:proofErr w:type="spellEnd"/>
          </w:p>
          <w:p w14:paraId="2CD58A20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 of the </w:t>
            </w:r>
            <w:proofErr w:type="gramStart"/>
            <w:r>
              <w:rPr>
                <w:b/>
                <w:bCs/>
                <w:sz w:val="22"/>
                <w:szCs w:val="22"/>
              </w:rPr>
              <w:t>cross hail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Maria </w:t>
            </w:r>
          </w:p>
          <w:p w14:paraId="1720BBC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mundo</w:t>
            </w:r>
            <w:proofErr w:type="spellEnd"/>
            <w:r>
              <w:rPr>
                <w:sz w:val="22"/>
                <w:szCs w:val="22"/>
              </w:rPr>
              <w:t xml:space="preserve">, Na </w:t>
            </w:r>
            <w:proofErr w:type="spellStart"/>
            <w:r>
              <w:rPr>
                <w:sz w:val="22"/>
                <w:szCs w:val="22"/>
              </w:rPr>
              <w:t>delagacia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</w:p>
          <w:p w14:paraId="5DD08613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It's in the morning, </w:t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is calling me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has a habit</w:t>
            </w:r>
            <w:r>
              <w:rPr>
                <w:sz w:val="22"/>
                <w:szCs w:val="22"/>
              </w:rPr>
              <w:br/>
              <w:t xml:space="preserve">to call and go walking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calling me </w:t>
            </w:r>
            <w:r>
              <w:rPr>
                <w:sz w:val="22"/>
                <w:szCs w:val="22"/>
              </w:rPr>
              <w:br/>
              <w:t xml:space="preserve">Oh </w:t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my love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is waiting for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calling me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has a habit</w:t>
            </w:r>
            <w:r>
              <w:rPr>
                <w:sz w:val="22"/>
                <w:szCs w:val="22"/>
              </w:rPr>
              <w:br/>
              <w:t xml:space="preserve">Of angrily speaking to men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calling me </w:t>
            </w:r>
            <w:r>
              <w:rPr>
                <w:sz w:val="22"/>
                <w:szCs w:val="22"/>
              </w:rPr>
              <w:br/>
              <w:t xml:space="preserve">Oh </w:t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my love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Idalina</w:t>
            </w:r>
            <w:proofErr w:type="spellEnd"/>
            <w:r>
              <w:rPr>
                <w:sz w:val="22"/>
                <w:szCs w:val="22"/>
              </w:rPr>
              <w:t xml:space="preserve"> is waiting for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in the morning, </w:t>
            </w:r>
            <w:proofErr w:type="spellStart"/>
            <w:r>
              <w:rPr>
                <w:b/>
                <w:bCs/>
                <w:sz w:val="22"/>
                <w:szCs w:val="22"/>
              </w:rPr>
              <w:t>Idalina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calling me</w:t>
            </w:r>
          </w:p>
          <w:p w14:paraId="23B47D5E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E3A394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my brother </w:t>
            </w:r>
            <w:r>
              <w:rPr>
                <w:sz w:val="22"/>
                <w:szCs w:val="22"/>
              </w:rPr>
              <w:br/>
              <w:t xml:space="preserve">What was it that you saw there? </w:t>
            </w:r>
            <w:r>
              <w:rPr>
                <w:sz w:val="22"/>
                <w:szCs w:val="22"/>
              </w:rPr>
              <w:br/>
              <w:t xml:space="preserve">I saw Capoeira killing </w:t>
            </w:r>
            <w:r>
              <w:rPr>
                <w:sz w:val="22"/>
                <w:szCs w:val="22"/>
              </w:rPr>
              <w:br/>
              <w:t xml:space="preserve">I also saw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I am a student who learns </w:t>
            </w:r>
            <w:r>
              <w:rPr>
                <w:sz w:val="22"/>
                <w:szCs w:val="22"/>
              </w:rPr>
              <w:br/>
              <w:t xml:space="preserve">I am a master who teaches </w:t>
            </w:r>
            <w:r>
              <w:rPr>
                <w:sz w:val="22"/>
                <w:szCs w:val="22"/>
              </w:rPr>
              <w:br/>
              <w:t xml:space="preserve">In a circle of Capoeira </w:t>
            </w:r>
            <w:r>
              <w:rPr>
                <w:sz w:val="22"/>
                <w:szCs w:val="22"/>
              </w:rPr>
              <w:br/>
              <w:t xml:space="preserve">I never gave a useless kick,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Manuel dos Reis Machado, </w:t>
            </w:r>
            <w:r>
              <w:rPr>
                <w:sz w:val="22"/>
                <w:szCs w:val="22"/>
              </w:rPr>
              <w:br/>
              <w:t xml:space="preserve">He is phenomenal, </w:t>
            </w:r>
            <w:r>
              <w:rPr>
                <w:sz w:val="22"/>
                <w:szCs w:val="22"/>
              </w:rPr>
              <w:br/>
              <w:t xml:space="preserve">He is the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The creator of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The game practiced in the land of São Salvador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br/>
              <w:t xml:space="preserve">Capoeira is our martial art </w:t>
            </w:r>
            <w:r>
              <w:rPr>
                <w:sz w:val="22"/>
                <w:szCs w:val="22"/>
              </w:rPr>
              <w:br/>
              <w:t xml:space="preserve">From the colonial era </w:t>
            </w:r>
            <w:r>
              <w:rPr>
                <w:sz w:val="22"/>
                <w:szCs w:val="22"/>
              </w:rPr>
              <w:br/>
              <w:t xml:space="preserve">It was born in Bahia, </w:t>
            </w:r>
            <w:r>
              <w:rPr>
                <w:sz w:val="22"/>
                <w:szCs w:val="22"/>
              </w:rPr>
              <w:br/>
              <w:t xml:space="preserve">Angola and Regional, Capoeira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The game practiced in the land of São Salvador</w:t>
            </w:r>
          </w:p>
          <w:p w14:paraId="7AB4CA49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04C13CC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It's cool, it's cool </w:t>
            </w:r>
            <w:r>
              <w:rPr>
                <w:sz w:val="22"/>
                <w:szCs w:val="22"/>
              </w:rPr>
              <w:br/>
              <w:t xml:space="preserve">Playing capoeira and playing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It's cool, it's cool </w:t>
            </w:r>
            <w:r>
              <w:rPr>
                <w:sz w:val="22"/>
                <w:szCs w:val="22"/>
              </w:rPr>
              <w:br/>
              <w:t xml:space="preserve">Playing capoeira is a cool thing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It's cool, it's cool</w:t>
            </w:r>
          </w:p>
          <w:p w14:paraId="04451AE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A26A2E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brazilian</w:t>
            </w:r>
            <w:proofErr w:type="spellEnd"/>
            <w:r>
              <w:rPr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</w:t>
            </w:r>
            <w:proofErr w:type="spellStart"/>
            <w:r>
              <w:rPr>
                <w:b/>
                <w:bCs/>
                <w:sz w:val="22"/>
                <w:szCs w:val="22"/>
              </w:rPr>
              <w:t>brazilian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You just have to pay attention </w:t>
            </w:r>
            <w:r>
              <w:rPr>
                <w:sz w:val="22"/>
                <w:szCs w:val="22"/>
              </w:rPr>
              <w:br/>
              <w:t xml:space="preserve">This </w:t>
            </w:r>
            <w:proofErr w:type="spellStart"/>
            <w:r>
              <w:rPr>
                <w:sz w:val="22"/>
                <w:szCs w:val="22"/>
              </w:rPr>
              <w:t>brazilian</w:t>
            </w:r>
            <w:proofErr w:type="spellEnd"/>
            <w:r>
              <w:rPr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You just have to pay attention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This </w:t>
            </w:r>
            <w:proofErr w:type="spellStart"/>
            <w:r>
              <w:rPr>
                <w:b/>
                <w:bCs/>
                <w:sz w:val="22"/>
                <w:szCs w:val="22"/>
              </w:rPr>
              <w:t>brazilian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martial art is Capoeira, my brother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Now I just want to hear the berimbau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berimbau </w:t>
            </w:r>
            <w:r>
              <w:rPr>
                <w:sz w:val="22"/>
                <w:szCs w:val="22"/>
              </w:rPr>
              <w:br/>
              <w:t xml:space="preserve">Now I just want to hear the pandeiro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pandeiro </w:t>
            </w:r>
            <w:r>
              <w:rPr>
                <w:sz w:val="22"/>
                <w:szCs w:val="22"/>
              </w:rPr>
              <w:br/>
              <w:t xml:space="preserve">Now I just want to hear the atabaque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atabaque </w:t>
            </w:r>
            <w:r>
              <w:rPr>
                <w:sz w:val="22"/>
                <w:szCs w:val="22"/>
              </w:rPr>
              <w:br/>
              <w:t xml:space="preserve">Now I just want to hear the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Now I just want to hear the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Now I just want to hear the reco-reco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Now I just want to hear the reco-reco</w:t>
            </w:r>
          </w:p>
          <w:p w14:paraId="6744699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693680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I am Capoeira, I already told you so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  <w:t xml:space="preserve">Today it's cold, tomorrow it will be hot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  <w:t xml:space="preserve">Take me under your blanket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to your bungalow </w:t>
            </w:r>
            <w:r>
              <w:rPr>
                <w:sz w:val="22"/>
                <w:szCs w:val="22"/>
              </w:rPr>
              <w:br/>
              <w:t xml:space="preserve">Take me </w:t>
            </w:r>
            <w:proofErr w:type="spellStart"/>
            <w:r>
              <w:rPr>
                <w:sz w:val="22"/>
                <w:szCs w:val="22"/>
              </w:rPr>
              <w:t>morena</w:t>
            </w:r>
            <w:proofErr w:type="spellEnd"/>
            <w:r>
              <w:rPr>
                <w:sz w:val="22"/>
                <w:szCs w:val="22"/>
              </w:rPr>
              <w:t xml:space="preserve"> take me </w:t>
            </w:r>
            <w:r>
              <w:rPr>
                <w:sz w:val="22"/>
                <w:szCs w:val="22"/>
              </w:rPr>
              <w:br/>
              <w:t xml:space="preserve">Today I'm poor, tomorrow I will be doctor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Take me </w:t>
            </w:r>
            <w:proofErr w:type="spellStart"/>
            <w:r>
              <w:rPr>
                <w:b/>
                <w:bCs/>
                <w:sz w:val="22"/>
                <w:szCs w:val="22"/>
              </w:rPr>
              <w:t>morena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take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Take me to your bungalow</w:t>
            </w:r>
          </w:p>
          <w:p w14:paraId="200A816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4E1404DE" w14:textId="3720CAC0" w:rsidR="000251C7" w:rsidRDefault="00A71D42">
            <w:pPr>
              <w:rPr>
                <w:sz w:val="22"/>
                <w:szCs w:val="22"/>
              </w:rPr>
            </w:pPr>
            <w:r w:rsidRPr="00A71D42">
              <w:rPr>
                <w:sz w:val="22"/>
                <w:szCs w:val="22"/>
              </w:rPr>
              <w:lastRenderedPageBreak/>
              <w:t xml:space="preserve">Make me a little nervous, take me and I'll </w:t>
            </w:r>
            <w:proofErr w:type="gramStart"/>
            <w:r w:rsidRPr="00A71D42">
              <w:rPr>
                <w:sz w:val="22"/>
                <w:szCs w:val="22"/>
              </w:rPr>
              <w:t>go</w:t>
            </w:r>
            <w:proofErr w:type="gramEnd"/>
          </w:p>
          <w:p w14:paraId="710BA36B" w14:textId="77777777" w:rsidR="000251C7" w:rsidRDefault="000251C7">
            <w:pPr>
              <w:rPr>
                <w:sz w:val="22"/>
                <w:szCs w:val="22"/>
              </w:rPr>
            </w:pPr>
          </w:p>
          <w:p w14:paraId="668939DA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am not from here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don't have a lover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am from Bahia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I am from São Salvador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Sailor</w:t>
            </w:r>
            <w:proofErr w:type="spellEnd"/>
            <w:r>
              <w:rPr>
                <w:sz w:val="22"/>
                <w:szCs w:val="22"/>
              </w:rPr>
              <w:t xml:space="preserve">, sailor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Who taught you how to swim?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Was it the tumbling of the ship?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Or was it the rolling of the sea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There he comes, there he comes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How he comes so pleasant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All in white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Lonely sailor </w:t>
            </w:r>
            <w:r>
              <w:rPr>
                <w:sz w:val="22"/>
                <w:szCs w:val="22"/>
              </w:rPr>
              <w:br/>
              <w:t xml:space="preserve">With his little hat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Lonely sailor</w:t>
            </w:r>
          </w:p>
          <w:p w14:paraId="397D554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183E8DD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nice it is to be with you </w:t>
            </w:r>
            <w:r>
              <w:rPr>
                <w:sz w:val="22"/>
                <w:szCs w:val="22"/>
              </w:rPr>
              <w:br/>
              <w:t xml:space="preserve">Here in this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With us all together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How nice it is to be with you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Here in this </w:t>
            </w:r>
            <w:proofErr w:type="spellStart"/>
            <w:r>
              <w:rPr>
                <w:b/>
                <w:bCs/>
                <w:sz w:val="22"/>
                <w:szCs w:val="22"/>
              </w:rPr>
              <w:t>roda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With us all together</w:t>
            </w:r>
            <w:r>
              <w:rPr>
                <w:sz w:val="22"/>
                <w:szCs w:val="22"/>
              </w:rPr>
              <w:br/>
              <w:t xml:space="preserve">Bahia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Axé</w:t>
            </w:r>
            <w:proofErr w:type="spellEnd"/>
            <w:r>
              <w:rPr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Bahia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Axé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Bahia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, io </w:t>
            </w:r>
            <w:proofErr w:type="spellStart"/>
            <w:r>
              <w:rPr>
                <w:sz w:val="22"/>
                <w:szCs w:val="22"/>
              </w:rPr>
              <w:t>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iooo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io </w:t>
            </w:r>
            <w:proofErr w:type="spellStart"/>
            <w:r>
              <w:rPr>
                <w:b/>
                <w:bCs/>
                <w:sz w:val="22"/>
                <w:szCs w:val="22"/>
              </w:rPr>
              <w:t>io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iooo</w:t>
            </w:r>
            <w:proofErr w:type="spellEnd"/>
          </w:p>
          <w:p w14:paraId="32D5532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CE36F9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 came from the isle of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In the boat of Mestre João </w:t>
            </w:r>
            <w:r>
              <w:rPr>
                <w:sz w:val="22"/>
                <w:szCs w:val="22"/>
              </w:rPr>
              <w:br/>
              <w:t xml:space="preserve">He raised Capoeira </w:t>
            </w:r>
            <w:r>
              <w:rPr>
                <w:sz w:val="22"/>
                <w:szCs w:val="22"/>
              </w:rPr>
              <w:br/>
              <w:t xml:space="preserve">Enchanting with his way </w:t>
            </w:r>
            <w:r>
              <w:rPr>
                <w:sz w:val="22"/>
                <w:szCs w:val="22"/>
              </w:rPr>
              <w:br/>
              <w:t xml:space="preserve">To sing from the heart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Mestre you made history </w:t>
            </w:r>
            <w:r>
              <w:rPr>
                <w:sz w:val="22"/>
                <w:szCs w:val="22"/>
              </w:rPr>
              <w:br/>
              <w:t xml:space="preserve">Who has met you has you in their memory </w:t>
            </w:r>
            <w:r>
              <w:rPr>
                <w:sz w:val="22"/>
                <w:szCs w:val="22"/>
              </w:rPr>
              <w:br/>
              <w:t xml:space="preserve">Homesick when calling </w:t>
            </w:r>
            <w:proofErr w:type="spellStart"/>
            <w:r>
              <w:rPr>
                <w:sz w:val="22"/>
                <w:szCs w:val="22"/>
              </w:rPr>
              <w:t>Eziquiel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faithful friend </w:t>
            </w:r>
            <w:r>
              <w:rPr>
                <w:sz w:val="22"/>
                <w:szCs w:val="22"/>
              </w:rPr>
              <w:br/>
              <w:t xml:space="preserve">For men and women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In the boat of Mestre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He went to live there in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He was born in </w:t>
            </w:r>
            <w:proofErr w:type="spellStart"/>
            <w:r>
              <w:rPr>
                <w:sz w:val="22"/>
                <w:szCs w:val="22"/>
              </w:rPr>
              <w:t>Conceição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But he lived there in </w:t>
            </w:r>
            <w:proofErr w:type="spellStart"/>
            <w:r>
              <w:rPr>
                <w:sz w:val="22"/>
                <w:szCs w:val="22"/>
              </w:rPr>
              <w:t>Cabula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Until the day I had the opportunity </w:t>
            </w:r>
            <w:r>
              <w:rPr>
                <w:sz w:val="22"/>
                <w:szCs w:val="22"/>
              </w:rPr>
              <w:br/>
              <w:t xml:space="preserve">To have shaken his hand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Mestre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To sing from the heart </w:t>
            </w:r>
            <w:r>
              <w:rPr>
                <w:sz w:val="22"/>
                <w:szCs w:val="22"/>
              </w:rPr>
              <w:br/>
              <w:t xml:space="preserve">A white moon will shine </w:t>
            </w:r>
            <w:r>
              <w:rPr>
                <w:sz w:val="22"/>
                <w:szCs w:val="22"/>
              </w:rPr>
              <w:br/>
              <w:t xml:space="preserve">New paths for you </w:t>
            </w:r>
            <w:r>
              <w:rPr>
                <w:sz w:val="22"/>
                <w:szCs w:val="22"/>
              </w:rPr>
              <w:br/>
              <w:t xml:space="preserve">Go in peace my warrior friend </w:t>
            </w:r>
            <w:r>
              <w:rPr>
                <w:sz w:val="22"/>
                <w:szCs w:val="22"/>
              </w:rPr>
              <w:br/>
              <w:t xml:space="preserve">Send greetings to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One day we will meet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came from the isle of </w:t>
            </w:r>
            <w:proofErr w:type="spellStart"/>
            <w:r>
              <w:rPr>
                <w:b/>
                <w:bCs/>
                <w:sz w:val="22"/>
                <w:szCs w:val="22"/>
              </w:rPr>
              <w:t>Maré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In the boat of </w:t>
            </w:r>
            <w:proofErr w:type="spellStart"/>
            <w:r>
              <w:rPr>
                <w:b/>
                <w:bCs/>
                <w:sz w:val="22"/>
                <w:szCs w:val="22"/>
              </w:rPr>
              <w:t>mestre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João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He raised Capoeira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Enchanting with his way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To sing from the heart</w:t>
            </w:r>
          </w:p>
          <w:p w14:paraId="7C3C895B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396E6D48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was at the shore of sea when Curio arrived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was at the shore of sea when Curio arrived </w:t>
            </w:r>
            <w:r>
              <w:rPr>
                <w:sz w:val="22"/>
                <w:szCs w:val="22"/>
              </w:rPr>
              <w:br/>
              <w:t xml:space="preserve">with a pandeiro, atabaque, berimbau and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with a pandeiro, atabaque, berimbau and </w:t>
            </w:r>
            <w:proofErr w:type="spellStart"/>
            <w:r>
              <w:rPr>
                <w:b/>
                <w:bCs/>
                <w:sz w:val="22"/>
                <w:szCs w:val="22"/>
              </w:rPr>
              <w:t>agogô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It's on a roll, Capoeira at the seashore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It's on a roll, Capoeira at the seashore</w:t>
            </w:r>
          </w:p>
          <w:p w14:paraId="5C633B7F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5EE56E5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Come play with me, my brother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Come play with 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Come play with me, my brother</w:t>
            </w:r>
          </w:p>
          <w:p w14:paraId="03886E4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 play with me, my brother </w:t>
            </w:r>
            <w:r>
              <w:rPr>
                <w:sz w:val="22"/>
                <w:szCs w:val="22"/>
              </w:rPr>
              <w:br/>
              <w:t xml:space="preserve">Little brother of my heart, my brother </w:t>
            </w:r>
          </w:p>
          <w:p w14:paraId="23FB6087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7DB2E08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 la oi </w:t>
            </w:r>
            <w:proofErr w:type="spellStart"/>
            <w:r>
              <w:rPr>
                <w:color w:val="000000"/>
                <w:sz w:val="22"/>
                <w:szCs w:val="22"/>
              </w:rPr>
              <w:t>lai</w:t>
            </w:r>
            <w:proofErr w:type="spellEnd"/>
          </w:p>
          <w:p w14:paraId="525B76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When I </w:t>
            </w:r>
            <w:proofErr w:type="gramStart"/>
            <w:r>
              <w:rPr>
                <w:color w:val="000000"/>
                <w:sz w:val="22"/>
                <w:szCs w:val="22"/>
              </w:rPr>
              <w:t>hit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 want to see you fall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 xml:space="preserve">O la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lai</w:t>
            </w:r>
            <w:proofErr w:type="spellEnd"/>
          </w:p>
          <w:p w14:paraId="19EF2A3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want to see you hit, I want to see you </w:t>
            </w:r>
            <w:proofErr w:type="gramStart"/>
            <w:r>
              <w:rPr>
                <w:color w:val="000000"/>
                <w:sz w:val="22"/>
                <w:szCs w:val="22"/>
              </w:rPr>
              <w:t>fall</w:t>
            </w:r>
            <w:proofErr w:type="gramEnd"/>
          </w:p>
          <w:p w14:paraId="07331C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O la oi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lai</w:t>
            </w:r>
            <w:proofErr w:type="spellEnd"/>
          </w:p>
          <w:p w14:paraId="4EDD28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If I hurt you, I want to see you fall</w:t>
            </w:r>
          </w:p>
          <w:p w14:paraId="156C2C1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E417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hit me don’t hit me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grab me don’t hit me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Mrs. Alice don’t hit me</w:t>
            </w:r>
            <w:r>
              <w:rPr>
                <w:color w:val="000000"/>
                <w:sz w:val="22"/>
                <w:szCs w:val="22"/>
              </w:rPr>
              <w:br/>
              <w:t>Don’t grab my hair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Mrs. Alice don’t hit me</w:t>
            </w:r>
          </w:p>
          <w:p w14:paraId="5654CCA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E3CCE0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This guy is a bully, This guy is the devil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Knock him on the floor, follow the rules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Knock him on the floor with a foot to the lung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  <w:r>
              <w:rPr>
                <w:color w:val="000000"/>
                <w:sz w:val="22"/>
                <w:szCs w:val="22"/>
              </w:rPr>
              <w:br/>
              <w:t>This guy is crazy, This guy is dangerous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Hit this guy, knock him on the floor</w:t>
            </w:r>
          </w:p>
          <w:p w14:paraId="4DB7EF4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4644F3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string broke the string broke</w:t>
            </w:r>
            <w:r>
              <w:rPr>
                <w:color w:val="000000"/>
                <w:sz w:val="22"/>
                <w:szCs w:val="22"/>
              </w:rPr>
              <w:br/>
              <w:t xml:space="preserve">My </w:t>
            </w:r>
            <w:proofErr w:type="spellStart"/>
            <w:r>
              <w:rPr>
                <w:color w:val="000000"/>
                <w:sz w:val="22"/>
                <w:szCs w:val="22"/>
              </w:rPr>
              <w:t>berimbou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gold, the cord snapped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The arc was strong, the cord resonated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playing </w:t>
            </w:r>
            <w:proofErr w:type="spellStart"/>
            <w:r>
              <w:rPr>
                <w:color w:val="000000"/>
                <w:sz w:val="22"/>
                <w:szCs w:val="22"/>
              </w:rPr>
              <w:t>angoleiro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warned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  <w:t>The star in heaven just went out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  <w:r>
              <w:rPr>
                <w:color w:val="000000"/>
                <w:sz w:val="22"/>
                <w:szCs w:val="22"/>
              </w:rPr>
              <w:br/>
              <w:t xml:space="preserve">Look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was strong it didn’t stop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The cord broke the cord broke</w:t>
            </w:r>
          </w:p>
          <w:p w14:paraId="3740B11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7D5FE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Give my money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Because nobody touches, my money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Give me my money</w:t>
            </w:r>
            <w:r>
              <w:rPr>
                <w:b/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>Give me my money you bully</w:t>
            </w:r>
            <w:r>
              <w:rPr>
                <w:color w:val="000000"/>
                <w:sz w:val="22"/>
                <w:szCs w:val="22"/>
              </w:rPr>
              <w:br/>
              <w:t xml:space="preserve">I’ll give you a </w:t>
            </w:r>
            <w:proofErr w:type="spellStart"/>
            <w:r>
              <w:rPr>
                <w:color w:val="000000"/>
                <w:sz w:val="22"/>
                <w:szCs w:val="22"/>
              </w:rPr>
              <w:t>rasteira</w:t>
            </w:r>
            <w:proofErr w:type="spellEnd"/>
            <w:r>
              <w:rPr>
                <w:color w:val="000000"/>
                <w:sz w:val="22"/>
                <w:szCs w:val="22"/>
              </w:rPr>
              <w:t>, and throw to the floor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b/>
                <w:color w:val="000000"/>
                <w:sz w:val="22"/>
                <w:szCs w:val="22"/>
              </w:rPr>
              <w:t>Give me my money</w:t>
            </w:r>
            <w:r>
              <w:rPr>
                <w:b/>
                <w:color w:val="000000"/>
                <w:sz w:val="22"/>
                <w:szCs w:val="22"/>
              </w:rPr>
              <w:br/>
              <w:t>Give me my money you bully</w:t>
            </w:r>
          </w:p>
          <w:p w14:paraId="7792EFC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0500C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Look at the steps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 am leaving this land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Where a man was killed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Without even an appeal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 don’t come back soon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And if Laia wants to see me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Put her ship in the sea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Leaving a town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In a State, a village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redeira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woman sang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In a </w:t>
            </w:r>
            <w:proofErr w:type="spellStart"/>
            <w:r>
              <w:rPr>
                <w:color w:val="000000"/>
                <w:sz w:val="22"/>
                <w:szCs w:val="22"/>
              </w:rPr>
              <w:t>forro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 the back land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step that I was raised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Thug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step that I was raised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In the step of </w:t>
            </w:r>
            <w:proofErr w:type="spellStart"/>
            <w:r>
              <w:rPr>
                <w:color w:val="000000"/>
                <w:sz w:val="22"/>
                <w:szCs w:val="22"/>
              </w:rPr>
              <w:t>Lampiao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Protect me Holy Mother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Of the </w:t>
            </w:r>
            <w:proofErr w:type="spellStart"/>
            <w:r>
              <w:rPr>
                <w:color w:val="000000"/>
                <w:sz w:val="22"/>
                <w:szCs w:val="22"/>
              </w:rPr>
              <w:t>Imaculate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Conception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Where I go, I take her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On </w:t>
            </w:r>
            <w:proofErr w:type="spellStart"/>
            <w:r>
              <w:rPr>
                <w:color w:val="000000"/>
                <w:sz w:val="22"/>
                <w:szCs w:val="22"/>
              </w:rPr>
              <w:t>thi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God’s world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On this endless world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Little Sant Anthony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Trainner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wild mules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Tame this man for me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The man arrived very angry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Jumping upwards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Looking liking the Devil</w:t>
            </w:r>
            <w:r>
              <w:rPr>
                <w:color w:val="000000"/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tum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tum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</w:p>
          <w:p w14:paraId="69FCA7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don’t go in your house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Then you don’t come to mine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You have a big tongue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To talk about my neighbor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Even you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 xml:space="preserve">Talked about me 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Talked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  <w:r>
              <w:rPr>
                <w:color w:val="000000"/>
                <w:sz w:val="22"/>
                <w:szCs w:val="22"/>
              </w:rPr>
              <w:br/>
              <w:t>Talked that I saw</w:t>
            </w:r>
            <w:r>
              <w:rPr>
                <w:color w:val="000000"/>
                <w:sz w:val="22"/>
                <w:szCs w:val="22"/>
              </w:rPr>
              <w:br/>
              <w:t>My friend</w:t>
            </w:r>
          </w:p>
          <w:p w14:paraId="1CA4F4C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4F7B4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 was in the Capoeira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When all of a </w:t>
            </w:r>
            <w:proofErr w:type="spellStart"/>
            <w:r>
              <w:rPr>
                <w:color w:val="000000"/>
                <w:sz w:val="22"/>
                <w:szCs w:val="22"/>
              </w:rPr>
              <w:t>sunden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Hawk arrived</w:t>
            </w:r>
            <w:r>
              <w:rPr>
                <w:color w:val="000000"/>
                <w:sz w:val="22"/>
                <w:szCs w:val="22"/>
              </w:rPr>
              <w:br/>
              <w:t xml:space="preserve">Xo </w:t>
            </w:r>
            <w:proofErr w:type="spellStart"/>
            <w:r>
              <w:rPr>
                <w:color w:val="000000"/>
                <w:sz w:val="22"/>
                <w:szCs w:val="22"/>
              </w:rPr>
              <w:t>Xo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Hawk</w:t>
            </w:r>
          </w:p>
          <w:p w14:paraId="2739AF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B0FD2B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Brazil there is a fight</w:t>
            </w:r>
            <w:r>
              <w:rPr>
                <w:color w:val="000000"/>
                <w:sz w:val="22"/>
                <w:szCs w:val="22"/>
              </w:rPr>
              <w:br/>
              <w:t>Everybody gives value</w:t>
            </w:r>
            <w:r>
              <w:rPr>
                <w:color w:val="000000"/>
                <w:sz w:val="22"/>
                <w:szCs w:val="22"/>
              </w:rPr>
              <w:br/>
              <w:t>Everybody can learn</w:t>
            </w:r>
            <w:r>
              <w:rPr>
                <w:color w:val="000000"/>
                <w:sz w:val="22"/>
                <w:szCs w:val="22"/>
              </w:rPr>
              <w:br/>
              <w:t>General, also doctors</w:t>
            </w:r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Capoeira 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</w:t>
            </w:r>
            <w:proofErr w:type="spellStart"/>
            <w:r>
              <w:rPr>
                <w:color w:val="000000"/>
                <w:sz w:val="22"/>
                <w:szCs w:val="22"/>
              </w:rPr>
              <w:t>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 xml:space="preserve">Practiced at the </w:t>
            </w:r>
            <w:proofErr w:type="spellStart"/>
            <w:r>
              <w:rPr>
                <w:color w:val="000000"/>
                <w:sz w:val="22"/>
                <w:szCs w:val="22"/>
              </w:rPr>
              <w:t>Senzala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In the time of slavery</w:t>
            </w:r>
            <w:r>
              <w:rPr>
                <w:color w:val="000000"/>
                <w:sz w:val="22"/>
                <w:szCs w:val="22"/>
              </w:rPr>
              <w:br/>
              <w:t>Capoeira today is a sport</w:t>
            </w:r>
            <w:r>
              <w:rPr>
                <w:color w:val="000000"/>
                <w:sz w:val="22"/>
                <w:szCs w:val="22"/>
              </w:rPr>
              <w:br/>
              <w:t>Health and education</w:t>
            </w:r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  <w:t>Capoeira</w:t>
            </w:r>
            <w:r>
              <w:rPr>
                <w:color w:val="000000"/>
                <w:sz w:val="22"/>
                <w:szCs w:val="22"/>
              </w:rPr>
              <w:br/>
              <w:t xml:space="preserve">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o le </w:t>
            </w:r>
            <w:proofErr w:type="spellStart"/>
            <w:r>
              <w:rPr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la</w:t>
            </w:r>
            <w:proofErr w:type="spellEnd"/>
          </w:p>
          <w:p w14:paraId="591490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03D0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Everyone who met him knows</w:t>
            </w:r>
          </w:p>
          <w:p w14:paraId="7E7306B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Today I have to remember</w:t>
            </w:r>
          </w:p>
          <w:p w14:paraId="1DD6570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Martinha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Bonfim</w:t>
            </w:r>
            <w:proofErr w:type="spellEnd"/>
          </w:p>
          <w:p w14:paraId="42D6783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Luiz </w:t>
            </w:r>
            <w:proofErr w:type="spellStart"/>
            <w:r>
              <w:rPr>
                <w:sz w:val="22"/>
                <w:szCs w:val="22"/>
              </w:rPr>
              <w:t>Cândido</w:t>
            </w:r>
            <w:proofErr w:type="spellEnd"/>
            <w:r>
              <w:rPr>
                <w:sz w:val="22"/>
                <w:szCs w:val="22"/>
              </w:rPr>
              <w:t xml:space="preserve"> Machado</w:t>
            </w:r>
          </w:p>
          <w:p w14:paraId="38CDF44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were the parents of Mestre </w:t>
            </w:r>
            <w:proofErr w:type="spellStart"/>
            <w:proofErr w:type="gramStart"/>
            <w:r>
              <w:rPr>
                <w:sz w:val="22"/>
                <w:szCs w:val="22"/>
              </w:rPr>
              <w:t>Bimba</w:t>
            </w:r>
            <w:proofErr w:type="spellEnd"/>
            <w:proofErr w:type="gramEnd"/>
          </w:p>
          <w:p w14:paraId="502100A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Manoel</w:t>
            </w:r>
            <w:proofErr w:type="spellEnd"/>
            <w:r>
              <w:rPr>
                <w:sz w:val="22"/>
                <w:szCs w:val="22"/>
              </w:rPr>
              <w:t xml:space="preserve"> dos Reis Machado</w:t>
            </w:r>
          </w:p>
          <w:p w14:paraId="1D234E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E848F2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Benguela calls to play</w:t>
            </w:r>
          </w:p>
          <w:p w14:paraId="6E759A8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Benguela calls to play</w:t>
            </w:r>
          </w:p>
          <w:p w14:paraId="30B6C7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</w:t>
            </w:r>
          </w:p>
          <w:p w14:paraId="6F14113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FE58CF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1900</w:t>
            </w:r>
          </w:p>
          <w:p w14:paraId="545E21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fact I know</w:t>
            </w:r>
          </w:p>
          <w:p w14:paraId="3A3AB44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23</w:t>
            </w:r>
            <w:r>
              <w:rPr>
                <w:color w:val="000000"/>
                <w:sz w:val="22"/>
                <w:szCs w:val="22"/>
                <w:vertAlign w:val="superscript"/>
              </w:rPr>
              <w:t>rd</w:t>
            </w:r>
            <w:r>
              <w:rPr>
                <w:color w:val="000000"/>
                <w:sz w:val="22"/>
                <w:szCs w:val="22"/>
              </w:rPr>
              <w:t xml:space="preserve"> of November</w:t>
            </w:r>
          </w:p>
          <w:p w14:paraId="79230A9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Mestre </w:t>
            </w:r>
            <w:proofErr w:type="spell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was born</w:t>
            </w:r>
          </w:p>
          <w:p w14:paraId="505B2E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51E915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BA728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BC94AB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Bimba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then said</w:t>
            </w:r>
          </w:p>
          <w:p w14:paraId="544316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Playing his </w:t>
            </w:r>
            <w:proofErr w:type="spellStart"/>
            <w:r>
              <w:rPr>
                <w:color w:val="000000"/>
                <w:sz w:val="22"/>
                <w:szCs w:val="22"/>
              </w:rPr>
              <w:t>berimabu</w:t>
            </w:r>
            <w:proofErr w:type="spellEnd"/>
          </w:p>
          <w:p w14:paraId="2CB01CE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Sitting on an old bench</w:t>
            </w:r>
          </w:p>
          <w:p w14:paraId="7B526D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Teaching Capoeira Regional</w:t>
            </w:r>
          </w:p>
          <w:p w14:paraId="24411EE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4A45D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965904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85E0CD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 the graduation days</w:t>
            </w:r>
          </w:p>
          <w:p w14:paraId="2B1EEA9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was necessary to play</w:t>
            </w:r>
          </w:p>
          <w:p w14:paraId="5C1AB14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>São Bento Grande</w:t>
            </w:r>
          </w:p>
          <w:p w14:paraId="07106F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And the </w:t>
            </w:r>
            <w:proofErr w:type="spellStart"/>
            <w:r>
              <w:rPr>
                <w:sz w:val="22"/>
                <w:szCs w:val="22"/>
              </w:rPr>
              <w:t>rythym</w:t>
            </w:r>
            <w:proofErr w:type="spellEnd"/>
            <w:r>
              <w:rPr>
                <w:sz w:val="22"/>
                <w:szCs w:val="22"/>
              </w:rPr>
              <w:t xml:space="preserve"> of </w:t>
            </w:r>
            <w:proofErr w:type="spellStart"/>
            <w:r>
              <w:rPr>
                <w:sz w:val="22"/>
                <w:szCs w:val="22"/>
              </w:rPr>
              <w:t>Iuna</w:t>
            </w:r>
            <w:proofErr w:type="spellEnd"/>
          </w:p>
          <w:p w14:paraId="1C943D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to Benguela and not get dirty</w:t>
            </w:r>
          </w:p>
          <w:p w14:paraId="7E16A96A" w14:textId="77777777" w:rsidR="000251C7" w:rsidRDefault="000251C7">
            <w:pPr>
              <w:rPr>
                <w:sz w:val="22"/>
                <w:szCs w:val="22"/>
              </w:rPr>
            </w:pPr>
          </w:p>
          <w:p w14:paraId="466E4F0E" w14:textId="77777777" w:rsidR="000251C7" w:rsidRDefault="000251C7">
            <w:pPr>
              <w:rPr>
                <w:sz w:val="22"/>
                <w:szCs w:val="22"/>
              </w:rPr>
            </w:pPr>
          </w:p>
          <w:p w14:paraId="10DB9631" w14:textId="77777777" w:rsidR="000251C7" w:rsidRDefault="000251C7">
            <w:pPr>
              <w:rPr>
                <w:sz w:val="22"/>
                <w:szCs w:val="22"/>
              </w:rPr>
            </w:pPr>
          </w:p>
          <w:p w14:paraId="531DA1E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fifth of February</w:t>
            </w:r>
          </w:p>
          <w:p w14:paraId="32D9EFE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year 1974</w:t>
            </w:r>
          </w:p>
          <w:p w14:paraId="6DD5D6A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sad thing I know</w:t>
            </w:r>
          </w:p>
          <w:p w14:paraId="3F9874B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city of </w:t>
            </w:r>
            <w:proofErr w:type="spellStart"/>
            <w:r>
              <w:rPr>
                <w:sz w:val="22"/>
                <w:szCs w:val="22"/>
              </w:rPr>
              <w:t>Goiânia</w:t>
            </w:r>
            <w:proofErr w:type="spellEnd"/>
          </w:p>
          <w:p w14:paraId="56C1BB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spoke</w:t>
            </w:r>
          </w:p>
          <w:p w14:paraId="61350BD3" w14:textId="77777777" w:rsidR="000251C7" w:rsidRDefault="000251C7">
            <w:pPr>
              <w:rPr>
                <w:sz w:val="22"/>
                <w:szCs w:val="22"/>
              </w:rPr>
            </w:pPr>
          </w:p>
          <w:p w14:paraId="4B137C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AAE52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252CE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(Black Beetle)</w:t>
            </w:r>
          </w:p>
          <w:p w14:paraId="55398FA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1C4921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came here from Santo Amaro  </w:t>
            </w:r>
          </w:p>
          <w:p w14:paraId="3C88ED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Came here to play</w:t>
            </w:r>
          </w:p>
          <w:p w14:paraId="6C1C1EA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D17F3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09DC1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r>
              <w:rPr>
                <w:sz w:val="22"/>
                <w:szCs w:val="22"/>
              </w:rPr>
              <w:t xml:space="preserve">Mestre Zapata  </w:t>
            </w:r>
          </w:p>
          <w:p w14:paraId="4A4DFF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They call me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2D4CEFF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Rifle bullets cannot hit me</w:t>
            </w:r>
          </w:p>
          <w:p w14:paraId="7B9E716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What kind of knife can </w:t>
            </w:r>
            <w:proofErr w:type="gramStart"/>
            <w:r>
              <w:rPr>
                <w:color w:val="000000"/>
                <w:sz w:val="22"/>
                <w:szCs w:val="22"/>
              </w:rPr>
              <w:t>kill</w:t>
            </w:r>
            <w:proofErr w:type="gramEnd"/>
          </w:p>
          <w:p w14:paraId="08716FB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D847C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45836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</w:t>
            </w:r>
            <w:proofErr w:type="spellStart"/>
            <w:r>
              <w:rPr>
                <w:color w:val="000000"/>
                <w:sz w:val="22"/>
                <w:szCs w:val="22"/>
              </w:rPr>
              <w:t>Besouro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Preto (Black Beetle)</w:t>
            </w:r>
          </w:p>
          <w:p w14:paraId="0BCE69B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Mangangá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14:paraId="08BAB9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come with a closed body</w:t>
            </w:r>
          </w:p>
          <w:p w14:paraId="7E6173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carry my sacred amulets</w:t>
            </w:r>
          </w:p>
          <w:p w14:paraId="7BAA88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45372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61BA5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Here in </w:t>
            </w:r>
            <w:proofErr w:type="spellStart"/>
            <w:r>
              <w:rPr>
                <w:sz w:val="22"/>
                <w:szCs w:val="22"/>
              </w:rPr>
              <w:t>Maracangalha</w:t>
            </w:r>
            <w:proofErr w:type="spellEnd"/>
          </w:p>
          <w:p w14:paraId="2A36A06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</w:t>
            </w:r>
            <w:proofErr w:type="spellStart"/>
            <w:r>
              <w:rPr>
                <w:sz w:val="22"/>
                <w:szCs w:val="22"/>
              </w:rPr>
              <w:t>can not</w:t>
            </w:r>
            <w:proofErr w:type="spellEnd"/>
            <w:r>
              <w:rPr>
                <w:sz w:val="22"/>
                <w:szCs w:val="22"/>
              </w:rPr>
              <w:t xml:space="preserve"> go to escape</w:t>
            </w:r>
          </w:p>
          <w:p w14:paraId="0CB37D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Against a knife made of </w:t>
            </w:r>
            <w:proofErr w:type="spellStart"/>
            <w:r>
              <w:rPr>
                <w:sz w:val="22"/>
                <w:szCs w:val="22"/>
              </w:rPr>
              <w:t>ticum</w:t>
            </w:r>
            <w:proofErr w:type="spellEnd"/>
          </w:p>
          <w:p w14:paraId="5CF4F0B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is nothing that can save you</w:t>
            </w:r>
          </w:p>
          <w:p w14:paraId="3BC41B0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4D1D3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are you that just </w:t>
            </w:r>
            <w:proofErr w:type="gramStart"/>
            <w:r>
              <w:rPr>
                <w:sz w:val="22"/>
                <w:szCs w:val="22"/>
              </w:rPr>
              <w:t>arrived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6628E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43D38F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that comes from Angola</w:t>
            </w:r>
          </w:p>
          <w:p w14:paraId="1BBEEA9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with God and with the Holy Mother</w:t>
            </w:r>
          </w:p>
          <w:p w14:paraId="0639952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6A1C59F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Oh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from </w:t>
            </w:r>
            <w:r>
              <w:rPr>
                <w:sz w:val="22"/>
                <w:szCs w:val="22"/>
              </w:rPr>
              <w:t xml:space="preserve">Angola, </w:t>
            </w: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 xml:space="preserve">Angola, </w:t>
            </w:r>
            <w:r>
              <w:rPr>
                <w:color w:val="000000"/>
                <w:sz w:val="22"/>
                <w:szCs w:val="22"/>
              </w:rPr>
              <w:t xml:space="preserve">from </w:t>
            </w:r>
            <w:r>
              <w:rPr>
                <w:sz w:val="22"/>
                <w:szCs w:val="22"/>
              </w:rPr>
              <w:t>Angola</w:t>
            </w:r>
          </w:p>
          <w:p w14:paraId="5CB3BC7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7652A88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Atabaque, the Berimbau and the Viola</w:t>
            </w:r>
          </w:p>
          <w:p w14:paraId="5C1827D2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25BC88F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play with you at any time</w:t>
            </w:r>
          </w:p>
          <w:p w14:paraId="4CDF583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am an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Angoleira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that comes from Angola</w:t>
            </w:r>
          </w:p>
          <w:p w14:paraId="2F48838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BE9F5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tide, the tide</w:t>
            </w:r>
          </w:p>
          <w:p w14:paraId="2973A9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sea</w:t>
            </w:r>
          </w:p>
          <w:p w14:paraId="554B53C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tide, the tide</w:t>
            </w:r>
          </w:p>
          <w:p w14:paraId="45D9A8D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river</w:t>
            </w:r>
          </w:p>
          <w:p w14:paraId="4A3059F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tide, the tide</w:t>
            </w:r>
          </w:p>
          <w:p w14:paraId="3BF8223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tide at the edge of the </w:t>
            </w:r>
          </w:p>
          <w:p w14:paraId="394638E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The tide, the tide</w:t>
            </w:r>
          </w:p>
          <w:p w14:paraId="5601DF5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tide at the edge of the lake</w:t>
            </w:r>
          </w:p>
          <w:p w14:paraId="20E1FC4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 tide, the tide</w:t>
            </w:r>
          </w:p>
          <w:p w14:paraId="1896EF7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16D04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doctor  </w:t>
            </w:r>
          </w:p>
          <w:p w14:paraId="7E54F6D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General went to the sea, I am going too  </w:t>
            </w:r>
          </w:p>
          <w:p w14:paraId="1C8E203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</w:t>
            </w:r>
            <w:r>
              <w:rPr>
                <w:sz w:val="22"/>
                <w:szCs w:val="22"/>
              </w:rPr>
              <w:t xml:space="preserve">  </w:t>
            </w:r>
          </w:p>
          <w:p w14:paraId="1376F2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 the – of the sea I am going too</w:t>
            </w:r>
          </w:p>
          <w:p w14:paraId="5538E016" w14:textId="77777777" w:rsidR="000251C7" w:rsidRDefault="00025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  </w:t>
            </w:r>
          </w:p>
          <w:p w14:paraId="01F98D7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General went to the sea, I am going too  </w:t>
            </w:r>
          </w:p>
          <w:p w14:paraId="5DB540D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Ai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ai</w:t>
            </w:r>
            <w:proofErr w:type="spellEnd"/>
            <w:r>
              <w:rPr>
                <w:b/>
                <w:sz w:val="22"/>
                <w:szCs w:val="22"/>
              </w:rPr>
              <w:t xml:space="preserve"> doctor</w:t>
            </w:r>
            <w:r>
              <w:rPr>
                <w:sz w:val="22"/>
                <w:szCs w:val="22"/>
              </w:rPr>
              <w:t xml:space="preserve">  </w:t>
            </w:r>
          </w:p>
          <w:p w14:paraId="0D8612F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Velejando</w:t>
            </w:r>
            <w:proofErr w:type="spellEnd"/>
            <w:r>
              <w:rPr>
                <w:sz w:val="22"/>
                <w:szCs w:val="22"/>
              </w:rPr>
              <w:t xml:space="preserve"> No Mar </w:t>
            </w:r>
            <w:r>
              <w:rPr>
                <w:sz w:val="22"/>
                <w:szCs w:val="22"/>
              </w:rPr>
              <w:br/>
              <w:t xml:space="preserve">Eu Vou, Eu Vou 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 capoeira de São Salvador</w:t>
            </w:r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ta </w:t>
            </w:r>
            <w:proofErr w:type="spellStart"/>
            <w:r>
              <w:rPr>
                <w:sz w:val="22"/>
                <w:szCs w:val="22"/>
              </w:rPr>
              <w:t>tocando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formando</w:t>
            </w:r>
            <w:proofErr w:type="spellEnd"/>
            <w:r>
              <w:rPr>
                <w:sz w:val="22"/>
                <w:szCs w:val="22"/>
              </w:rPr>
              <w:br/>
              <w:t>Eu sou capoeira</w:t>
            </w:r>
            <w:r>
              <w:rPr>
                <w:sz w:val="22"/>
                <w:szCs w:val="22"/>
              </w:rPr>
              <w:br/>
              <w:t xml:space="preserve">Me chama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vou</w:t>
            </w:r>
            <w:proofErr w:type="spellEnd"/>
            <w:r>
              <w:rPr>
                <w:sz w:val="22"/>
                <w:szCs w:val="22"/>
              </w:rPr>
              <w:br/>
              <w:t xml:space="preserve">Ai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Doutor</w:t>
            </w:r>
            <w:proofErr w:type="spellEnd"/>
          </w:p>
          <w:p w14:paraId="6B924C71" w14:textId="77777777" w:rsidR="000251C7" w:rsidRDefault="000251C7">
            <w:pPr>
              <w:rPr>
                <w:sz w:val="22"/>
                <w:szCs w:val="22"/>
              </w:rPr>
            </w:pPr>
          </w:p>
          <w:p w14:paraId="668B8C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29AEC1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learned Capoeira </w:t>
            </w:r>
          </w:p>
          <w:p w14:paraId="5C5FE8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on the ramps of the docks of Bahia</w:t>
            </w:r>
          </w:p>
          <w:p w14:paraId="66560F5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learned Capoeira </w:t>
            </w:r>
          </w:p>
          <w:p w14:paraId="0E9673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There on the ramps of the docks of Bahia</w:t>
            </w:r>
          </w:p>
          <w:p w14:paraId="3CC80D9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61BE343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58E6246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101072D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2137F7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came to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</w:p>
          <w:p w14:paraId="210F049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the boat of Mestre João</w:t>
            </w:r>
          </w:p>
          <w:p w14:paraId="58305D2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to live there in </w:t>
            </w:r>
            <w:proofErr w:type="spellStart"/>
            <w:r>
              <w:rPr>
                <w:sz w:val="22"/>
                <w:szCs w:val="22"/>
              </w:rPr>
              <w:t>Preguiça</w:t>
            </w:r>
            <w:proofErr w:type="spellEnd"/>
          </w:p>
          <w:p w14:paraId="5271F5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moved to </w:t>
            </w:r>
            <w:proofErr w:type="spellStart"/>
            <w:r>
              <w:rPr>
                <w:sz w:val="22"/>
                <w:szCs w:val="22"/>
              </w:rPr>
              <w:t>Conceição</w:t>
            </w:r>
            <w:proofErr w:type="spellEnd"/>
          </w:p>
          <w:p w14:paraId="78EC137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up to </w:t>
            </w:r>
            <w:proofErr w:type="spellStart"/>
            <w:r>
              <w:rPr>
                <w:sz w:val="22"/>
                <w:szCs w:val="22"/>
              </w:rPr>
              <w:t>Pelourinho</w:t>
            </w:r>
            <w:proofErr w:type="spellEnd"/>
          </w:p>
          <w:p w14:paraId="13B3BFF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went down to </w:t>
            </w:r>
            <w:proofErr w:type="spellStart"/>
            <w:r>
              <w:rPr>
                <w:sz w:val="22"/>
                <w:szCs w:val="22"/>
              </w:rPr>
              <w:t>Gameleira</w:t>
            </w:r>
            <w:proofErr w:type="spellEnd"/>
          </w:p>
          <w:p w14:paraId="71D7DA1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passed day by day</w:t>
            </w:r>
          </w:p>
          <w:p w14:paraId="00D5A3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the </w:t>
            </w:r>
            <w:proofErr w:type="spellStart"/>
            <w:r>
              <w:rPr>
                <w:sz w:val="22"/>
                <w:szCs w:val="22"/>
              </w:rPr>
              <w:t>rodas</w:t>
            </w:r>
            <w:proofErr w:type="spellEnd"/>
            <w:r>
              <w:rPr>
                <w:sz w:val="22"/>
                <w:szCs w:val="22"/>
              </w:rPr>
              <w:t xml:space="preserve"> of capoeira</w:t>
            </w:r>
          </w:p>
          <w:p w14:paraId="1EF32F3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7267B8C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1029C26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2D1348D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57DD9FF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Camafeu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Traíra</w:t>
            </w:r>
            <w:proofErr w:type="spellEnd"/>
            <w:r>
              <w:rPr>
                <w:sz w:val="22"/>
                <w:szCs w:val="22"/>
              </w:rPr>
              <w:t xml:space="preserve"> played music</w:t>
            </w:r>
          </w:p>
          <w:p w14:paraId="6C4EB45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Waldemar played in the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</w:p>
          <w:p w14:paraId="2269B0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Zacarias</w:t>
            </w:r>
          </w:p>
          <w:p w14:paraId="4BA79CC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7836E3B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CCB1116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455B73F3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07C0DF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an art</w:t>
            </w:r>
          </w:p>
          <w:p w14:paraId="12308AA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 fight</w:t>
            </w:r>
          </w:p>
          <w:p w14:paraId="6B44254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Capoeira is a ballet</w:t>
            </w:r>
          </w:p>
          <w:p w14:paraId="3056CAE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That you can see there in Bahia</w:t>
            </w:r>
          </w:p>
          <w:p w14:paraId="0CB26C5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I learned Capoeira </w:t>
            </w:r>
          </w:p>
          <w:p w14:paraId="33F3F5F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312FD7D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 learned Capoeira </w:t>
            </w:r>
          </w:p>
          <w:p w14:paraId="1377A45A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There on the ramps of the docks of Bahia</w:t>
            </w:r>
          </w:p>
          <w:p w14:paraId="6FE8DD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gringo </w:t>
            </w:r>
            <w:proofErr w:type="spellStart"/>
            <w:r>
              <w:rPr>
                <w:sz w:val="22"/>
                <w:szCs w:val="22"/>
              </w:rPr>
              <w:t>filmava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fotografava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sabia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sair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jornal</w:t>
            </w:r>
            <w:proofErr w:type="spellEnd"/>
            <w:r>
              <w:rPr>
                <w:sz w:val="22"/>
                <w:szCs w:val="22"/>
              </w:rPr>
              <w:br/>
              <w:t xml:space="preserve">Na Russia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França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até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Hungria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arte</w:t>
            </w:r>
            <w:proofErr w:type="spellEnd"/>
            <w:r>
              <w:rPr>
                <w:sz w:val="22"/>
                <w:szCs w:val="22"/>
              </w:rPr>
              <w:t xml:space="preserve">, capoeira 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  <w:r>
              <w:rPr>
                <w:sz w:val="22"/>
                <w:szCs w:val="22"/>
              </w:rPr>
              <w:br/>
              <w:t xml:space="preserve">capoeira é um </w:t>
            </w:r>
            <w:proofErr w:type="spellStart"/>
            <w:r>
              <w:rPr>
                <w:sz w:val="22"/>
                <w:szCs w:val="22"/>
              </w:rPr>
              <w:t>balé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lindo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minha</w:t>
            </w:r>
            <w:proofErr w:type="spellEnd"/>
            <w:r>
              <w:rPr>
                <w:sz w:val="22"/>
                <w:szCs w:val="22"/>
              </w:rPr>
              <w:t xml:space="preserve"> Bahia</w:t>
            </w:r>
          </w:p>
          <w:p w14:paraId="5380723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</w:p>
          <w:p w14:paraId="01AA0AD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This is the hour, this is the hour</w:t>
            </w:r>
          </w:p>
          <w:p w14:paraId="736E7454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This is the hour, this is the hour</w:t>
            </w:r>
          </w:p>
          <w:p w14:paraId="6F71AA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plays in Capoeira</w:t>
            </w:r>
          </w:p>
          <w:p w14:paraId="76A25E5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Berimbau plays, I go to play</w:t>
            </w:r>
          </w:p>
          <w:p w14:paraId="4E095F3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Berimbau plays in Capoeira</w:t>
            </w:r>
          </w:p>
          <w:p w14:paraId="589651F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Berimbau plays, I go to play</w:t>
            </w:r>
          </w:p>
          <w:p w14:paraId="19D439A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DB5180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sz w:val="22"/>
                <w:szCs w:val="22"/>
              </w:rPr>
              <w:t>cayman</w:t>
            </w:r>
            <w:proofErr w:type="spellEnd"/>
            <w:r>
              <w:rPr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rStyle w:val="Strong"/>
                <w:sz w:val="22"/>
                <w:szCs w:val="22"/>
              </w:rPr>
              <w:t>cayman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rStyle w:val="Strong"/>
                <w:sz w:val="22"/>
                <w:szCs w:val="22"/>
              </w:rPr>
              <w:t>cayman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  <w:t xml:space="preserve">He's going to play Capoeira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rStyle w:val="Strong"/>
                <w:sz w:val="22"/>
                <w:szCs w:val="22"/>
              </w:rPr>
              <w:t>cayman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  <w:t xml:space="preserve">In the lake of </w:t>
            </w:r>
            <w:proofErr w:type="spellStart"/>
            <w:r>
              <w:rPr>
                <w:sz w:val="22"/>
                <w:szCs w:val="22"/>
              </w:rPr>
              <w:t>Abaeté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rStyle w:val="Strong"/>
                <w:sz w:val="22"/>
                <w:szCs w:val="22"/>
              </w:rPr>
              <w:t>cayman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  <w:t xml:space="preserve">Let's go, let's go </w:t>
            </w:r>
            <w:r>
              <w:rPr>
                <w:sz w:val="22"/>
                <w:szCs w:val="22"/>
              </w:rPr>
              <w:br/>
            </w:r>
            <w:r>
              <w:rPr>
                <w:rStyle w:val="Strong"/>
                <w:sz w:val="22"/>
                <w:szCs w:val="22"/>
              </w:rPr>
              <w:t xml:space="preserve">Where is the </w:t>
            </w:r>
            <w:proofErr w:type="spellStart"/>
            <w:r>
              <w:rPr>
                <w:rStyle w:val="Strong"/>
                <w:sz w:val="22"/>
                <w:szCs w:val="22"/>
              </w:rPr>
              <w:t>cayman</w:t>
            </w:r>
            <w:proofErr w:type="spellEnd"/>
            <w:r>
              <w:rPr>
                <w:rStyle w:val="Strong"/>
                <w:sz w:val="22"/>
                <w:szCs w:val="22"/>
              </w:rPr>
              <w:t xml:space="preserve"> going </w:t>
            </w:r>
            <w:r>
              <w:rPr>
                <w:sz w:val="22"/>
                <w:szCs w:val="22"/>
              </w:rPr>
              <w:br/>
              <w:t xml:space="preserve">To </w:t>
            </w:r>
            <w:proofErr w:type="spellStart"/>
            <w:r>
              <w:rPr>
                <w:sz w:val="22"/>
                <w:szCs w:val="22"/>
              </w:rPr>
              <w:t>Ilha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Maré</w:t>
            </w:r>
            <w:proofErr w:type="spellEnd"/>
          </w:p>
          <w:p w14:paraId="5421777A" w14:textId="77777777" w:rsidR="000251C7" w:rsidRDefault="000251C7">
            <w:pPr>
              <w:rPr>
                <w:sz w:val="22"/>
                <w:szCs w:val="22"/>
              </w:rPr>
            </w:pPr>
          </w:p>
          <w:p w14:paraId="22F178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</w:p>
          <w:p w14:paraId="24A330A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mandou</w:t>
            </w:r>
            <w:proofErr w:type="spellEnd"/>
            <w:r>
              <w:rPr>
                <w:sz w:val="22"/>
                <w:szCs w:val="22"/>
              </w:rPr>
              <w:t xml:space="preserve"> bater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Bata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Se voce e </w:t>
            </w:r>
            <w:proofErr w:type="spellStart"/>
            <w:r>
              <w:rPr>
                <w:sz w:val="22"/>
                <w:szCs w:val="22"/>
              </w:rPr>
              <w:t>devoto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ajudar</w:t>
            </w:r>
            <w:proofErr w:type="spellEnd"/>
            <w:r>
              <w:rPr>
                <w:sz w:val="22"/>
                <w:szCs w:val="22"/>
              </w:rPr>
              <w:br/>
              <w:t xml:space="preserve">Mas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e,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correndo</w:t>
            </w:r>
            <w:proofErr w:type="spellEnd"/>
            <w:r>
              <w:rPr>
                <w:sz w:val="22"/>
                <w:szCs w:val="22"/>
              </w:rPr>
              <w:br/>
              <w:t xml:space="preserve">Que 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aberta</w:t>
            </w:r>
            <w:proofErr w:type="spellEnd"/>
            <w:r>
              <w:rPr>
                <w:sz w:val="22"/>
                <w:szCs w:val="22"/>
              </w:rPr>
              <w:t xml:space="preserve">, E o </w:t>
            </w:r>
            <w:proofErr w:type="spellStart"/>
            <w:r>
              <w:rPr>
                <w:sz w:val="22"/>
                <w:szCs w:val="22"/>
              </w:rPr>
              <w:t>bicho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quadra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quadra </w:t>
            </w:r>
            <w:proofErr w:type="spellStart"/>
            <w:r>
              <w:rPr>
                <w:sz w:val="22"/>
                <w:szCs w:val="22"/>
              </w:rPr>
              <w:t>direito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Iuna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falou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matrate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errada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outra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vez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O </w:t>
            </w:r>
            <w:proofErr w:type="spellStart"/>
            <w:r>
              <w:rPr>
                <w:sz w:val="22"/>
                <w:szCs w:val="22"/>
              </w:rPr>
              <w:t>ginga</w:t>
            </w:r>
            <w:proofErr w:type="spellEnd"/>
            <w:r>
              <w:rPr>
                <w:sz w:val="22"/>
                <w:szCs w:val="22"/>
              </w:rPr>
              <w:t xml:space="preserve"> bonito </w:t>
            </w:r>
            <w:proofErr w:type="spellStart"/>
            <w:r>
              <w:rPr>
                <w:sz w:val="22"/>
                <w:szCs w:val="22"/>
              </w:rPr>
              <w:t>moleque</w:t>
            </w:r>
            <w:proofErr w:type="spellEnd"/>
            <w:r>
              <w:rPr>
                <w:sz w:val="22"/>
                <w:szCs w:val="22"/>
              </w:rPr>
              <w:br/>
              <w:t xml:space="preserve">E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palma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E um,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tres</w:t>
            </w:r>
            <w:proofErr w:type="spellEnd"/>
          </w:p>
          <w:p w14:paraId="238D1D61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7ACCF0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Beira mar</w:t>
            </w:r>
          </w:p>
          <w:p w14:paraId="3B8E3F1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ioio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Beira mar,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mar </w:t>
            </w:r>
            <w:r>
              <w:rPr>
                <w:sz w:val="22"/>
                <w:szCs w:val="22"/>
              </w:rPr>
              <w:br/>
              <w:t xml:space="preserve">É de </w:t>
            </w:r>
            <w:proofErr w:type="spellStart"/>
            <w:r>
              <w:rPr>
                <w:sz w:val="22"/>
                <w:szCs w:val="22"/>
              </w:rPr>
              <w:t>iaia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B182F2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9D5A90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Berimbau, Berimbau, Berimbau</w:t>
            </w:r>
          </w:p>
          <w:p w14:paraId="24C37FA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Como é </w:t>
            </w:r>
            <w:proofErr w:type="spellStart"/>
            <w:r>
              <w:rPr>
                <w:sz w:val="22"/>
                <w:szCs w:val="22"/>
              </w:rPr>
              <w:t>gostoso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berimbau.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Angola e </w:t>
            </w:r>
            <w:proofErr w:type="spellStart"/>
            <w:r>
              <w:rPr>
                <w:sz w:val="22"/>
                <w:szCs w:val="22"/>
              </w:rPr>
              <w:t>também</w:t>
            </w:r>
            <w:proofErr w:type="spellEnd"/>
            <w:r>
              <w:rPr>
                <w:sz w:val="22"/>
                <w:szCs w:val="22"/>
              </w:rPr>
              <w:t xml:space="preserve"> Regional, </w:t>
            </w:r>
            <w:r>
              <w:rPr>
                <w:sz w:val="22"/>
                <w:szCs w:val="22"/>
              </w:rPr>
              <w:br/>
              <w:t xml:space="preserve">Berimbau, berimbau, berimbau, 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cabaça</w:t>
            </w:r>
            <w:proofErr w:type="spellEnd"/>
            <w:r>
              <w:rPr>
                <w:sz w:val="22"/>
                <w:szCs w:val="22"/>
              </w:rPr>
              <w:t xml:space="preserve">, um arame,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pau. </w:t>
            </w:r>
          </w:p>
          <w:p w14:paraId="7B046C3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3B8C90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</w:p>
          <w:p w14:paraId="130426C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bará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</w:t>
            </w:r>
            <w:r>
              <w:rPr>
                <w:sz w:val="22"/>
                <w:szCs w:val="22"/>
              </w:rPr>
              <w:br/>
              <w:t xml:space="preserve">ô </w:t>
            </w:r>
            <w:proofErr w:type="spellStart"/>
            <w:r>
              <w:rPr>
                <w:sz w:val="22"/>
                <w:szCs w:val="22"/>
              </w:rPr>
              <w:t>Besouro</w:t>
            </w:r>
            <w:proofErr w:type="spellEnd"/>
            <w:r>
              <w:rPr>
                <w:sz w:val="22"/>
                <w:szCs w:val="22"/>
              </w:rPr>
              <w:t xml:space="preserve"> Preto </w:t>
            </w:r>
            <w:proofErr w:type="spellStart"/>
            <w:r>
              <w:rPr>
                <w:sz w:val="22"/>
                <w:szCs w:val="22"/>
              </w:rPr>
              <w:t>malvado</w:t>
            </w:r>
            <w:proofErr w:type="spellEnd"/>
          </w:p>
          <w:p w14:paraId="215033B4" w14:textId="77777777" w:rsidR="000251C7" w:rsidRDefault="000251C7">
            <w:pPr>
              <w:rPr>
                <w:sz w:val="22"/>
                <w:szCs w:val="22"/>
              </w:rPr>
            </w:pPr>
          </w:p>
          <w:p w14:paraId="1CDC359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700BA5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pensamento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coração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fundamento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é </w:t>
            </w:r>
            <w:proofErr w:type="spellStart"/>
            <w:r>
              <w:rPr>
                <w:sz w:val="22"/>
                <w:szCs w:val="22"/>
              </w:rPr>
              <w:t>tradiçao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, 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Capoeira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01F9AFAB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2D4E39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1C2C526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Por favor tire o </w:t>
            </w:r>
            <w:proofErr w:type="spellStart"/>
            <w:r>
              <w:rPr>
                <w:sz w:val="22"/>
                <w:szCs w:val="22"/>
              </w:rPr>
              <w:t>chapeu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ceu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Mas </w:t>
            </w:r>
            <w:proofErr w:type="spellStart"/>
            <w:r>
              <w:rPr>
                <w:sz w:val="22"/>
                <w:szCs w:val="22"/>
              </w:rPr>
              <w:t>deixou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bonito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jogando</w:t>
            </w:r>
            <w:proofErr w:type="spellEnd"/>
            <w:r>
              <w:rPr>
                <w:sz w:val="22"/>
                <w:szCs w:val="22"/>
              </w:rPr>
              <w:t xml:space="preserve"> agora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infinito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  <w:r>
              <w:rPr>
                <w:sz w:val="22"/>
                <w:szCs w:val="22"/>
              </w:rPr>
              <w:br/>
              <w:t xml:space="preserve">Nao </w:t>
            </w:r>
            <w:proofErr w:type="spellStart"/>
            <w:r>
              <w:rPr>
                <w:sz w:val="22"/>
                <w:szCs w:val="22"/>
              </w:rPr>
              <w:t>teve</w:t>
            </w:r>
            <w:proofErr w:type="spellEnd"/>
            <w:r>
              <w:rPr>
                <w:sz w:val="22"/>
                <w:szCs w:val="22"/>
              </w:rPr>
              <w:t xml:space="preserve"> choro e </w:t>
            </w: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misterio</w:t>
            </w:r>
            <w:proofErr w:type="spellEnd"/>
            <w:r>
              <w:rPr>
                <w:sz w:val="22"/>
                <w:szCs w:val="22"/>
              </w:rPr>
              <w:br/>
              <w:t xml:space="preserve">O berimbau </w:t>
            </w:r>
            <w:proofErr w:type="spellStart"/>
            <w:r>
              <w:rPr>
                <w:sz w:val="22"/>
                <w:szCs w:val="22"/>
              </w:rPr>
              <w:t>tocou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sereno</w:t>
            </w:r>
            <w:proofErr w:type="spellEnd"/>
            <w:r>
              <w:rPr>
                <w:sz w:val="22"/>
                <w:szCs w:val="22"/>
              </w:rPr>
              <w:br/>
              <w:t xml:space="preserve">Na porta do </w:t>
            </w:r>
            <w:proofErr w:type="spellStart"/>
            <w:r>
              <w:rPr>
                <w:sz w:val="22"/>
                <w:szCs w:val="22"/>
              </w:rPr>
              <w:t>cemeterio</w:t>
            </w:r>
            <w:proofErr w:type="spellEnd"/>
            <w:r>
              <w:rPr>
                <w:sz w:val="22"/>
                <w:szCs w:val="22"/>
              </w:rPr>
              <w:br/>
              <w:t xml:space="preserve">Eh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Capoeira, Capoeira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Capoeira Mestre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embora</w:t>
            </w:r>
            <w:proofErr w:type="spellEnd"/>
          </w:p>
          <w:p w14:paraId="6B631B60" w14:textId="77777777" w:rsidR="000251C7" w:rsidRDefault="000251C7">
            <w:pPr>
              <w:rPr>
                <w:sz w:val="22"/>
                <w:szCs w:val="22"/>
              </w:rPr>
            </w:pPr>
          </w:p>
          <w:p w14:paraId="541E34C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e,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a</w:t>
            </w:r>
          </w:p>
          <w:p w14:paraId="25DB765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Camarade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trouxe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Ceará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É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boa, é </w:t>
            </w:r>
            <w:proofErr w:type="spellStart"/>
            <w:r>
              <w:rPr>
                <w:sz w:val="22"/>
                <w:szCs w:val="22"/>
              </w:rPr>
              <w:t>danada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chorar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ê,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â,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viola, </w:t>
            </w:r>
            <w:proofErr w:type="spellStart"/>
            <w:r>
              <w:rPr>
                <w:sz w:val="22"/>
                <w:szCs w:val="22"/>
              </w:rPr>
              <w:t>Chora</w:t>
            </w:r>
            <w:proofErr w:type="spellEnd"/>
            <w:r>
              <w:rPr>
                <w:sz w:val="22"/>
                <w:szCs w:val="22"/>
              </w:rPr>
              <w:t xml:space="preserve"> viola </w:t>
            </w:r>
            <w:proofErr w:type="spellStart"/>
            <w:r>
              <w:rPr>
                <w:sz w:val="22"/>
                <w:szCs w:val="22"/>
              </w:rPr>
              <w:t>viola</w:t>
            </w:r>
            <w:proofErr w:type="spellEnd"/>
          </w:p>
          <w:p w14:paraId="6F586682" w14:textId="77777777" w:rsidR="000251C7" w:rsidRDefault="000251C7">
            <w:pPr>
              <w:rPr>
                <w:sz w:val="22"/>
                <w:szCs w:val="22"/>
              </w:rPr>
            </w:pPr>
          </w:p>
          <w:p w14:paraId="2D61872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118BD69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que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Deixa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3CB4216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571DE8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No Nego</w:t>
            </w:r>
          </w:p>
          <w:p w14:paraId="5C73D6A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O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apanhar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e o </w:t>
            </w:r>
            <w:proofErr w:type="spellStart"/>
            <w:r>
              <w:rPr>
                <w:sz w:val="22"/>
                <w:szCs w:val="22"/>
              </w:rPr>
              <w:t>cao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Voce </w:t>
            </w:r>
            <w:proofErr w:type="spellStart"/>
            <w:r>
              <w:rPr>
                <w:sz w:val="22"/>
                <w:szCs w:val="22"/>
              </w:rPr>
              <w:t>diz</w:t>
            </w:r>
            <w:proofErr w:type="spellEnd"/>
            <w:r>
              <w:rPr>
                <w:sz w:val="22"/>
                <w:szCs w:val="22"/>
              </w:rPr>
              <w:t xml:space="preserve"> que da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voce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da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Da</w:t>
            </w:r>
            <w:proofErr w:type="spellEnd"/>
            <w:r>
              <w:rPr>
                <w:sz w:val="22"/>
                <w:szCs w:val="22"/>
              </w:rPr>
              <w:t xml:space="preserve">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br/>
              <w:t xml:space="preserve">Jogo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para </w:t>
            </w:r>
            <w:proofErr w:type="spellStart"/>
            <w:r>
              <w:rPr>
                <w:sz w:val="22"/>
                <w:szCs w:val="22"/>
              </w:rPr>
              <w:t>cima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Deixa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vadiar</w:t>
            </w:r>
            <w:proofErr w:type="spellEnd"/>
            <w:r>
              <w:rPr>
                <w:sz w:val="22"/>
                <w:szCs w:val="22"/>
              </w:rPr>
              <w:br/>
              <w:t xml:space="preserve">Da, da, da, no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</w:p>
          <w:p w14:paraId="62FDF80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420924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</w:p>
          <w:p w14:paraId="3097E1E4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andando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mata</w:t>
            </w:r>
            <w:proofErr w:type="spellEnd"/>
            <w:r>
              <w:rPr>
                <w:sz w:val="22"/>
                <w:szCs w:val="22"/>
              </w:rPr>
              <w:t xml:space="preserve"> ,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cobra me </w:t>
            </w:r>
            <w:proofErr w:type="spellStart"/>
            <w:r>
              <w:rPr>
                <w:sz w:val="22"/>
                <w:szCs w:val="22"/>
              </w:rPr>
              <w:t>mordeu</w:t>
            </w:r>
            <w:proofErr w:type="spellEnd"/>
            <w:r>
              <w:rPr>
                <w:sz w:val="22"/>
                <w:szCs w:val="22"/>
              </w:rPr>
              <w:br/>
              <w:t xml:space="preserve">meu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era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forte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a cobra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 a cobra </w:t>
            </w:r>
            <w:proofErr w:type="spellStart"/>
            <w:r>
              <w:rPr>
                <w:sz w:val="22"/>
                <w:szCs w:val="22"/>
              </w:rPr>
              <w:t>lhe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Mas que cobra </w:t>
            </w:r>
            <w:proofErr w:type="spellStart"/>
            <w:r>
              <w:rPr>
                <w:sz w:val="22"/>
                <w:szCs w:val="22"/>
              </w:rPr>
              <w:t>valente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O </w:t>
            </w:r>
            <w:proofErr w:type="spellStart"/>
            <w:r>
              <w:rPr>
                <w:sz w:val="22"/>
                <w:szCs w:val="22"/>
              </w:rPr>
              <w:t>veneno</w:t>
            </w:r>
            <w:proofErr w:type="spellEnd"/>
            <w:r>
              <w:rPr>
                <w:sz w:val="22"/>
                <w:szCs w:val="22"/>
              </w:rPr>
              <w:t xml:space="preserve"> da cobra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Olha</w:t>
            </w:r>
            <w:proofErr w:type="spellEnd"/>
            <w:r>
              <w:rPr>
                <w:sz w:val="22"/>
                <w:szCs w:val="22"/>
              </w:rPr>
              <w:t xml:space="preserve"> que cobra </w:t>
            </w:r>
            <w:proofErr w:type="spellStart"/>
            <w:r>
              <w:rPr>
                <w:sz w:val="22"/>
                <w:szCs w:val="22"/>
              </w:rPr>
              <w:t>malvada</w:t>
            </w:r>
            <w:proofErr w:type="spellEnd"/>
            <w:r>
              <w:rPr>
                <w:sz w:val="22"/>
                <w:szCs w:val="22"/>
              </w:rPr>
              <w:br/>
              <w:t xml:space="preserve">Senhor São Bento </w:t>
            </w:r>
            <w:r>
              <w:rPr>
                <w:sz w:val="22"/>
                <w:szCs w:val="22"/>
              </w:rPr>
              <w:br/>
              <w:t xml:space="preserve">Ela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DC1C19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D2CAEE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Beriba</w:t>
            </w:r>
            <w:proofErr w:type="spellEnd"/>
            <w:r>
              <w:rPr>
                <w:sz w:val="22"/>
                <w:szCs w:val="22"/>
              </w:rPr>
              <w:t xml:space="preserve"> é pau é madeira</w:t>
            </w:r>
          </w:p>
          <w:p w14:paraId="563F71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Madeira de </w:t>
            </w:r>
            <w:proofErr w:type="spellStart"/>
            <w:r>
              <w:rPr>
                <w:sz w:val="22"/>
                <w:szCs w:val="22"/>
              </w:rPr>
              <w:t>Maçaranduba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Madeira de Jacaranda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Madeira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tocar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Berimba</w:t>
            </w:r>
            <w:proofErr w:type="spellEnd"/>
            <w:r>
              <w:rPr>
                <w:sz w:val="22"/>
                <w:szCs w:val="22"/>
              </w:rPr>
              <w:t xml:space="preserve"> é pau é madeira </w:t>
            </w:r>
          </w:p>
          <w:p w14:paraId="5AE84BBC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1CAE60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</w:t>
            </w:r>
          </w:p>
          <w:p w14:paraId="68C9916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ja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so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se o Mestre mandar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capoeira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lugar</w:t>
            </w:r>
            <w:proofErr w:type="spellEnd"/>
            <w:r>
              <w:rPr>
                <w:sz w:val="22"/>
                <w:szCs w:val="22"/>
              </w:rPr>
              <w:br/>
              <w:t xml:space="preserve">O meu </w:t>
            </w:r>
            <w:proofErr w:type="spellStart"/>
            <w:r>
              <w:rPr>
                <w:sz w:val="22"/>
                <w:szCs w:val="22"/>
              </w:rPr>
              <w:t>mestre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foiseu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Bimba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criador</w:t>
            </w:r>
            <w:proofErr w:type="spellEnd"/>
            <w:r>
              <w:rPr>
                <w:sz w:val="22"/>
                <w:szCs w:val="22"/>
              </w:rPr>
              <w:t xml:space="preserve"> da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Tu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agarre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faca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legal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e jiu-</w:t>
            </w:r>
            <w:proofErr w:type="spellStart"/>
            <w:r>
              <w:rPr>
                <w:sz w:val="22"/>
                <w:szCs w:val="22"/>
              </w:rPr>
              <w:t>Jitsu,isso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aqui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repito</w:t>
            </w:r>
            <w:proofErr w:type="spellEnd"/>
            <w:r>
              <w:rPr>
                <w:sz w:val="22"/>
                <w:szCs w:val="22"/>
              </w:rPr>
              <w:t xml:space="preserve"> de novo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continuar</w:t>
            </w:r>
            <w:proofErr w:type="spellEnd"/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MestreBimba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morreu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isso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muito</w:t>
            </w:r>
            <w:proofErr w:type="spellEnd"/>
            <w:r>
              <w:rPr>
                <w:sz w:val="22"/>
                <w:szCs w:val="22"/>
              </w:rPr>
              <w:t xml:space="preserve"> natural.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ta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qualquer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, se o </w:t>
            </w:r>
            <w:proofErr w:type="spellStart"/>
            <w:r>
              <w:rPr>
                <w:sz w:val="22"/>
                <w:szCs w:val="22"/>
              </w:rPr>
              <w:t>jogo</w:t>
            </w:r>
            <w:proofErr w:type="spellEnd"/>
            <w:r>
              <w:rPr>
                <w:sz w:val="22"/>
                <w:szCs w:val="22"/>
              </w:rPr>
              <w:t xml:space="preserve"> e Regional</w:t>
            </w:r>
            <w:r>
              <w:rPr>
                <w:sz w:val="22"/>
                <w:szCs w:val="22"/>
              </w:rPr>
              <w:br/>
              <w:t xml:space="preserve">Para </w:t>
            </w:r>
            <w:proofErr w:type="spellStart"/>
            <w:r>
              <w:rPr>
                <w:sz w:val="22"/>
                <w:szCs w:val="22"/>
              </w:rPr>
              <w:t>roda</w:t>
            </w:r>
            <w:proofErr w:type="spellEnd"/>
            <w:r>
              <w:rPr>
                <w:sz w:val="22"/>
                <w:szCs w:val="22"/>
              </w:rPr>
              <w:t xml:space="preserve"> Capoeira, para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ter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parar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7DC21CB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7309288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163F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meu professor </w:t>
            </w:r>
            <w:r>
              <w:rPr>
                <w:sz w:val="22"/>
                <w:szCs w:val="22"/>
              </w:rPr>
              <w:br/>
              <w:t xml:space="preserve">Por favor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maltrate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me </w:t>
            </w:r>
            <w:proofErr w:type="spellStart"/>
            <w:r>
              <w:rPr>
                <w:sz w:val="22"/>
                <w:szCs w:val="22"/>
              </w:rPr>
              <w:t>ensinou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nego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calça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rasgada</w:t>
            </w:r>
            <w:proofErr w:type="spellEnd"/>
            <w:r>
              <w:rPr>
                <w:sz w:val="22"/>
                <w:szCs w:val="22"/>
              </w:rPr>
              <w:t xml:space="preserve">, camisa </w:t>
            </w:r>
            <w:proofErr w:type="spellStart"/>
            <w:r>
              <w:rPr>
                <w:sz w:val="22"/>
                <w:szCs w:val="22"/>
              </w:rPr>
              <w:t>furada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Ele</w:t>
            </w:r>
            <w:proofErr w:type="spellEnd"/>
            <w:r>
              <w:rPr>
                <w:sz w:val="22"/>
                <w:szCs w:val="22"/>
              </w:rPr>
              <w:t xml:space="preserve"> é meu professor</w:t>
            </w:r>
          </w:p>
          <w:p w14:paraId="3274A0D9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3F4B71B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</w:p>
          <w:p w14:paraId="4C56148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, ô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Eu vim da Bahia , vim me </w:t>
            </w:r>
            <w:proofErr w:type="spellStart"/>
            <w:r>
              <w:rPr>
                <w:sz w:val="22"/>
                <w:szCs w:val="22"/>
              </w:rPr>
              <w:t>apresentar</w:t>
            </w:r>
            <w:proofErr w:type="spellEnd"/>
            <w:r>
              <w:rPr>
                <w:sz w:val="22"/>
                <w:szCs w:val="22"/>
              </w:rPr>
              <w:br/>
              <w:t xml:space="preserve">um arame , é um </w:t>
            </w:r>
            <w:proofErr w:type="spellStart"/>
            <w:r>
              <w:rPr>
                <w:sz w:val="22"/>
                <w:szCs w:val="22"/>
              </w:rPr>
              <w:t>chocalho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moeda</w:t>
            </w:r>
            <w:proofErr w:type="spellEnd"/>
            <w:r>
              <w:rPr>
                <w:sz w:val="22"/>
                <w:szCs w:val="22"/>
              </w:rPr>
              <w:t xml:space="preserve"> e um </w:t>
            </w:r>
            <w:proofErr w:type="spellStart"/>
            <w:r>
              <w:rPr>
                <w:sz w:val="22"/>
                <w:szCs w:val="22"/>
              </w:rPr>
              <w:t>pedaço</w:t>
            </w:r>
            <w:proofErr w:type="spellEnd"/>
            <w:r>
              <w:rPr>
                <w:sz w:val="22"/>
                <w:szCs w:val="22"/>
              </w:rPr>
              <w:t xml:space="preserve"> de pau</w:t>
            </w:r>
            <w:r>
              <w:rPr>
                <w:sz w:val="22"/>
                <w:szCs w:val="22"/>
              </w:rPr>
              <w:br/>
              <w:t xml:space="preserve">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din,dim,dim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dim,dim,dim,dom</w:t>
            </w:r>
            <w:proofErr w:type="spellEnd"/>
            <w:r>
              <w:rPr>
                <w:sz w:val="22"/>
                <w:szCs w:val="22"/>
              </w:rPr>
              <w:t xml:space="preserve"> meu berimbau </w:t>
            </w:r>
            <w:proofErr w:type="spellStart"/>
            <w:r>
              <w:rPr>
                <w:sz w:val="22"/>
                <w:szCs w:val="22"/>
              </w:rPr>
              <w:t>toca</w:t>
            </w:r>
            <w:proofErr w:type="spellEnd"/>
            <w:r>
              <w:rPr>
                <w:sz w:val="22"/>
                <w:szCs w:val="22"/>
              </w:rPr>
              <w:t xml:space="preserve"> é </w:t>
            </w:r>
            <w:proofErr w:type="spellStart"/>
            <w:r>
              <w:rPr>
                <w:sz w:val="22"/>
                <w:szCs w:val="22"/>
              </w:rPr>
              <w:t>assim</w:t>
            </w:r>
            <w:proofErr w:type="spellEnd"/>
          </w:p>
          <w:p w14:paraId="1D5E6ED7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4ACEE1E1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</w:p>
          <w:p w14:paraId="7DBC6248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bateu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la,sou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Berimbau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Capoeira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Eu </w:t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longe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Venho</w:t>
            </w:r>
            <w:proofErr w:type="spellEnd"/>
            <w:r>
              <w:rPr>
                <w:sz w:val="22"/>
                <w:szCs w:val="22"/>
              </w:rPr>
              <w:t xml:space="preserve"> da Bahia </w:t>
            </w:r>
            <w:r>
              <w:rPr>
                <w:sz w:val="22"/>
                <w:szCs w:val="22"/>
              </w:rPr>
              <w:br/>
              <w:t xml:space="preserve">Jogo Capoeira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Capoeira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  <w:t xml:space="preserve">Eu sou </w:t>
            </w:r>
            <w:proofErr w:type="spellStart"/>
            <w:r>
              <w:rPr>
                <w:sz w:val="22"/>
                <w:szCs w:val="22"/>
              </w:rPr>
              <w:t>benevuto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Montado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cavalo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Fumando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charuto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, sou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la...</w:t>
            </w:r>
          </w:p>
          <w:p w14:paraId="3F13536D" w14:textId="77777777" w:rsidR="000251C7" w:rsidRDefault="000251C7">
            <w:pPr>
              <w:rPr>
                <w:sz w:val="22"/>
                <w:szCs w:val="22"/>
              </w:rPr>
            </w:pPr>
          </w:p>
          <w:p w14:paraId="63744C6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</w:p>
          <w:p w14:paraId="7FA3A9A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0 Santa Bárbara que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, que </w:t>
            </w:r>
            <w:proofErr w:type="spellStart"/>
            <w:r>
              <w:rPr>
                <w:sz w:val="22"/>
                <w:szCs w:val="22"/>
              </w:rPr>
              <w:t>relampuá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0 Santa Bárbara que </w:t>
            </w:r>
            <w:proofErr w:type="spellStart"/>
            <w:r>
              <w:rPr>
                <w:sz w:val="22"/>
                <w:szCs w:val="22"/>
              </w:rPr>
              <w:t>relampuê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4B1AD7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F5870B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sertao</w:t>
            </w:r>
            <w:proofErr w:type="spellEnd"/>
          </w:p>
          <w:p w14:paraId="2EE8149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Vendendo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quiabo,maxixi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limão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br/>
              <w:t xml:space="preserve">Que </w:t>
            </w:r>
            <w:proofErr w:type="spellStart"/>
            <w:r>
              <w:rPr>
                <w:sz w:val="22"/>
                <w:szCs w:val="22"/>
              </w:rPr>
              <w:t>vemdo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meu </w:t>
            </w:r>
            <w:proofErr w:type="spellStart"/>
            <w:r>
              <w:rPr>
                <w:sz w:val="22"/>
                <w:szCs w:val="22"/>
              </w:rPr>
              <w:t>irmão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Tabareu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vem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sertão</w:t>
            </w:r>
            <w:proofErr w:type="spellEnd"/>
          </w:p>
          <w:p w14:paraId="18699F46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270FF46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Tamandua </w:t>
            </w:r>
          </w:p>
          <w:p w14:paraId="2A20FC0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Ohla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Tamanduá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Como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coroa</w:t>
            </w:r>
            <w:proofErr w:type="spellEnd"/>
          </w:p>
          <w:p w14:paraId="4E723B44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0F58708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</w:t>
            </w:r>
          </w:p>
          <w:p w14:paraId="4EE2AAB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Tava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Mar, </w:t>
            </w:r>
            <w:proofErr w:type="spellStart"/>
            <w:r>
              <w:rPr>
                <w:sz w:val="22"/>
                <w:szCs w:val="22"/>
              </w:rPr>
              <w:t>quando</w:t>
            </w:r>
            <w:proofErr w:type="spellEnd"/>
            <w:r>
              <w:rPr>
                <w:sz w:val="22"/>
                <w:szCs w:val="22"/>
              </w:rPr>
              <w:t xml:space="preserve"> Curio </w:t>
            </w:r>
            <w:proofErr w:type="spellStart"/>
            <w:r>
              <w:rPr>
                <w:sz w:val="22"/>
                <w:szCs w:val="22"/>
              </w:rPr>
              <w:t>chegou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Com o pandeiro e atabaque, berimbau e </w:t>
            </w:r>
            <w:proofErr w:type="spellStart"/>
            <w:r>
              <w:rPr>
                <w:sz w:val="22"/>
                <w:szCs w:val="22"/>
              </w:rPr>
              <w:t>agogô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jogar</w:t>
            </w:r>
            <w:proofErr w:type="spellEnd"/>
            <w:r>
              <w:rPr>
                <w:sz w:val="22"/>
                <w:szCs w:val="22"/>
              </w:rPr>
              <w:t xml:space="preserve">, Capoeira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beira</w:t>
            </w:r>
            <w:proofErr w:type="spellEnd"/>
            <w:r>
              <w:rPr>
                <w:sz w:val="22"/>
                <w:szCs w:val="22"/>
              </w:rPr>
              <w:t xml:space="preserve"> do mar </w:t>
            </w:r>
          </w:p>
          <w:p w14:paraId="68BAF721" w14:textId="77777777" w:rsidR="000251C7" w:rsidRDefault="000251C7">
            <w:pPr>
              <w:rPr>
                <w:b/>
                <w:sz w:val="22"/>
                <w:szCs w:val="22"/>
                <w:lang w:val="pt-PT"/>
              </w:rPr>
            </w:pPr>
          </w:p>
          <w:p w14:paraId="67A79AF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23F181E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31131E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have seen, much respect</w:t>
            </w:r>
          </w:p>
          <w:p w14:paraId="45B4C44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 the </w:t>
            </w:r>
            <w:proofErr w:type="spellStart"/>
            <w:r>
              <w:rPr>
                <w:color w:val="000000"/>
                <w:sz w:val="22"/>
                <w:szCs w:val="22"/>
              </w:rPr>
              <w:t>Mestres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Life</w:t>
            </w:r>
          </w:p>
          <w:p w14:paraId="42DAFC0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History of Capoeira</w:t>
            </w:r>
          </w:p>
          <w:p w14:paraId="6603DC1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history of Life</w:t>
            </w:r>
          </w:p>
          <w:p w14:paraId="3D1FD4C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933598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Speak</w:t>
            </w:r>
          </w:p>
          <w:p w14:paraId="11FF159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1ED2C5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Berimbau plays</w:t>
            </w:r>
          </w:p>
          <w:p w14:paraId="02CB96B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go into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</w:p>
          <w:p w14:paraId="5761EDC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Ginga</w:t>
            </w:r>
            <w:proofErr w:type="spellEnd"/>
            <w:r>
              <w:rPr>
                <w:color w:val="000000"/>
                <w:sz w:val="22"/>
                <w:szCs w:val="22"/>
              </w:rPr>
              <w:t>, Balance</w:t>
            </w:r>
          </w:p>
          <w:p w14:paraId="62EAFE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Capoeira my friend</w:t>
            </w:r>
          </w:p>
          <w:p w14:paraId="6C43431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B716D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 the </w:t>
            </w:r>
            <w:proofErr w:type="spellStart"/>
            <w:r>
              <w:rPr>
                <w:color w:val="000000"/>
                <w:sz w:val="22"/>
                <w:szCs w:val="22"/>
              </w:rPr>
              <w:t>roda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Capoeira</w:t>
            </w:r>
          </w:p>
          <w:p w14:paraId="7976043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 creation of my Love</w:t>
            </w:r>
          </w:p>
          <w:p w14:paraId="3F8D1DC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children of Mestre Sombra</w:t>
            </w:r>
          </w:p>
          <w:p w14:paraId="23BC4D1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 learning with an instructor of Life</w:t>
            </w:r>
          </w:p>
          <w:p w14:paraId="09E701A5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(They learn the </w:t>
            </w:r>
            <w:proofErr w:type="spellStart"/>
            <w:r>
              <w:rPr>
                <w:color w:val="000000"/>
                <w:sz w:val="22"/>
                <w:szCs w:val="22"/>
              </w:rPr>
              <w:t>speldor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life)</w:t>
            </w:r>
          </w:p>
          <w:p w14:paraId="7E36BB9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4C71627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Speak</w:t>
            </w:r>
          </w:p>
          <w:p w14:paraId="34A9938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688DBF8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lesson that I learned</w:t>
            </w:r>
          </w:p>
          <w:p w14:paraId="20FA09FF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My heart was glad to have (Can see)</w:t>
            </w:r>
          </w:p>
          <w:p w14:paraId="335E2E97" w14:textId="77777777" w:rsidR="000251C7" w:rsidRDefault="000251C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Axe Yoruba Axe Yoruba</w:t>
            </w:r>
          </w:p>
          <w:p w14:paraId="3F2E1E1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16"/>
              </w:rPr>
              <w:t>Frindship</w:t>
            </w:r>
            <w:proofErr w:type="spellEnd"/>
            <w:r>
              <w:rPr>
                <w:sz w:val="22"/>
                <w:szCs w:val="16"/>
              </w:rPr>
              <w:t xml:space="preserve"> with Brazil</w:t>
            </w:r>
          </w:p>
          <w:p w14:paraId="67460E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05A39DC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0E78CCA" w14:textId="77777777" w:rsidR="000251C7" w:rsidRDefault="000251C7">
            <w:pPr>
              <w:pStyle w:val="BodyText"/>
            </w:pPr>
            <w:r>
              <w:t xml:space="preserve">Eh, today there's capoeira, </w:t>
            </w:r>
            <w:proofErr w:type="spellStart"/>
            <w:r>
              <w:t>iaia</w:t>
            </w:r>
            <w:proofErr w:type="spellEnd"/>
            <w:r>
              <w:br/>
              <w:t xml:space="preserve">Eh, today I am going to play </w:t>
            </w:r>
          </w:p>
          <w:p w14:paraId="7E110A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They're calling kids, women, let's go there for the </w:t>
            </w:r>
            <w:proofErr w:type="spellStart"/>
            <w:r>
              <w:rPr>
                <w:sz w:val="22"/>
              </w:rPr>
              <w:t>roda</w:t>
            </w:r>
            <w:proofErr w:type="spellEnd"/>
            <w:r>
              <w:rPr>
                <w:sz w:val="22"/>
              </w:rPr>
              <w:t>, let's play</w:t>
            </w:r>
            <w:r>
              <w:rPr>
                <w:sz w:val="22"/>
              </w:rPr>
              <w:br/>
              <w:t xml:space="preserve">They're calling the brave man, the </w:t>
            </w:r>
            <w:proofErr w:type="spellStart"/>
            <w:r>
              <w:rPr>
                <w:sz w:val="22"/>
              </w:rPr>
              <w:t>mandingueiro</w:t>
            </w:r>
            <w:proofErr w:type="spellEnd"/>
            <w:r>
              <w:rPr>
                <w:sz w:val="22"/>
              </w:rPr>
              <w:t xml:space="preserve"> man</w:t>
            </w:r>
            <w:r>
              <w:rPr>
                <w:sz w:val="22"/>
              </w:rPr>
              <w:br/>
              <w:t xml:space="preserve">You can't miss this </w:t>
            </w:r>
            <w:r>
              <w:rPr>
                <w:sz w:val="22"/>
              </w:rPr>
              <w:br/>
              <w:t>Put some flavor into the game</w:t>
            </w:r>
            <w:r>
              <w:rPr>
                <w:sz w:val="22"/>
              </w:rPr>
              <w:br/>
              <w:t xml:space="preserve">Because a good </w:t>
            </w:r>
            <w:proofErr w:type="spellStart"/>
            <w:r>
              <w:rPr>
                <w:sz w:val="22"/>
              </w:rPr>
              <w:t>mineiro</w:t>
            </w:r>
            <w:proofErr w:type="spellEnd"/>
            <w:r>
              <w:rPr>
                <w:sz w:val="22"/>
              </w:rPr>
              <w:t xml:space="preserve">  knows how to spice it up</w:t>
            </w:r>
            <w:r>
              <w:rPr>
                <w:sz w:val="22"/>
              </w:rPr>
              <w:br/>
              <w:t>Today there is, there is, there is...</w:t>
            </w:r>
          </w:p>
          <w:p w14:paraId="6ECCF112" w14:textId="77777777" w:rsidR="000251C7" w:rsidRDefault="000251C7">
            <w:pPr>
              <w:rPr>
                <w:sz w:val="22"/>
              </w:rPr>
            </w:pPr>
          </w:p>
          <w:p w14:paraId="47492345" w14:textId="77777777" w:rsidR="000251C7" w:rsidRDefault="000251C7">
            <w:pPr>
              <w:rPr>
                <w:sz w:val="22"/>
              </w:rPr>
            </w:pPr>
          </w:p>
          <w:p w14:paraId="5BDADEE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Bring me a tuned </w:t>
            </w:r>
            <w:proofErr w:type="spellStart"/>
            <w:r>
              <w:rPr>
                <w:sz w:val="22"/>
              </w:rPr>
              <w:t>gunga</w:t>
            </w:r>
            <w:proofErr w:type="spellEnd"/>
            <w:r>
              <w:rPr>
                <w:sz w:val="22"/>
              </w:rPr>
              <w:t>, a medio, and a viola</w:t>
            </w:r>
            <w:r>
              <w:rPr>
                <w:sz w:val="22"/>
              </w:rPr>
              <w:br/>
              <w:t xml:space="preserve">To play as well </w:t>
            </w:r>
            <w:r>
              <w:rPr>
                <w:sz w:val="22"/>
              </w:rPr>
              <w:br/>
              <w:t>An atabaque of ropes, a pandeiro</w:t>
            </w:r>
            <w:r>
              <w:rPr>
                <w:sz w:val="22"/>
              </w:rPr>
              <w:br/>
              <w:t>of leather that long ago they didn't have</w:t>
            </w:r>
            <w:r>
              <w:rPr>
                <w:sz w:val="22"/>
              </w:rPr>
              <w:br/>
              <w:t>and if the guy is from another group</w:t>
            </w:r>
            <w:r>
              <w:rPr>
                <w:sz w:val="22"/>
              </w:rPr>
              <w:br/>
              <w:t>He can be happy here, too</w:t>
            </w:r>
            <w:r>
              <w:rPr>
                <w:sz w:val="22"/>
              </w:rPr>
              <w:br/>
              <w:t>Today there is, there is, there is.</w:t>
            </w:r>
          </w:p>
          <w:p w14:paraId="76A6907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br/>
              <w:t>There will be this kind of integrated game</w:t>
            </w:r>
            <w:r>
              <w:rPr>
                <w:sz w:val="22"/>
              </w:rPr>
              <w:br/>
              <w:t xml:space="preserve">and the game </w:t>
            </w:r>
            <w:proofErr w:type="spellStart"/>
            <w:r>
              <w:rPr>
                <w:sz w:val="22"/>
              </w:rPr>
              <w:t>mandingado</w:t>
            </w:r>
            <w:proofErr w:type="spellEnd"/>
            <w:r>
              <w:rPr>
                <w:sz w:val="22"/>
              </w:rPr>
              <w:t xml:space="preserve"> by the guy who's good </w:t>
            </w:r>
            <w:r>
              <w:rPr>
                <w:sz w:val="22"/>
              </w:rPr>
              <w:br/>
              <w:t>and the girl that times ago did not play</w:t>
            </w:r>
            <w:r>
              <w:rPr>
                <w:sz w:val="22"/>
              </w:rPr>
              <w:br/>
              <w:t>On this day is going to teach a lesson</w:t>
            </w:r>
            <w:r>
              <w:rPr>
                <w:sz w:val="22"/>
              </w:rPr>
              <w:br/>
              <w:t>And the night in which the moon shines</w:t>
            </w:r>
            <w:r>
              <w:rPr>
                <w:sz w:val="22"/>
              </w:rPr>
              <w:br/>
              <w:t>From Zumbi I will ask for protection</w:t>
            </w:r>
            <w:r>
              <w:rPr>
                <w:sz w:val="22"/>
              </w:rPr>
              <w:br/>
              <w:t>Today there is, there is, there is</w:t>
            </w:r>
          </w:p>
        </w:tc>
      </w:tr>
    </w:tbl>
    <w:p w14:paraId="1F136AE0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QUADRAS</w:t>
      </w:r>
    </w:p>
    <w:p w14:paraId="46F7E6C5" w14:textId="77777777" w:rsidR="000251C7" w:rsidRDefault="000251C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130"/>
        <w:gridCol w:w="5202"/>
      </w:tblGrid>
      <w:tr w:rsidR="000251C7" w14:paraId="0242A137" w14:textId="77777777">
        <w:tc>
          <w:tcPr>
            <w:tcW w:w="5130" w:type="dxa"/>
          </w:tcPr>
          <w:p w14:paraId="2F5CF3C7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seu</w:t>
            </w:r>
            <w:proofErr w:type="spellEnd"/>
            <w:r>
              <w:rPr>
                <w:sz w:val="22"/>
              </w:rPr>
              <w:t xml:space="preserve"> Mestre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quem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seu</w:t>
            </w:r>
            <w:proofErr w:type="spellEnd"/>
            <w:r>
              <w:rPr>
                <w:sz w:val="22"/>
              </w:rPr>
              <w:t xml:space="preserve"> Mestre </w:t>
            </w:r>
            <w:r>
              <w:rPr>
                <w:sz w:val="22"/>
              </w:rPr>
              <w:br/>
              <w:t xml:space="preserve">Meu Mestre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Salomão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Discípulo</w:t>
            </w:r>
            <w:proofErr w:type="spellEnd"/>
            <w:r>
              <w:rPr>
                <w:sz w:val="22"/>
              </w:rPr>
              <w:t xml:space="preserve"> que </w:t>
            </w:r>
            <w:proofErr w:type="spellStart"/>
            <w:r>
              <w:rPr>
                <w:sz w:val="22"/>
              </w:rPr>
              <w:t>aprende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Mestre que da </w:t>
            </w:r>
            <w:proofErr w:type="spellStart"/>
            <w:r>
              <w:rPr>
                <w:sz w:val="22"/>
              </w:rPr>
              <w:t>lição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Mestre que me </w:t>
            </w:r>
            <w:proofErr w:type="spellStart"/>
            <w:r>
              <w:rPr>
                <w:sz w:val="22"/>
              </w:rPr>
              <w:t>ensinou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Tá</w:t>
            </w:r>
            <w:proofErr w:type="spellEnd"/>
            <w:r>
              <w:rPr>
                <w:sz w:val="22"/>
              </w:rPr>
              <w:t xml:space="preserve"> no Engenho da </w:t>
            </w:r>
            <w:proofErr w:type="spellStart"/>
            <w:r>
              <w:rPr>
                <w:sz w:val="22"/>
              </w:rPr>
              <w:t>Conceição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br/>
            </w:r>
            <w:proofErr w:type="spellStart"/>
            <w:r>
              <w:rPr>
                <w:sz w:val="22"/>
              </w:rPr>
              <w:t>Só</w:t>
            </w:r>
            <w:proofErr w:type="spellEnd"/>
            <w:r>
              <w:rPr>
                <w:sz w:val="22"/>
              </w:rPr>
              <w:t xml:space="preserve"> devo é o </w:t>
            </w:r>
            <w:proofErr w:type="spellStart"/>
            <w:r>
              <w:rPr>
                <w:sz w:val="22"/>
              </w:rPr>
              <w:t>dinheiro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Saúde</w:t>
            </w:r>
            <w:proofErr w:type="spellEnd"/>
            <w:r>
              <w:rPr>
                <w:sz w:val="22"/>
              </w:rPr>
              <w:t xml:space="preserve"> e </w:t>
            </w:r>
            <w:proofErr w:type="spellStart"/>
            <w:r>
              <w:rPr>
                <w:sz w:val="22"/>
              </w:rPr>
              <w:t>obrigação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segredo</w:t>
            </w:r>
            <w:proofErr w:type="spellEnd"/>
            <w:r>
              <w:rPr>
                <w:sz w:val="22"/>
              </w:rPr>
              <w:t xml:space="preserve"> de São </w:t>
            </w:r>
            <w:proofErr w:type="spellStart"/>
            <w:r>
              <w:rPr>
                <w:sz w:val="22"/>
              </w:rPr>
              <w:t>Cosme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Quem</w:t>
            </w:r>
            <w:proofErr w:type="spellEnd"/>
            <w:r>
              <w:rPr>
                <w:sz w:val="22"/>
              </w:rPr>
              <w:t xml:space="preserve"> sabe é São </w:t>
            </w:r>
            <w:proofErr w:type="spellStart"/>
            <w:r>
              <w:rPr>
                <w:sz w:val="22"/>
              </w:rPr>
              <w:t>Damião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camaradinha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Tamo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escola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Aprendendo</w:t>
            </w:r>
            <w:proofErr w:type="spellEnd"/>
            <w:r>
              <w:rPr>
                <w:i/>
                <w:iCs/>
                <w:sz w:val="22"/>
              </w:rPr>
              <w:t xml:space="preserve"> a </w:t>
            </w:r>
            <w:proofErr w:type="spellStart"/>
            <w:r>
              <w:rPr>
                <w:i/>
                <w:iCs/>
                <w:sz w:val="22"/>
              </w:rPr>
              <w:t>ler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carta de ABC </w:t>
            </w:r>
            <w:r>
              <w:rPr>
                <w:i/>
                <w:iCs/>
                <w:sz w:val="22"/>
              </w:rPr>
              <w:br/>
              <w:t xml:space="preserve">Ah </w:t>
            </w:r>
            <w:proofErr w:type="spellStart"/>
            <w:r>
              <w:rPr>
                <w:i/>
                <w:iCs/>
                <w:sz w:val="22"/>
              </w:rPr>
              <w:t>faca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ponta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sabe </w:t>
            </w:r>
            <w:proofErr w:type="spellStart"/>
            <w:r>
              <w:rPr>
                <w:i/>
                <w:iCs/>
                <w:sz w:val="22"/>
              </w:rPr>
              <w:t>furar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matar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</w:t>
            </w:r>
            <w:proofErr w:type="spellEnd"/>
            <w:r>
              <w:rPr>
                <w:i/>
                <w:iCs/>
                <w:sz w:val="22"/>
              </w:rPr>
              <w:t xml:space="preserve">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quem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Aiai</w:t>
            </w:r>
            <w:proofErr w:type="spellEnd"/>
            <w:r>
              <w:rPr>
                <w:i/>
                <w:iCs/>
                <w:sz w:val="22"/>
              </w:rPr>
              <w:t xml:space="preserve">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1C00D577" w14:textId="77777777" w:rsidR="000251C7" w:rsidRDefault="000251C7">
            <w:pPr>
              <w:rPr>
                <w:sz w:val="22"/>
              </w:rPr>
            </w:pPr>
          </w:p>
          <w:p w14:paraId="6709E43C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Valha</w:t>
            </w:r>
            <w:proofErr w:type="spellEnd"/>
            <w:r>
              <w:rPr>
                <w:sz w:val="22"/>
              </w:rPr>
              <w:t xml:space="preserve">-me </w:t>
            </w:r>
            <w:proofErr w:type="spellStart"/>
            <w:r>
              <w:rPr>
                <w:sz w:val="22"/>
              </w:rPr>
              <w:t>Nossa</w:t>
            </w:r>
            <w:proofErr w:type="spellEnd"/>
            <w:r>
              <w:rPr>
                <w:sz w:val="22"/>
              </w:rPr>
              <w:t xml:space="preserve"> Senhora</w:t>
            </w:r>
          </w:p>
          <w:p w14:paraId="0185BFDF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Valha</w:t>
            </w:r>
            <w:proofErr w:type="spellEnd"/>
            <w:r>
              <w:rPr>
                <w:sz w:val="22"/>
              </w:rPr>
              <w:t xml:space="preserve">-me </w:t>
            </w:r>
            <w:proofErr w:type="spellStart"/>
            <w:r>
              <w:rPr>
                <w:sz w:val="22"/>
              </w:rPr>
              <w:t>Nossa</w:t>
            </w:r>
            <w:proofErr w:type="spellEnd"/>
            <w:r>
              <w:rPr>
                <w:sz w:val="22"/>
              </w:rPr>
              <w:t xml:space="preserve"> Senhora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Mãe</w:t>
            </w:r>
            <w:proofErr w:type="spellEnd"/>
            <w:r>
              <w:rPr>
                <w:sz w:val="22"/>
              </w:rPr>
              <w:t xml:space="preserve"> de Deus, o </w:t>
            </w:r>
            <w:proofErr w:type="spellStart"/>
            <w:r>
              <w:rPr>
                <w:sz w:val="22"/>
              </w:rPr>
              <w:t>Criador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Nossa</w:t>
            </w:r>
            <w:proofErr w:type="spellEnd"/>
            <w:r>
              <w:rPr>
                <w:sz w:val="22"/>
              </w:rPr>
              <w:t xml:space="preserve"> Senhora me </w:t>
            </w:r>
            <w:proofErr w:type="spellStart"/>
            <w:r>
              <w:rPr>
                <w:sz w:val="22"/>
              </w:rPr>
              <w:t>ajude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 xml:space="preserve">Que </w:t>
            </w:r>
            <w:proofErr w:type="spellStart"/>
            <w:r>
              <w:rPr>
                <w:sz w:val="22"/>
              </w:rPr>
              <w:t>Nosso</w:t>
            </w:r>
            <w:proofErr w:type="spellEnd"/>
            <w:r>
              <w:rPr>
                <w:sz w:val="22"/>
              </w:rPr>
              <w:t xml:space="preserve"> Senhor me </w:t>
            </w:r>
            <w:proofErr w:type="spellStart"/>
            <w:r>
              <w:rPr>
                <w:sz w:val="22"/>
              </w:rPr>
              <w:t>ajudou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Eh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Joga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campo de </w:t>
            </w:r>
            <w:proofErr w:type="spellStart"/>
            <w:r>
              <w:rPr>
                <w:i/>
                <w:iCs/>
                <w:sz w:val="22"/>
              </w:rPr>
              <w:t>mandinga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é </w:t>
            </w:r>
            <w:proofErr w:type="spellStart"/>
            <w:r>
              <w:rPr>
                <w:i/>
                <w:iCs/>
                <w:sz w:val="22"/>
              </w:rPr>
              <w:t>mandingueiro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ele</w:t>
            </w:r>
            <w:proofErr w:type="spellEnd"/>
            <w:r>
              <w:rPr>
                <w:i/>
                <w:iCs/>
                <w:sz w:val="22"/>
              </w:rPr>
              <w:t xml:space="preserve"> é </w:t>
            </w:r>
            <w:proofErr w:type="spellStart"/>
            <w:r>
              <w:rPr>
                <w:i/>
                <w:iCs/>
                <w:sz w:val="22"/>
              </w:rPr>
              <w:t>cabeceiro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</w:t>
            </w:r>
            <w:proofErr w:type="spellEnd"/>
            <w:r>
              <w:rPr>
                <w:i/>
                <w:iCs/>
                <w:sz w:val="22"/>
              </w:rPr>
              <w:t xml:space="preserve"> sabe </w:t>
            </w:r>
            <w:proofErr w:type="spellStart"/>
            <w:r>
              <w:rPr>
                <w:i/>
                <w:iCs/>
                <w:sz w:val="22"/>
              </w:rPr>
              <w:t>jogar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Aiai</w:t>
            </w:r>
            <w:proofErr w:type="spellEnd"/>
            <w:r>
              <w:rPr>
                <w:i/>
                <w:iCs/>
                <w:sz w:val="22"/>
              </w:rPr>
              <w:t xml:space="preserve"> a capoeira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Regional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031E7AF9" w14:textId="77777777" w:rsidR="000251C7" w:rsidRDefault="000251C7">
            <w:pPr>
              <w:rPr>
                <w:sz w:val="22"/>
              </w:rPr>
            </w:pPr>
          </w:p>
          <w:p w14:paraId="43605556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Penga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ontém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aqui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Capenga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ontém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teve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aqui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dois</w:t>
            </w:r>
            <w:proofErr w:type="spellEnd"/>
            <w:r>
              <w:rPr>
                <w:sz w:val="22"/>
              </w:rPr>
              <w:t xml:space="preserve"> mil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papai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Três</w:t>
            </w:r>
            <w:proofErr w:type="spellEnd"/>
            <w:r>
              <w:rPr>
                <w:sz w:val="22"/>
              </w:rPr>
              <w:t xml:space="preserve"> mil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mamãe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Café, </w:t>
            </w:r>
            <w:proofErr w:type="spellStart"/>
            <w:r>
              <w:rPr>
                <w:sz w:val="22"/>
              </w:rPr>
              <w:t>açúcar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vovó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vintém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Sim senhor, meu </w:t>
            </w:r>
            <w:proofErr w:type="spellStart"/>
            <w:r>
              <w:rPr>
                <w:sz w:val="22"/>
              </w:rPr>
              <w:t>camarada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Quando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entra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lastRenderedPageBreak/>
              <w:t>Quando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sair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Passa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bem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passa</w:t>
            </w:r>
            <w:proofErr w:type="spellEnd"/>
            <w:r>
              <w:rPr>
                <w:sz w:val="22"/>
              </w:rPr>
              <w:t xml:space="preserve"> mal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tudo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mundo</w:t>
            </w:r>
            <w:proofErr w:type="spellEnd"/>
            <w:r>
              <w:rPr>
                <w:sz w:val="22"/>
              </w:rPr>
              <w:t xml:space="preserve"> é </w:t>
            </w:r>
            <w:proofErr w:type="spellStart"/>
            <w:r>
              <w:rPr>
                <w:sz w:val="22"/>
              </w:rPr>
              <w:t>passar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Haha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galo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cantou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Olha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cocorocou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faca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ponta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Ah sabe </w:t>
            </w:r>
            <w:proofErr w:type="spellStart"/>
            <w:r>
              <w:rPr>
                <w:i/>
                <w:iCs/>
                <w:sz w:val="22"/>
              </w:rPr>
              <w:t>furar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goma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engomar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E ferro de bater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lavar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</w:t>
            </w:r>
            <w:proofErr w:type="spellEnd"/>
            <w:r>
              <w:rPr>
                <w:i/>
                <w:iCs/>
                <w:sz w:val="22"/>
              </w:rPr>
              <w:t xml:space="preserve">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quem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61B69007" w14:textId="77777777" w:rsidR="000251C7" w:rsidRDefault="000251C7">
            <w:pPr>
              <w:rPr>
                <w:sz w:val="22"/>
              </w:rPr>
            </w:pPr>
          </w:p>
          <w:p w14:paraId="33C04E9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casa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casa </w:t>
            </w:r>
            <w:r>
              <w:rPr>
                <w:sz w:val="22"/>
              </w:rPr>
              <w:br/>
              <w:t xml:space="preserve">Sem </w:t>
            </w:r>
            <w:proofErr w:type="spellStart"/>
            <w:r>
              <w:rPr>
                <w:sz w:val="22"/>
              </w:rPr>
              <w:t>pensar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imaginar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Governo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mandou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chamá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Para </w:t>
            </w:r>
            <w:proofErr w:type="spellStart"/>
            <w:r>
              <w:rPr>
                <w:sz w:val="22"/>
              </w:rPr>
              <w:t>ajudá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vencer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 </w:t>
            </w:r>
            <w:proofErr w:type="spellStart"/>
            <w:r>
              <w:rPr>
                <w:sz w:val="22"/>
              </w:rPr>
              <w:t>guerra</w:t>
            </w:r>
            <w:proofErr w:type="spellEnd"/>
            <w:r>
              <w:rPr>
                <w:sz w:val="22"/>
              </w:rPr>
              <w:t xml:space="preserve"> do Paraná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Haha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Ei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vender </w:t>
            </w:r>
            <w:r>
              <w:rPr>
                <w:i/>
                <w:iCs/>
                <w:sz w:val="22"/>
              </w:rPr>
              <w:br/>
              <w:t xml:space="preserve">E ai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falsidade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no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quem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lavar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Aie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73939580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que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amanheço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Dia</w:t>
            </w:r>
            <w:proofErr w:type="spellEnd"/>
            <w:r>
              <w:rPr>
                <w:sz w:val="22"/>
              </w:rPr>
              <w:t xml:space="preserve"> que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amanheço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Dentro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Itabaianinha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Homem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cavalo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Mulher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deita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galinha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E as </w:t>
            </w:r>
            <w:proofErr w:type="spellStart"/>
            <w:r>
              <w:rPr>
                <w:sz w:val="22"/>
              </w:rPr>
              <w:t>freiras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rezando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Esque</w:t>
            </w:r>
            <w:r w:rsidR="00FE718B">
              <w:rPr>
                <w:sz w:val="22"/>
              </w:rPr>
              <w:t>ce</w:t>
            </w:r>
            <w:r>
              <w:rPr>
                <w:sz w:val="22"/>
              </w:rPr>
              <w:t>ndo</w:t>
            </w:r>
            <w:proofErr w:type="spellEnd"/>
            <w:r>
              <w:rPr>
                <w:sz w:val="22"/>
              </w:rPr>
              <w:t xml:space="preserve"> da </w:t>
            </w:r>
            <w:proofErr w:type="spellStart"/>
            <w:r>
              <w:rPr>
                <w:sz w:val="22"/>
              </w:rPr>
              <w:t>ladainha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Haha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Eai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Aruandê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</w:t>
            </w:r>
            <w:proofErr w:type="spellStart"/>
            <w:r>
              <w:rPr>
                <w:i/>
                <w:iCs/>
                <w:sz w:val="22"/>
              </w:rPr>
              <w:t>quer</w:t>
            </w:r>
            <w:proofErr w:type="spellEnd"/>
            <w:r>
              <w:rPr>
                <w:i/>
                <w:iCs/>
                <w:sz w:val="22"/>
              </w:rPr>
              <w:t xml:space="preserve"> me vender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falsidade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Ai viva Deus do </w:t>
            </w:r>
            <w:proofErr w:type="spellStart"/>
            <w:r>
              <w:rPr>
                <w:i/>
                <w:iCs/>
                <w:sz w:val="22"/>
              </w:rPr>
              <w:t>céu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viva meu </w:t>
            </w:r>
            <w:proofErr w:type="spellStart"/>
            <w:r>
              <w:rPr>
                <w:i/>
                <w:iCs/>
                <w:sz w:val="22"/>
              </w:rPr>
              <w:t>mestre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quem</w:t>
            </w:r>
            <w:proofErr w:type="spellEnd"/>
            <w:r>
              <w:rPr>
                <w:i/>
                <w:iCs/>
                <w:sz w:val="22"/>
              </w:rPr>
              <w:t xml:space="preserve"> me </w:t>
            </w:r>
            <w:proofErr w:type="spellStart"/>
            <w:r>
              <w:rPr>
                <w:i/>
                <w:iCs/>
                <w:sz w:val="22"/>
              </w:rPr>
              <w:t>ensinou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Aiai</w:t>
            </w:r>
            <w:proofErr w:type="spellEnd"/>
            <w:r>
              <w:rPr>
                <w:i/>
                <w:iCs/>
                <w:sz w:val="22"/>
              </w:rPr>
              <w:t xml:space="preserve"> a </w:t>
            </w:r>
            <w:proofErr w:type="spellStart"/>
            <w:r>
              <w:rPr>
                <w:i/>
                <w:iCs/>
                <w:sz w:val="22"/>
              </w:rPr>
              <w:t>malandragem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joga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lá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lastRenderedPageBreak/>
              <w:t>Oia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joga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pra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cá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Iê</w:t>
            </w:r>
            <w:proofErr w:type="spellEnd"/>
            <w:r>
              <w:rPr>
                <w:i/>
                <w:iCs/>
                <w:sz w:val="22"/>
              </w:rPr>
              <w:t xml:space="preserve"> volta do </w:t>
            </w:r>
            <w:proofErr w:type="spellStart"/>
            <w:r>
              <w:rPr>
                <w:i/>
                <w:iCs/>
                <w:sz w:val="22"/>
              </w:rPr>
              <w:t>mundo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</w:p>
          <w:p w14:paraId="7FDB3480" w14:textId="77777777" w:rsidR="000251C7" w:rsidRDefault="000251C7">
            <w:pPr>
              <w:rPr>
                <w:i/>
                <w:iCs/>
                <w:sz w:val="22"/>
              </w:rPr>
            </w:pP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um </w:t>
            </w:r>
            <w:proofErr w:type="spellStart"/>
            <w:r>
              <w:rPr>
                <w:sz w:val="22"/>
              </w:rPr>
              <w:t>vizinho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Iê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um </w:t>
            </w:r>
            <w:proofErr w:type="spellStart"/>
            <w:r>
              <w:rPr>
                <w:sz w:val="22"/>
              </w:rPr>
              <w:t>vizinho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Que </w:t>
            </w:r>
            <w:proofErr w:type="spellStart"/>
            <w:r>
              <w:rPr>
                <w:sz w:val="22"/>
              </w:rPr>
              <w:t>enricou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trabalhar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Meu pai </w:t>
            </w:r>
            <w:proofErr w:type="spellStart"/>
            <w:r>
              <w:rPr>
                <w:sz w:val="22"/>
              </w:rPr>
              <w:t>trabalhou</w:t>
            </w:r>
            <w:proofErr w:type="spellEnd"/>
            <w:r>
              <w:rPr>
                <w:sz w:val="22"/>
              </w:rPr>
              <w:t xml:space="preserve"> tanto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nunca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enricar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deitava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noite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Que </w:t>
            </w:r>
            <w:proofErr w:type="spellStart"/>
            <w:r>
              <w:rPr>
                <w:sz w:val="22"/>
              </w:rPr>
              <w:t>deixasse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rezar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Camará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  <w:proofErr w:type="spellStart"/>
            <w:r>
              <w:rPr>
                <w:i/>
                <w:iCs/>
                <w:sz w:val="22"/>
              </w:rPr>
              <w:t>Água</w:t>
            </w:r>
            <w:proofErr w:type="spellEnd"/>
            <w:r>
              <w:rPr>
                <w:i/>
                <w:iCs/>
                <w:sz w:val="22"/>
              </w:rPr>
              <w:t xml:space="preserve"> de </w:t>
            </w:r>
            <w:proofErr w:type="spellStart"/>
            <w:r>
              <w:rPr>
                <w:i/>
                <w:iCs/>
                <w:sz w:val="22"/>
              </w:rPr>
              <w:t>beber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</w:r>
          </w:p>
          <w:p w14:paraId="177A0D03" w14:textId="77777777" w:rsidR="00D26080" w:rsidRDefault="00D26080">
            <w:pPr>
              <w:rPr>
                <w:i/>
                <w:iCs/>
                <w:sz w:val="22"/>
              </w:rPr>
            </w:pPr>
          </w:p>
          <w:p w14:paraId="4051DEF7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Tava</w:t>
            </w:r>
            <w:proofErr w:type="spellEnd"/>
            <w:r>
              <w:rPr>
                <w:sz w:val="22"/>
              </w:rPr>
              <w:t xml:space="preserve"> cantando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ciudade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Açú</w:t>
            </w:r>
            <w:proofErr w:type="spellEnd"/>
          </w:p>
          <w:p w14:paraId="1FE39062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Quando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aparaceu</w:t>
            </w:r>
            <w:proofErr w:type="spellEnd"/>
            <w:r>
              <w:rPr>
                <w:sz w:val="22"/>
              </w:rPr>
              <w:t xml:space="preserve"> um negro</w:t>
            </w:r>
          </w:p>
          <w:p w14:paraId="7826D39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Da </w:t>
            </w:r>
            <w:proofErr w:type="spellStart"/>
            <w:r>
              <w:rPr>
                <w:sz w:val="22"/>
              </w:rPr>
              <w:t>especi</w:t>
            </w:r>
            <w:proofErr w:type="spellEnd"/>
            <w:r>
              <w:rPr>
                <w:sz w:val="22"/>
              </w:rPr>
              <w:t xml:space="preserve"> de Urubú</w:t>
            </w:r>
          </w:p>
          <w:p w14:paraId="04905FD0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Usava</w:t>
            </w:r>
            <w:proofErr w:type="spellEnd"/>
            <w:r>
              <w:rPr>
                <w:sz w:val="22"/>
              </w:rPr>
              <w:t xml:space="preserve"> camisa </w:t>
            </w:r>
            <w:proofErr w:type="spellStart"/>
            <w:r>
              <w:rPr>
                <w:sz w:val="22"/>
              </w:rPr>
              <w:t>listrada</w:t>
            </w:r>
            <w:proofErr w:type="spellEnd"/>
          </w:p>
          <w:p w14:paraId="31B8702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E </w:t>
            </w:r>
            <w:proofErr w:type="spellStart"/>
            <w:r>
              <w:rPr>
                <w:sz w:val="22"/>
              </w:rPr>
              <w:t>calça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couro</w:t>
            </w:r>
            <w:proofErr w:type="spellEnd"/>
            <w:r>
              <w:rPr>
                <w:sz w:val="22"/>
              </w:rPr>
              <w:t xml:space="preserve"> cru,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0BB252FF" w14:textId="77777777" w:rsidR="000251C7" w:rsidRDefault="000251C7">
            <w:pPr>
              <w:rPr>
                <w:sz w:val="22"/>
              </w:rPr>
            </w:pPr>
          </w:p>
          <w:p w14:paraId="5326AC2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proofErr w:type="spellStart"/>
            <w:r>
              <w:rPr>
                <w:sz w:val="22"/>
              </w:rPr>
              <w:t>Iúna</w:t>
            </w:r>
            <w:proofErr w:type="spellEnd"/>
            <w:r>
              <w:rPr>
                <w:sz w:val="22"/>
              </w:rPr>
              <w:t xml:space="preserve"> é </w:t>
            </w:r>
            <w:proofErr w:type="spellStart"/>
            <w:r>
              <w:rPr>
                <w:sz w:val="22"/>
              </w:rPr>
              <w:t>mandingueira</w:t>
            </w:r>
            <w:proofErr w:type="spellEnd"/>
          </w:p>
          <w:p w14:paraId="0DA7DBEB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Quando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está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bebedô</w:t>
            </w:r>
            <w:proofErr w:type="spellEnd"/>
          </w:p>
          <w:p w14:paraId="7BAC883B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sabida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foi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ligeira</w:t>
            </w:r>
            <w:proofErr w:type="spellEnd"/>
          </w:p>
          <w:p w14:paraId="24F332A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Mas Capoeira </w:t>
            </w:r>
            <w:proofErr w:type="spellStart"/>
            <w:r>
              <w:rPr>
                <w:sz w:val="22"/>
              </w:rPr>
              <w:t>matô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20EBD86A" w14:textId="77777777" w:rsidR="000251C7" w:rsidRDefault="000251C7">
            <w:pPr>
              <w:rPr>
                <w:sz w:val="22"/>
              </w:rPr>
            </w:pPr>
          </w:p>
          <w:p w14:paraId="12DA0B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Mina </w:t>
            </w:r>
            <w:proofErr w:type="spellStart"/>
            <w:r>
              <w:rPr>
                <w:sz w:val="22"/>
              </w:rPr>
              <w:t>gente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venha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ver</w:t>
            </w:r>
            <w:proofErr w:type="spellEnd"/>
          </w:p>
          <w:p w14:paraId="51F8727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Mas a </w:t>
            </w:r>
            <w:proofErr w:type="spellStart"/>
            <w:r>
              <w:rPr>
                <w:sz w:val="22"/>
              </w:rPr>
              <w:t>desgraça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Juvino</w:t>
            </w:r>
            <w:proofErr w:type="spellEnd"/>
          </w:p>
          <w:p w14:paraId="434CED5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Com </w:t>
            </w:r>
            <w:proofErr w:type="spellStart"/>
            <w:r>
              <w:rPr>
                <w:sz w:val="22"/>
              </w:rPr>
              <w:t>tanta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mulher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mundo</w:t>
            </w:r>
            <w:proofErr w:type="spellEnd"/>
          </w:p>
          <w:p w14:paraId="793A0AD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Se </w:t>
            </w:r>
            <w:proofErr w:type="spellStart"/>
            <w:r>
              <w:rPr>
                <w:sz w:val="22"/>
              </w:rPr>
              <w:t>abusando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meninino</w:t>
            </w:r>
            <w:proofErr w:type="spellEnd"/>
            <w:r>
              <w:rPr>
                <w:sz w:val="22"/>
              </w:rPr>
              <w:t xml:space="preserve">, ah </w:t>
            </w:r>
            <w:proofErr w:type="spellStart"/>
            <w:r>
              <w:rPr>
                <w:sz w:val="22"/>
              </w:rPr>
              <w:t>ah</w:t>
            </w:r>
            <w:proofErr w:type="spellEnd"/>
          </w:p>
          <w:p w14:paraId="42BE5A41" w14:textId="77777777" w:rsidR="000251C7" w:rsidRDefault="000251C7">
            <w:pPr>
              <w:rPr>
                <w:sz w:val="22"/>
              </w:rPr>
            </w:pPr>
          </w:p>
          <w:p w14:paraId="1B99578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Meu pai </w:t>
            </w:r>
            <w:proofErr w:type="spellStart"/>
            <w:r>
              <w:rPr>
                <w:sz w:val="22"/>
              </w:rPr>
              <w:t>bem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dizia</w:t>
            </w:r>
            <w:proofErr w:type="spellEnd"/>
          </w:p>
          <w:p w14:paraId="64C0207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Que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comesse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melado</w:t>
            </w:r>
            <w:proofErr w:type="spellEnd"/>
          </w:p>
          <w:p w14:paraId="39ABA06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Chegando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madrugada</w:t>
            </w:r>
            <w:proofErr w:type="spellEnd"/>
          </w:p>
          <w:p w14:paraId="083530FD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Água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côco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velado</w:t>
            </w:r>
            <w:proofErr w:type="spellEnd"/>
            <w:r>
              <w:rPr>
                <w:sz w:val="22"/>
              </w:rPr>
              <w:t xml:space="preserve">, ah </w:t>
            </w:r>
            <w:proofErr w:type="spellStart"/>
            <w:r>
              <w:rPr>
                <w:sz w:val="22"/>
              </w:rPr>
              <w:t>ah</w:t>
            </w:r>
            <w:proofErr w:type="spellEnd"/>
          </w:p>
          <w:p w14:paraId="7BA51BC5" w14:textId="77777777" w:rsidR="000251C7" w:rsidRDefault="000251C7">
            <w:pPr>
              <w:rPr>
                <w:sz w:val="22"/>
              </w:rPr>
            </w:pPr>
          </w:p>
          <w:p w14:paraId="082747C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No tempo que </w:t>
            </w:r>
            <w:proofErr w:type="spellStart"/>
            <w:r>
              <w:rPr>
                <w:sz w:val="22"/>
              </w:rPr>
              <w:t>tinha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dinheiro</w:t>
            </w:r>
            <w:proofErr w:type="spellEnd"/>
          </w:p>
          <w:p w14:paraId="65FA91C2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Sentava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mesa com </w:t>
            </w:r>
            <w:proofErr w:type="spellStart"/>
            <w:r>
              <w:rPr>
                <w:sz w:val="22"/>
              </w:rPr>
              <w:t>Yoyô</w:t>
            </w:r>
            <w:proofErr w:type="spellEnd"/>
          </w:p>
          <w:p w14:paraId="58B6BD34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Deitava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cama</w:t>
            </w:r>
            <w:proofErr w:type="spellEnd"/>
            <w:r>
              <w:rPr>
                <w:sz w:val="22"/>
              </w:rPr>
              <w:t xml:space="preserve"> com </w:t>
            </w:r>
            <w:proofErr w:type="spellStart"/>
            <w:r>
              <w:rPr>
                <w:sz w:val="22"/>
              </w:rPr>
              <w:t>Yayá</w:t>
            </w:r>
            <w:proofErr w:type="spellEnd"/>
          </w:p>
          <w:p w14:paraId="75856C2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Dinhêro</w:t>
            </w:r>
            <w:proofErr w:type="spellEnd"/>
            <w:r>
              <w:rPr>
                <w:sz w:val="22"/>
              </w:rPr>
              <w:t xml:space="preserve"> se </w:t>
            </w:r>
            <w:proofErr w:type="spellStart"/>
            <w:r>
              <w:rPr>
                <w:sz w:val="22"/>
              </w:rPr>
              <w:t>acabô</w:t>
            </w:r>
            <w:proofErr w:type="spellEnd"/>
          </w:p>
          <w:p w14:paraId="1A92DC1A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Muliquinho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chega-te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lá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camarado</w:t>
            </w:r>
            <w:proofErr w:type="spellEnd"/>
          </w:p>
          <w:p w14:paraId="0F129350" w14:textId="77777777" w:rsidR="000251C7" w:rsidRDefault="000251C7">
            <w:pPr>
              <w:rPr>
                <w:b/>
                <w:bCs/>
                <w:sz w:val="22"/>
              </w:rPr>
            </w:pPr>
          </w:p>
          <w:p w14:paraId="56AA0A93" w14:textId="77777777" w:rsidR="00D26080" w:rsidRDefault="00D26080">
            <w:pPr>
              <w:rPr>
                <w:bCs/>
                <w:sz w:val="22"/>
              </w:rPr>
            </w:pPr>
            <w:r w:rsidRPr="00D26080">
              <w:rPr>
                <w:bCs/>
                <w:sz w:val="22"/>
              </w:rPr>
              <w:t xml:space="preserve">Eu </w:t>
            </w:r>
            <w:proofErr w:type="spellStart"/>
            <w:r w:rsidRPr="00D26080">
              <w:rPr>
                <w:bCs/>
                <w:sz w:val="22"/>
              </w:rPr>
              <w:t>nasci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foi</w:t>
            </w:r>
            <w:proofErr w:type="spellEnd"/>
            <w:r w:rsidRPr="00D26080">
              <w:rPr>
                <w:bCs/>
                <w:sz w:val="22"/>
              </w:rPr>
              <w:t xml:space="preserve"> de </w:t>
            </w:r>
            <w:proofErr w:type="spellStart"/>
            <w:r w:rsidRPr="00D26080">
              <w:rPr>
                <w:bCs/>
                <w:sz w:val="22"/>
              </w:rPr>
              <w:t>repente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i/>
                <w:iCs/>
                <w:sz w:val="22"/>
              </w:rPr>
              <w:br/>
            </w:r>
            <w:r w:rsidRPr="00D26080">
              <w:rPr>
                <w:bCs/>
                <w:sz w:val="22"/>
              </w:rPr>
              <w:t xml:space="preserve">Sem </w:t>
            </w:r>
            <w:proofErr w:type="spellStart"/>
            <w:r w:rsidRPr="00D26080">
              <w:rPr>
                <w:bCs/>
                <w:sz w:val="22"/>
              </w:rPr>
              <w:t>parteira</w:t>
            </w:r>
            <w:proofErr w:type="spellEnd"/>
            <w:r w:rsidRPr="00D26080">
              <w:rPr>
                <w:bCs/>
                <w:sz w:val="22"/>
              </w:rPr>
              <w:t xml:space="preserve"> e </w:t>
            </w:r>
            <w:proofErr w:type="spellStart"/>
            <w:r w:rsidRPr="00D26080">
              <w:rPr>
                <w:bCs/>
                <w:sz w:val="22"/>
              </w:rPr>
              <w:t>nem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Dotô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sz w:val="22"/>
              </w:rPr>
              <w:br/>
            </w:r>
            <w:proofErr w:type="spellStart"/>
            <w:r w:rsidRPr="00D26080">
              <w:rPr>
                <w:bCs/>
                <w:sz w:val="22"/>
              </w:rPr>
              <w:t>Saltei</w:t>
            </w:r>
            <w:proofErr w:type="spellEnd"/>
            <w:r w:rsidRPr="00D26080">
              <w:rPr>
                <w:bCs/>
                <w:sz w:val="22"/>
              </w:rPr>
              <w:t xml:space="preserve"> fora </w:t>
            </w:r>
            <w:proofErr w:type="spellStart"/>
            <w:r w:rsidRPr="00D26080">
              <w:rPr>
                <w:bCs/>
                <w:sz w:val="22"/>
              </w:rPr>
              <w:t>bem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ligeiro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r w:rsidRPr="00D26080">
              <w:rPr>
                <w:bCs/>
                <w:sz w:val="22"/>
              </w:rPr>
              <w:br/>
            </w:r>
            <w:proofErr w:type="spellStart"/>
            <w:r w:rsidRPr="00D26080">
              <w:rPr>
                <w:bCs/>
                <w:sz w:val="22"/>
              </w:rPr>
              <w:t>Minha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mãe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nem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sentiu</w:t>
            </w:r>
            <w:proofErr w:type="spellEnd"/>
            <w:r w:rsidRPr="00D26080">
              <w:rPr>
                <w:bCs/>
                <w:sz w:val="22"/>
              </w:rPr>
              <w:t xml:space="preserve"> </w:t>
            </w:r>
            <w:proofErr w:type="spellStart"/>
            <w:r w:rsidRPr="00D26080">
              <w:rPr>
                <w:bCs/>
                <w:sz w:val="22"/>
              </w:rPr>
              <w:t>dô</w:t>
            </w:r>
            <w:proofErr w:type="spellEnd"/>
          </w:p>
          <w:p w14:paraId="5464912D" w14:textId="77777777" w:rsidR="00D26080" w:rsidRPr="00D26080" w:rsidRDefault="00D26080">
            <w:pPr>
              <w:rPr>
                <w:bCs/>
                <w:sz w:val="22"/>
              </w:rPr>
            </w:pPr>
          </w:p>
          <w:p w14:paraId="31225B24" w14:textId="77777777" w:rsidR="000251C7" w:rsidRDefault="000251C7">
            <w:pPr>
              <w:pStyle w:val="Heading4"/>
            </w:pPr>
            <w:r>
              <w:t>CORRIDOS de BIMBA</w:t>
            </w:r>
          </w:p>
          <w:p w14:paraId="0E0F4E38" w14:textId="77777777" w:rsidR="000251C7" w:rsidRDefault="000251C7">
            <w:pPr>
              <w:rPr>
                <w:i/>
                <w:iCs/>
                <w:sz w:val="22"/>
              </w:rPr>
            </w:pPr>
          </w:p>
          <w:p w14:paraId="7C388186" w14:textId="77777777" w:rsidR="000251C7" w:rsidRDefault="000251C7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Oi sim </w:t>
            </w:r>
            <w:proofErr w:type="spellStart"/>
            <w:r>
              <w:rPr>
                <w:i/>
                <w:iCs/>
                <w:sz w:val="22"/>
              </w:rPr>
              <w:t>sim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sim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br/>
              <w:t xml:space="preserve">O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uo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uoi</w:t>
            </w:r>
            <w:proofErr w:type="spellEnd"/>
            <w:r>
              <w:rPr>
                <w:sz w:val="22"/>
              </w:rPr>
              <w:t xml:space="preserve"> sim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uoi</w:t>
            </w:r>
            <w:proofErr w:type="spellEnd"/>
            <w:r>
              <w:rPr>
                <w:sz w:val="22"/>
              </w:rPr>
              <w:t xml:space="preserve"> sim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sim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Oi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uo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ECDE0F3" w14:textId="77777777" w:rsidR="000251C7" w:rsidRDefault="000251C7">
            <w:pPr>
              <w:rPr>
                <w:sz w:val="22"/>
              </w:rPr>
            </w:pPr>
          </w:p>
          <w:p w14:paraId="5B3B9A1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Eu </w:t>
            </w:r>
            <w:proofErr w:type="spellStart"/>
            <w:r>
              <w:rPr>
                <w:sz w:val="22"/>
              </w:rPr>
              <w:t>vou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dizer</w:t>
            </w:r>
            <w:proofErr w:type="spellEnd"/>
            <w:r>
              <w:rPr>
                <w:sz w:val="22"/>
              </w:rPr>
              <w:t xml:space="preserve"> a meu senhor </w:t>
            </w:r>
            <w:r>
              <w:rPr>
                <w:sz w:val="22"/>
              </w:rPr>
              <w:br/>
              <w:t xml:space="preserve">Que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é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n’água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molhou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Vou </w:t>
            </w:r>
            <w:proofErr w:type="spellStart"/>
            <w:r>
              <w:rPr>
                <w:i/>
                <w:iCs/>
                <w:sz w:val="22"/>
              </w:rPr>
              <w:t>dizer</w:t>
            </w:r>
            <w:proofErr w:type="spellEnd"/>
            <w:r>
              <w:rPr>
                <w:i/>
                <w:iCs/>
                <w:sz w:val="22"/>
              </w:rPr>
              <w:t xml:space="preserve"> a meu senhor </w:t>
            </w:r>
            <w:r>
              <w:rPr>
                <w:i/>
                <w:iCs/>
                <w:sz w:val="22"/>
              </w:rPr>
              <w:br/>
              <w:t xml:space="preserve">Que a </w:t>
            </w:r>
            <w:proofErr w:type="spellStart"/>
            <w:r>
              <w:rPr>
                <w:i/>
                <w:iCs/>
                <w:sz w:val="22"/>
              </w:rPr>
              <w:t>manteiga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senhor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n’água</w:t>
            </w:r>
            <w:proofErr w:type="spellEnd"/>
            <w:r>
              <w:rPr>
                <w:sz w:val="22"/>
              </w:rPr>
              <w:t xml:space="preserve">, se </w:t>
            </w:r>
            <w:proofErr w:type="spellStart"/>
            <w:r>
              <w:rPr>
                <w:sz w:val="22"/>
              </w:rPr>
              <w:t>molhou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patrão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Caiu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n’era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minha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Ói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manteiga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derramou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Mas </w:t>
            </w:r>
            <w:proofErr w:type="spellStart"/>
            <w:r>
              <w:rPr>
                <w:sz w:val="22"/>
              </w:rPr>
              <w:t>carapina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ioiô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892B5E7" w14:textId="77777777" w:rsidR="000251C7" w:rsidRDefault="000251C7">
            <w:pPr>
              <w:rPr>
                <w:sz w:val="22"/>
              </w:rPr>
            </w:pPr>
          </w:p>
          <w:p w14:paraId="4F592114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Ê </w:t>
            </w:r>
            <w:proofErr w:type="spellStart"/>
            <w:r>
              <w:rPr>
                <w:i/>
                <w:iCs/>
                <w:sz w:val="22"/>
              </w:rPr>
              <w:t>dona</w:t>
            </w:r>
            <w:proofErr w:type="spellEnd"/>
            <w:r>
              <w:rPr>
                <w:i/>
                <w:iCs/>
                <w:sz w:val="22"/>
              </w:rPr>
              <w:t xml:space="preserve"> Maria </w:t>
            </w:r>
            <w:proofErr w:type="spellStart"/>
            <w:r>
              <w:rPr>
                <w:i/>
                <w:iCs/>
                <w:sz w:val="22"/>
              </w:rPr>
              <w:t>como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vai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você</w:t>
            </w:r>
            <w:proofErr w:type="spellEnd"/>
            <w:r>
              <w:rPr>
                <w:i/>
                <w:iCs/>
                <w:sz w:val="22"/>
              </w:rPr>
              <w:t>?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jogue</w:t>
            </w:r>
            <w:proofErr w:type="spellEnd"/>
            <w:r>
              <w:rPr>
                <w:sz w:val="22"/>
              </w:rPr>
              <w:t xml:space="preserve"> de </w:t>
            </w:r>
            <w:proofErr w:type="spellStart"/>
            <w:r>
              <w:rPr>
                <w:sz w:val="22"/>
              </w:rPr>
              <w:t>longe</w:t>
            </w:r>
            <w:proofErr w:type="spellEnd"/>
            <w:r>
              <w:rPr>
                <w:sz w:val="22"/>
              </w:rPr>
              <w:t xml:space="preserve"> que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quero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jogue</w:t>
            </w:r>
            <w:proofErr w:type="spellEnd"/>
            <w:r>
              <w:rPr>
                <w:sz w:val="22"/>
              </w:rPr>
              <w:t xml:space="preserve"> bonito que </w:t>
            </w:r>
            <w:proofErr w:type="spellStart"/>
            <w:r>
              <w:rPr>
                <w:sz w:val="22"/>
              </w:rPr>
              <w:t>eu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quero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aprender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você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Como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passou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como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voismecê</w:t>
            </w:r>
            <w:proofErr w:type="spellEnd"/>
            <w:r>
              <w:rPr>
                <w:sz w:val="22"/>
              </w:rPr>
              <w:t xml:space="preserve">? </w:t>
            </w:r>
          </w:p>
          <w:p w14:paraId="2956E504" w14:textId="77777777" w:rsidR="000251C7" w:rsidRDefault="000251C7">
            <w:pPr>
              <w:rPr>
                <w:sz w:val="22"/>
              </w:rPr>
            </w:pPr>
          </w:p>
          <w:p w14:paraId="059CA1C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i/>
                <w:iCs/>
                <w:sz w:val="22"/>
              </w:rPr>
              <w:t xml:space="preserve">Oh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nhé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malvado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Aranha</w:t>
            </w:r>
            <w:proofErr w:type="spellEnd"/>
            <w:r>
              <w:rPr>
                <w:sz w:val="22"/>
              </w:rPr>
              <w:t xml:space="preserve"> me </w:t>
            </w:r>
            <w:proofErr w:type="spellStart"/>
            <w:r>
              <w:rPr>
                <w:sz w:val="22"/>
              </w:rPr>
              <w:t>funde</w:t>
            </w:r>
            <w:proofErr w:type="spellEnd"/>
            <w:r>
              <w:rPr>
                <w:sz w:val="22"/>
              </w:rPr>
              <w:t xml:space="preserve">(?) </w:t>
            </w:r>
            <w:r>
              <w:rPr>
                <w:sz w:val="22"/>
              </w:rPr>
              <w:br/>
              <w:t xml:space="preserve">Me </w:t>
            </w:r>
            <w:proofErr w:type="spellStart"/>
            <w:r>
              <w:rPr>
                <w:sz w:val="22"/>
              </w:rPr>
              <w:t>joga</w:t>
            </w:r>
            <w:proofErr w:type="spellEnd"/>
            <w:r>
              <w:rPr>
                <w:sz w:val="22"/>
              </w:rPr>
              <w:t xml:space="preserve"> no </w:t>
            </w:r>
            <w:proofErr w:type="spellStart"/>
            <w:r>
              <w:rPr>
                <w:sz w:val="22"/>
              </w:rPr>
              <w:t>chão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Eu </w:t>
            </w:r>
            <w:proofErr w:type="spellStart"/>
            <w:r>
              <w:rPr>
                <w:sz w:val="22"/>
              </w:rPr>
              <w:t>castigo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esse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nego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Conforme</w:t>
            </w:r>
            <w:proofErr w:type="spellEnd"/>
            <w:r>
              <w:rPr>
                <w:sz w:val="22"/>
              </w:rPr>
              <w:t xml:space="preserve"> a </w:t>
            </w:r>
            <w:proofErr w:type="spellStart"/>
            <w:r>
              <w:rPr>
                <w:sz w:val="22"/>
              </w:rPr>
              <w:t>razão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Íí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É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Oi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Ô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porque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mamou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Ai cala a boca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Ê </w:t>
            </w:r>
            <w:proofErr w:type="spellStart"/>
            <w:r>
              <w:rPr>
                <w:sz w:val="22"/>
              </w:rPr>
              <w:t>menino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danado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Menino </w:t>
            </w:r>
            <w:proofErr w:type="spellStart"/>
            <w:r>
              <w:rPr>
                <w:sz w:val="22"/>
              </w:rPr>
              <w:t>chorou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4F5E750" w14:textId="77777777" w:rsidR="000251C7" w:rsidRDefault="000251C7">
            <w:pPr>
              <w:rPr>
                <w:i/>
                <w:iCs/>
                <w:color w:val="000000"/>
                <w:sz w:val="22"/>
              </w:rPr>
            </w:pPr>
          </w:p>
          <w:p w14:paraId="48B7DA7A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 xml:space="preserve">Ai </w:t>
            </w:r>
            <w:proofErr w:type="spellStart"/>
            <w:r>
              <w:rPr>
                <w:i/>
                <w:iCs/>
                <w:color w:val="000000"/>
                <w:sz w:val="22"/>
              </w:rPr>
              <w:t>ai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</w:rPr>
              <w:t>ai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Iê</w:t>
            </w:r>
            <w:proofErr w:type="spellEnd"/>
            <w:r>
              <w:rPr>
                <w:color w:val="000000"/>
                <w:sz w:val="22"/>
              </w:rPr>
              <w:t xml:space="preserve">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Aranha</w:t>
            </w:r>
            <w:proofErr w:type="spellEnd"/>
            <w:r>
              <w:rPr>
                <w:color w:val="000000"/>
                <w:sz w:val="22"/>
              </w:rPr>
              <w:t xml:space="preserve"> me </w:t>
            </w:r>
            <w:proofErr w:type="spellStart"/>
            <w:r>
              <w:rPr>
                <w:color w:val="000000"/>
                <w:sz w:val="22"/>
              </w:rPr>
              <w:t>fude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me </w:t>
            </w:r>
            <w:proofErr w:type="spellStart"/>
            <w:r>
              <w:rPr>
                <w:color w:val="000000"/>
                <w:sz w:val="22"/>
              </w:rPr>
              <w:t>joga</w:t>
            </w:r>
            <w:proofErr w:type="spellEnd"/>
            <w:r>
              <w:rPr>
                <w:color w:val="000000"/>
                <w:sz w:val="22"/>
              </w:rPr>
              <w:t xml:space="preserve"> no </w:t>
            </w:r>
            <w:proofErr w:type="spellStart"/>
            <w:r>
              <w:rPr>
                <w:color w:val="000000"/>
                <w:sz w:val="22"/>
              </w:rPr>
              <w:t>chão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Eu </w:t>
            </w:r>
            <w:proofErr w:type="spellStart"/>
            <w:r>
              <w:rPr>
                <w:color w:val="000000"/>
                <w:sz w:val="22"/>
              </w:rPr>
              <w:t>castigo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esse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nego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Conforme</w:t>
            </w:r>
            <w:proofErr w:type="spellEnd"/>
            <w:r>
              <w:rPr>
                <w:color w:val="000000"/>
                <w:sz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</w:rPr>
              <w:t>razão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Í o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Ai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  <w:r>
              <w:rPr>
                <w:color w:val="000000"/>
                <w:sz w:val="22"/>
              </w:rPr>
              <w:br/>
              <w:t xml:space="preserve">Ê São Bento me chama </w:t>
            </w:r>
          </w:p>
          <w:p w14:paraId="5045622C" w14:textId="77777777" w:rsidR="000251C7" w:rsidRDefault="000251C7">
            <w:pPr>
              <w:rPr>
                <w:color w:val="000000"/>
                <w:sz w:val="22"/>
              </w:rPr>
            </w:pPr>
          </w:p>
          <w:p w14:paraId="10D40263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i/>
                <w:iCs/>
                <w:color w:val="000000"/>
                <w:sz w:val="22"/>
              </w:rPr>
              <w:t>Senhor São Bento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lastRenderedPageBreak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que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é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me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é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Que cobra </w:t>
            </w:r>
            <w:proofErr w:type="spellStart"/>
            <w:r>
              <w:rPr>
                <w:color w:val="000000"/>
                <w:sz w:val="22"/>
              </w:rPr>
              <w:t>má</w:t>
            </w:r>
            <w:proofErr w:type="spellEnd"/>
            <w:r>
              <w:rPr>
                <w:color w:val="000000"/>
                <w:sz w:val="22"/>
              </w:rPr>
              <w:t xml:space="preserve">! </w:t>
            </w:r>
            <w:r>
              <w:rPr>
                <w:color w:val="000000"/>
                <w:sz w:val="22"/>
              </w:rPr>
              <w:br/>
              <w:t xml:space="preserve">Ê cobra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Í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malvada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Ai a cobra </w:t>
            </w:r>
            <w:proofErr w:type="spellStart"/>
            <w:r>
              <w:rPr>
                <w:color w:val="000000"/>
                <w:sz w:val="22"/>
              </w:rPr>
              <w:t>mordeu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Aa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A cobra me </w:t>
            </w:r>
            <w:proofErr w:type="spellStart"/>
            <w:r>
              <w:rPr>
                <w:color w:val="000000"/>
                <w:sz w:val="22"/>
              </w:rPr>
              <w:t>morde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306C3F9F" w14:textId="77777777" w:rsidR="000251C7" w:rsidRDefault="000251C7">
            <w:pPr>
              <w:rPr>
                <w:color w:val="000000"/>
                <w:sz w:val="22"/>
              </w:rPr>
            </w:pPr>
          </w:p>
          <w:p w14:paraId="43D17E51" w14:textId="77777777" w:rsidR="000251C7" w:rsidRDefault="000251C7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O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i/>
                <w:iCs/>
                <w:color w:val="000000"/>
                <w:sz w:val="22"/>
              </w:rPr>
              <w:t>Macaco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Íí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coquinho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dendê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mi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  <w:t xml:space="preserve">Ê </w:t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coquinho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dendê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proofErr w:type="spellStart"/>
            <w:r>
              <w:rPr>
                <w:color w:val="000000"/>
                <w:sz w:val="22"/>
              </w:rPr>
              <w:t>Quebra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lami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camugê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14:paraId="56E7D52C" w14:textId="77777777" w:rsidR="000251C7" w:rsidRDefault="000251C7">
            <w:pPr>
              <w:rPr>
                <w:sz w:val="22"/>
              </w:rPr>
            </w:pPr>
          </w:p>
          <w:p w14:paraId="16E9DA78" w14:textId="77777777" w:rsidR="000251C7" w:rsidRDefault="000251C7">
            <w:pPr>
              <w:rPr>
                <w:bCs/>
                <w:sz w:val="22"/>
                <w:szCs w:val="22"/>
              </w:rPr>
            </w:pPr>
          </w:p>
          <w:p w14:paraId="246EED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2" w:type="dxa"/>
          </w:tcPr>
          <w:p w14:paraId="4E8C0C64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lastRenderedPageBreak/>
              <w:t>Iê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 xml:space="preserve">who was your master </w:t>
            </w:r>
          </w:p>
          <w:p w14:paraId="6DC4266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Boy who was your master </w:t>
            </w:r>
          </w:p>
          <w:p w14:paraId="1902219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My Master was </w:t>
            </w:r>
            <w:proofErr w:type="spellStart"/>
            <w:r>
              <w:rPr>
                <w:sz w:val="22"/>
              </w:rPr>
              <w:t>Salomão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1CFBE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Disciple that learns </w:t>
            </w:r>
          </w:p>
          <w:p w14:paraId="19DA7E7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A Master that gives lessons </w:t>
            </w:r>
          </w:p>
          <w:p w14:paraId="6E32E5C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Master who taught me</w:t>
            </w:r>
          </w:p>
          <w:p w14:paraId="31A559B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In the neighborhood of </w:t>
            </w:r>
            <w:proofErr w:type="spellStart"/>
            <w:r>
              <w:rPr>
                <w:sz w:val="22"/>
              </w:rPr>
              <w:t>Conceição</w:t>
            </w:r>
            <w:proofErr w:type="spellEnd"/>
          </w:p>
          <w:p w14:paraId="2F6F55F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must give him money, </w:t>
            </w:r>
          </w:p>
          <w:p w14:paraId="5D40A23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Health and obligation </w:t>
            </w:r>
          </w:p>
          <w:p w14:paraId="139C03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Secret of St. </w:t>
            </w:r>
            <w:proofErr w:type="spellStart"/>
            <w:r>
              <w:rPr>
                <w:sz w:val="22"/>
              </w:rPr>
              <w:t>Cosme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33F387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But who knows is St. </w:t>
            </w:r>
            <w:proofErr w:type="spellStart"/>
            <w:proofErr w:type="gramStart"/>
            <w:r>
              <w:rPr>
                <w:sz w:val="22"/>
              </w:rPr>
              <w:t>Damião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  <w:p w14:paraId="0B6512F5" w14:textId="77777777" w:rsidR="000251C7" w:rsidRDefault="000251C7">
            <w:pPr>
              <w:rPr>
                <w:sz w:val="22"/>
              </w:rPr>
            </w:pPr>
          </w:p>
          <w:p w14:paraId="3F94F48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5076C43A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Aruabde</w:t>
            </w:r>
            <w:proofErr w:type="spellEnd"/>
          </w:p>
          <w:p w14:paraId="7752BA5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friend</w:t>
            </w:r>
          </w:p>
          <w:p w14:paraId="3BC36A3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Went to school</w:t>
            </w:r>
          </w:p>
          <w:p w14:paraId="52CE3B8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Learned to read</w:t>
            </w:r>
          </w:p>
          <w:p w14:paraId="4CCFC1A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book of ABC’s</w:t>
            </w:r>
          </w:p>
          <w:p w14:paraId="5945024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Point of the knife</w:t>
            </w:r>
          </w:p>
          <w:p w14:paraId="47762D9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Knows how to pierce</w:t>
            </w:r>
          </w:p>
          <w:p w14:paraId="1BC10AF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Wants to kill me</w:t>
            </w:r>
          </w:p>
          <w:p w14:paraId="57CDCC1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God in Heaven</w:t>
            </w:r>
          </w:p>
          <w:p w14:paraId="0D1C6B7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My Mestre</w:t>
            </w:r>
          </w:p>
          <w:p w14:paraId="1652D85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Who taught </w:t>
            </w:r>
            <w:proofErr w:type="gramStart"/>
            <w:r>
              <w:rPr>
                <w:sz w:val="22"/>
              </w:rPr>
              <w:t>me</w:t>
            </w:r>
            <w:proofErr w:type="gramEnd"/>
          </w:p>
          <w:p w14:paraId="034373D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Trickery</w:t>
            </w:r>
          </w:p>
          <w:p w14:paraId="4DBF522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Go around the world</w:t>
            </w:r>
          </w:p>
          <w:p w14:paraId="3FBF563F" w14:textId="77777777" w:rsidR="000251C7" w:rsidRDefault="000251C7">
            <w:pPr>
              <w:rPr>
                <w:sz w:val="22"/>
              </w:rPr>
            </w:pPr>
          </w:p>
          <w:p w14:paraId="2A5C829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Protect me our Mother</w:t>
            </w:r>
          </w:p>
          <w:p w14:paraId="3A0A63D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Protect me our Mother</w:t>
            </w:r>
          </w:p>
          <w:p w14:paraId="3BA54D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Mother of God, the Creator</w:t>
            </w:r>
          </w:p>
          <w:p w14:paraId="4FA9869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Our Mother help me</w:t>
            </w:r>
          </w:p>
          <w:p w14:paraId="359DC84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Our Mother give me help</w:t>
            </w:r>
          </w:p>
          <w:p w14:paraId="0119B2E0" w14:textId="77777777" w:rsidR="000251C7" w:rsidRDefault="000251C7">
            <w:pPr>
              <w:rPr>
                <w:sz w:val="22"/>
              </w:rPr>
            </w:pPr>
          </w:p>
          <w:p w14:paraId="51EFF5B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7DB366F8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Aruande</w:t>
            </w:r>
            <w:proofErr w:type="spellEnd"/>
          </w:p>
          <w:p w14:paraId="6682217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Play over there</w:t>
            </w:r>
          </w:p>
          <w:p w14:paraId="2949D4E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tricky place</w:t>
            </w:r>
          </w:p>
          <w:p w14:paraId="107873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Tricky guy</w:t>
            </w:r>
          </w:p>
          <w:p w14:paraId="77F8FB0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Thinking guy</w:t>
            </w:r>
          </w:p>
          <w:p w14:paraId="25C2E19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Knows how to play</w:t>
            </w:r>
          </w:p>
          <w:p w14:paraId="4055DB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Capoeira</w:t>
            </w:r>
          </w:p>
          <w:p w14:paraId="38D7DE5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Regional</w:t>
            </w:r>
          </w:p>
          <w:p w14:paraId="4C7ABA6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Go around </w:t>
            </w:r>
            <w:proofErr w:type="spellStart"/>
            <w:r>
              <w:rPr>
                <w:sz w:val="22"/>
              </w:rPr>
              <w:t>th</w:t>
            </w:r>
            <w:proofErr w:type="spellEnd"/>
            <w:r>
              <w:rPr>
                <w:sz w:val="22"/>
              </w:rPr>
              <w:t xml:space="preserve"> world</w:t>
            </w:r>
          </w:p>
          <w:p w14:paraId="1B4DDDBB" w14:textId="77777777" w:rsidR="000251C7" w:rsidRDefault="000251C7">
            <w:pPr>
              <w:rPr>
                <w:sz w:val="22"/>
              </w:rPr>
            </w:pPr>
          </w:p>
          <w:p w14:paraId="15402062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Penga</w:t>
            </w:r>
            <w:proofErr w:type="spellEnd"/>
            <w:r>
              <w:rPr>
                <w:sz w:val="22"/>
              </w:rPr>
              <w:t xml:space="preserve"> yesterday had it here</w:t>
            </w:r>
          </w:p>
          <w:p w14:paraId="58271416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Capenga</w:t>
            </w:r>
            <w:proofErr w:type="spellEnd"/>
            <w:r>
              <w:rPr>
                <w:sz w:val="22"/>
              </w:rPr>
              <w:t xml:space="preserve"> yesterday had it here </w:t>
            </w:r>
          </w:p>
          <w:p w14:paraId="6E3A6A9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Gave two thousand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to papa </w:t>
            </w:r>
          </w:p>
          <w:p w14:paraId="5217A0C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Three thousand </w:t>
            </w:r>
            <w:proofErr w:type="spellStart"/>
            <w:r>
              <w:rPr>
                <w:sz w:val="22"/>
              </w:rPr>
              <w:t>réis</w:t>
            </w:r>
            <w:proofErr w:type="spellEnd"/>
            <w:r>
              <w:rPr>
                <w:sz w:val="22"/>
              </w:rPr>
              <w:t xml:space="preserve"> to mother </w:t>
            </w:r>
          </w:p>
          <w:p w14:paraId="6F7F090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Coffee, sugar to Grandpa </w:t>
            </w:r>
          </w:p>
          <w:p w14:paraId="7789D6C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Gave two </w:t>
            </w:r>
            <w:proofErr w:type="spellStart"/>
            <w:r>
              <w:rPr>
                <w:sz w:val="22"/>
              </w:rPr>
              <w:t>vintém</w:t>
            </w:r>
            <w:proofErr w:type="spellEnd"/>
            <w:r>
              <w:rPr>
                <w:sz w:val="22"/>
              </w:rPr>
              <w:t xml:space="preserve"> to me </w:t>
            </w:r>
          </w:p>
          <w:p w14:paraId="7E01D26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Yes Sir, my good friend </w:t>
            </w:r>
          </w:p>
          <w:p w14:paraId="26F2B81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When I go to enter, you enter </w:t>
            </w:r>
          </w:p>
          <w:p w14:paraId="488CA35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When I go to leave, you leave </w:t>
            </w:r>
          </w:p>
          <w:p w14:paraId="5662424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To pass well, to pass badly </w:t>
            </w:r>
          </w:p>
          <w:p w14:paraId="12956E3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But everything in the world is to pass</w:t>
            </w:r>
          </w:p>
          <w:p w14:paraId="09B123D2" w14:textId="77777777" w:rsidR="000251C7" w:rsidRDefault="000251C7">
            <w:pPr>
              <w:rPr>
                <w:sz w:val="22"/>
              </w:rPr>
            </w:pPr>
          </w:p>
          <w:p w14:paraId="6BB7F6D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0B85A83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rooster crows</w:t>
            </w:r>
          </w:p>
          <w:p w14:paraId="2193279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Cock a doodle doo</w:t>
            </w:r>
          </w:p>
          <w:p w14:paraId="25637F8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Point of the knife</w:t>
            </w:r>
          </w:p>
          <w:p w14:paraId="751F976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Can </w:t>
            </w:r>
            <w:proofErr w:type="spellStart"/>
            <w:r>
              <w:rPr>
                <w:sz w:val="22"/>
              </w:rPr>
              <w:t>peirce</w:t>
            </w:r>
            <w:proofErr w:type="spellEnd"/>
          </w:p>
          <w:p w14:paraId="57FF7FCA" w14:textId="77777777" w:rsidR="000251C7" w:rsidRDefault="000251C7">
            <w:pPr>
              <w:rPr>
                <w:sz w:val="22"/>
              </w:rPr>
            </w:pPr>
          </w:p>
          <w:p w14:paraId="7FD645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Iron to hit</w:t>
            </w:r>
          </w:p>
          <w:p w14:paraId="5A35D0B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wash</w:t>
            </w:r>
          </w:p>
          <w:p w14:paraId="5D93D3F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0B37976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God in Heaven</w:t>
            </w:r>
          </w:p>
          <w:p w14:paraId="6EB7263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Long live my Mestre</w:t>
            </w:r>
          </w:p>
          <w:p w14:paraId="0343401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Who taught </w:t>
            </w:r>
            <w:proofErr w:type="gramStart"/>
            <w:r>
              <w:rPr>
                <w:sz w:val="22"/>
              </w:rPr>
              <w:t>me</w:t>
            </w:r>
            <w:proofErr w:type="gramEnd"/>
          </w:p>
          <w:p w14:paraId="45FD855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Trickery</w:t>
            </w:r>
          </w:p>
          <w:p w14:paraId="29F17184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Go around the world</w:t>
            </w:r>
          </w:p>
          <w:p w14:paraId="2E9C98B1" w14:textId="77777777" w:rsidR="000251C7" w:rsidRDefault="000251C7">
            <w:pPr>
              <w:rPr>
                <w:sz w:val="22"/>
              </w:rPr>
            </w:pPr>
          </w:p>
          <w:p w14:paraId="489A799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in my house </w:t>
            </w:r>
          </w:p>
          <w:p w14:paraId="6936A38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in my house </w:t>
            </w:r>
          </w:p>
          <w:p w14:paraId="702BD1B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Without thinking, without imagining </w:t>
            </w:r>
          </w:p>
          <w:p w14:paraId="5C1A819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government called me</w:t>
            </w:r>
          </w:p>
          <w:p w14:paraId="7FE9C189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To help to win </w:t>
            </w:r>
          </w:p>
          <w:p w14:paraId="45B29C8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war in Paraná </w:t>
            </w:r>
          </w:p>
          <w:p w14:paraId="702AE4E4" w14:textId="77777777" w:rsidR="000251C7" w:rsidRDefault="000251C7">
            <w:pPr>
              <w:rPr>
                <w:sz w:val="22"/>
              </w:rPr>
            </w:pPr>
          </w:p>
          <w:p w14:paraId="389BEB7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Water to drink</w:t>
            </w:r>
          </w:p>
          <w:p w14:paraId="50A5697B" w14:textId="77777777" w:rsidR="000251C7" w:rsidRDefault="000251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Aruande</w:t>
            </w:r>
            <w:proofErr w:type="spellEnd"/>
          </w:p>
          <w:p w14:paraId="74CC7C6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Wants to sell me</w:t>
            </w:r>
          </w:p>
          <w:p w14:paraId="63CE859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lies</w:t>
            </w:r>
          </w:p>
          <w:p w14:paraId="04E8C96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Lon\g live God </w:t>
            </w:r>
          </w:p>
          <w:p w14:paraId="71834770" w14:textId="77777777" w:rsidR="000251C7" w:rsidRDefault="000251C7">
            <w:pPr>
              <w:rPr>
                <w:sz w:val="22"/>
              </w:rPr>
            </w:pPr>
          </w:p>
          <w:p w14:paraId="5458776B" w14:textId="77777777" w:rsidR="000251C7" w:rsidRDefault="000251C7">
            <w:pPr>
              <w:rPr>
                <w:sz w:val="22"/>
              </w:rPr>
            </w:pPr>
          </w:p>
          <w:p w14:paraId="60EA14B8" w14:textId="77777777" w:rsidR="000251C7" w:rsidRDefault="000251C7">
            <w:pPr>
              <w:rPr>
                <w:sz w:val="22"/>
              </w:rPr>
            </w:pPr>
          </w:p>
          <w:p w14:paraId="0F29B050" w14:textId="77777777" w:rsidR="000251C7" w:rsidRDefault="000251C7">
            <w:pPr>
              <w:rPr>
                <w:sz w:val="22"/>
              </w:rPr>
            </w:pPr>
          </w:p>
          <w:p w14:paraId="4D5D9BE4" w14:textId="77777777" w:rsidR="000251C7" w:rsidRDefault="000251C7">
            <w:pPr>
              <w:rPr>
                <w:sz w:val="22"/>
              </w:rPr>
            </w:pPr>
          </w:p>
          <w:p w14:paraId="1B3267D3" w14:textId="77777777" w:rsidR="000251C7" w:rsidRDefault="000251C7">
            <w:pPr>
              <w:rPr>
                <w:sz w:val="22"/>
              </w:rPr>
            </w:pPr>
          </w:p>
          <w:p w14:paraId="77C5D60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In the morning when I woke up </w:t>
            </w:r>
          </w:p>
          <w:p w14:paraId="7BAFC1B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morning when I woke up</w:t>
            </w:r>
          </w:p>
          <w:p w14:paraId="20A7BCA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Inside the city of </w:t>
            </w:r>
            <w:proofErr w:type="spellStart"/>
            <w:r>
              <w:rPr>
                <w:sz w:val="22"/>
              </w:rPr>
              <w:t>Itabaianinha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DFC786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Cowboys do not mount horses </w:t>
            </w:r>
          </w:p>
          <w:p w14:paraId="39A2FFCC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Woman do not take eggs from the hens </w:t>
            </w:r>
          </w:p>
          <w:p w14:paraId="3D3C17C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nuns who are praying </w:t>
            </w:r>
          </w:p>
          <w:p w14:paraId="456982B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They forget their prayers </w:t>
            </w:r>
          </w:p>
          <w:p w14:paraId="7BC77FC3" w14:textId="77777777" w:rsidR="000251C7" w:rsidRDefault="000251C7">
            <w:pPr>
              <w:rPr>
                <w:sz w:val="22"/>
              </w:rPr>
            </w:pPr>
          </w:p>
          <w:p w14:paraId="2F7D5646" w14:textId="77777777" w:rsidR="000251C7" w:rsidRDefault="000251C7">
            <w:pPr>
              <w:rPr>
                <w:sz w:val="22"/>
              </w:rPr>
            </w:pPr>
          </w:p>
          <w:p w14:paraId="76638DC6" w14:textId="77777777" w:rsidR="000251C7" w:rsidRDefault="000251C7">
            <w:pPr>
              <w:rPr>
                <w:sz w:val="22"/>
              </w:rPr>
            </w:pPr>
          </w:p>
          <w:p w14:paraId="6442D6AB" w14:textId="77777777" w:rsidR="000251C7" w:rsidRDefault="000251C7">
            <w:pPr>
              <w:rPr>
                <w:sz w:val="22"/>
              </w:rPr>
            </w:pPr>
          </w:p>
          <w:p w14:paraId="73325421" w14:textId="77777777" w:rsidR="000251C7" w:rsidRDefault="000251C7">
            <w:pPr>
              <w:rPr>
                <w:sz w:val="22"/>
              </w:rPr>
            </w:pPr>
          </w:p>
          <w:p w14:paraId="6CD27969" w14:textId="77777777" w:rsidR="000251C7" w:rsidRDefault="000251C7">
            <w:pPr>
              <w:rPr>
                <w:sz w:val="22"/>
              </w:rPr>
            </w:pPr>
          </w:p>
          <w:p w14:paraId="6188A20F" w14:textId="77777777" w:rsidR="000251C7" w:rsidRDefault="000251C7">
            <w:pPr>
              <w:rPr>
                <w:sz w:val="22"/>
              </w:rPr>
            </w:pPr>
          </w:p>
          <w:p w14:paraId="51BE0F76" w14:textId="77777777" w:rsidR="000251C7" w:rsidRDefault="000251C7">
            <w:pPr>
              <w:rPr>
                <w:sz w:val="22"/>
              </w:rPr>
            </w:pPr>
          </w:p>
          <w:p w14:paraId="0363FEEF" w14:textId="77777777" w:rsidR="000251C7" w:rsidRDefault="000251C7">
            <w:pPr>
              <w:rPr>
                <w:sz w:val="22"/>
              </w:rPr>
            </w:pPr>
          </w:p>
          <w:p w14:paraId="2E37BADE" w14:textId="77777777" w:rsidR="000251C7" w:rsidRDefault="000251C7">
            <w:pPr>
              <w:rPr>
                <w:sz w:val="22"/>
              </w:rPr>
            </w:pPr>
          </w:p>
          <w:p w14:paraId="2B08984A" w14:textId="77777777" w:rsidR="000251C7" w:rsidRDefault="000251C7">
            <w:pPr>
              <w:rPr>
                <w:sz w:val="22"/>
              </w:rPr>
            </w:pPr>
          </w:p>
          <w:p w14:paraId="03C706DC" w14:textId="77777777" w:rsidR="000251C7" w:rsidRDefault="000251C7">
            <w:pPr>
              <w:rPr>
                <w:sz w:val="22"/>
              </w:rPr>
            </w:pPr>
          </w:p>
          <w:p w14:paraId="055ECD5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We had a neighbor.</w:t>
            </w:r>
          </w:p>
          <w:p w14:paraId="20F8248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We had a neighbor. </w:t>
            </w:r>
          </w:p>
          <w:p w14:paraId="6A9EF390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Who got rich without working. </w:t>
            </w:r>
          </w:p>
          <w:p w14:paraId="6EF2B9F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My father worked very hard. </w:t>
            </w:r>
          </w:p>
          <w:p w14:paraId="70D4628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But he never got rich </w:t>
            </w:r>
          </w:p>
          <w:p w14:paraId="1ED60CA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Not one night did he lay down </w:t>
            </w:r>
          </w:p>
          <w:p w14:paraId="14B00A2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Without making his prayers </w:t>
            </w:r>
          </w:p>
          <w:p w14:paraId="40826FCE" w14:textId="77777777" w:rsidR="000251C7" w:rsidRDefault="000251C7">
            <w:pPr>
              <w:rPr>
                <w:sz w:val="22"/>
              </w:rPr>
            </w:pPr>
          </w:p>
          <w:p w14:paraId="6708126B" w14:textId="77777777" w:rsidR="000251C7" w:rsidRDefault="000251C7">
            <w:pPr>
              <w:rPr>
                <w:sz w:val="22"/>
              </w:rPr>
            </w:pPr>
          </w:p>
          <w:p w14:paraId="3BB771E1" w14:textId="77777777" w:rsidR="000251C7" w:rsidRDefault="000251C7">
            <w:pPr>
              <w:rPr>
                <w:sz w:val="22"/>
              </w:rPr>
            </w:pPr>
          </w:p>
          <w:p w14:paraId="0798AADF" w14:textId="77777777" w:rsidR="000251C7" w:rsidRDefault="000251C7">
            <w:pPr>
              <w:rPr>
                <w:sz w:val="22"/>
              </w:rPr>
            </w:pPr>
          </w:p>
          <w:p w14:paraId="06DFD03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singing in the city of </w:t>
            </w:r>
            <w:proofErr w:type="spellStart"/>
            <w:r>
              <w:rPr>
                <w:sz w:val="22"/>
              </w:rPr>
              <w:t>Açú</w:t>
            </w:r>
            <w:proofErr w:type="spellEnd"/>
          </w:p>
          <w:p w14:paraId="5344292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a black man appeared</w:t>
            </w:r>
          </w:p>
          <w:p w14:paraId="78EB55BE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He had the appearance of Urubú</w:t>
            </w:r>
          </w:p>
          <w:p w14:paraId="77454A0A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He used a …shirt</w:t>
            </w:r>
          </w:p>
          <w:p w14:paraId="383650C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And pants of raw leather</w:t>
            </w:r>
          </w:p>
          <w:p w14:paraId="16C4BDFA" w14:textId="77777777" w:rsidR="000251C7" w:rsidRDefault="000251C7">
            <w:pPr>
              <w:rPr>
                <w:sz w:val="22"/>
              </w:rPr>
            </w:pPr>
          </w:p>
          <w:p w14:paraId="14B8ECB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proofErr w:type="spellStart"/>
            <w:r>
              <w:rPr>
                <w:sz w:val="22"/>
              </w:rPr>
              <w:t>Iúna</w:t>
            </w:r>
            <w:proofErr w:type="spellEnd"/>
            <w:r>
              <w:rPr>
                <w:sz w:val="22"/>
              </w:rPr>
              <w:t xml:space="preserve"> is </w:t>
            </w:r>
            <w:proofErr w:type="spellStart"/>
            <w:r>
              <w:rPr>
                <w:sz w:val="22"/>
              </w:rPr>
              <w:t>mandingueira</w:t>
            </w:r>
            <w:proofErr w:type="spellEnd"/>
          </w:p>
          <w:p w14:paraId="155D507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it is not drinking</w:t>
            </w:r>
          </w:p>
          <w:p w14:paraId="37E3C87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It knows, it is fast</w:t>
            </w:r>
          </w:p>
          <w:p w14:paraId="388EF0D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But Capoeira kills</w:t>
            </w:r>
          </w:p>
          <w:p w14:paraId="5EB995D5" w14:textId="77777777" w:rsidR="000251C7" w:rsidRDefault="000251C7">
            <w:pPr>
              <w:rPr>
                <w:sz w:val="22"/>
              </w:rPr>
            </w:pPr>
          </w:p>
          <w:p w14:paraId="10B5FBA7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friends come and see</w:t>
            </w:r>
          </w:p>
          <w:p w14:paraId="3083DF08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disgrace of the child</w:t>
            </w:r>
          </w:p>
          <w:p w14:paraId="4E0FF392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When every woman in the world</w:t>
            </w:r>
          </w:p>
          <w:p w14:paraId="550014AF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Abuses their child</w:t>
            </w:r>
          </w:p>
          <w:p w14:paraId="7F2665F2" w14:textId="77777777" w:rsidR="000251C7" w:rsidRDefault="000251C7">
            <w:pPr>
              <w:rPr>
                <w:sz w:val="22"/>
              </w:rPr>
            </w:pPr>
          </w:p>
          <w:p w14:paraId="7F21F61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My father always told me</w:t>
            </w:r>
          </w:p>
          <w:p w14:paraId="54EAAFE3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What does not start with sweetness</w:t>
            </w:r>
          </w:p>
          <w:p w14:paraId="4A6A8815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Arriving early in the morning</w:t>
            </w:r>
          </w:p>
          <w:p w14:paraId="73F367B1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Cold Coconut water</w:t>
            </w:r>
          </w:p>
          <w:p w14:paraId="5BDDD7E0" w14:textId="77777777" w:rsidR="000251C7" w:rsidRDefault="000251C7">
            <w:pPr>
              <w:rPr>
                <w:sz w:val="22"/>
              </w:rPr>
            </w:pPr>
          </w:p>
          <w:p w14:paraId="68AF9FD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In the time when I had money</w:t>
            </w:r>
          </w:p>
          <w:p w14:paraId="3493D16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was </w:t>
            </w:r>
            <w:proofErr w:type="spellStart"/>
            <w:r>
              <w:rPr>
                <w:sz w:val="22"/>
              </w:rPr>
              <w:t>sittingat</w:t>
            </w:r>
            <w:proofErr w:type="spellEnd"/>
            <w:r>
              <w:rPr>
                <w:sz w:val="22"/>
              </w:rPr>
              <w:t xml:space="preserve"> the table with </w:t>
            </w:r>
            <w:proofErr w:type="spellStart"/>
            <w:r>
              <w:rPr>
                <w:sz w:val="22"/>
              </w:rPr>
              <w:t>Yoyô</w:t>
            </w:r>
            <w:proofErr w:type="spellEnd"/>
          </w:p>
          <w:p w14:paraId="25D5FFAB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 xml:space="preserve">I left the room with </w:t>
            </w:r>
            <w:proofErr w:type="spellStart"/>
            <w:r>
              <w:rPr>
                <w:sz w:val="22"/>
              </w:rPr>
              <w:t>Yayá</w:t>
            </w:r>
            <w:proofErr w:type="spellEnd"/>
          </w:p>
          <w:p w14:paraId="1DBDF806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The money ran out</w:t>
            </w:r>
          </w:p>
          <w:p w14:paraId="1BE0BACD" w14:textId="77777777" w:rsidR="000251C7" w:rsidRDefault="000251C7">
            <w:pPr>
              <w:rPr>
                <w:sz w:val="22"/>
              </w:rPr>
            </w:pPr>
            <w:r>
              <w:rPr>
                <w:sz w:val="22"/>
              </w:rPr>
              <w:t>Kids arrived from there</w:t>
            </w:r>
          </w:p>
          <w:p w14:paraId="176AFBEE" w14:textId="77777777" w:rsidR="00F94AB2" w:rsidRDefault="00F94AB2">
            <w:pPr>
              <w:rPr>
                <w:sz w:val="22"/>
              </w:rPr>
            </w:pPr>
          </w:p>
          <w:p w14:paraId="7E4F8870" w14:textId="77777777" w:rsidR="00F94AB2" w:rsidRDefault="00F94AB2">
            <w:pPr>
              <w:rPr>
                <w:sz w:val="22"/>
              </w:rPr>
            </w:pPr>
            <w:r w:rsidRPr="00F94AB2">
              <w:rPr>
                <w:sz w:val="22"/>
              </w:rPr>
              <w:t>I was born was suddenly</w:t>
            </w:r>
          </w:p>
          <w:p w14:paraId="4C322C9E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Without a midwife or doctor</w:t>
            </w:r>
          </w:p>
          <w:p w14:paraId="3BE69406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I came out very quickly</w:t>
            </w:r>
          </w:p>
          <w:p w14:paraId="17C96FDE" w14:textId="77777777" w:rsidR="00F94AB2" w:rsidRDefault="00F94AB2">
            <w:pPr>
              <w:rPr>
                <w:sz w:val="22"/>
              </w:rPr>
            </w:pPr>
            <w:r>
              <w:rPr>
                <w:sz w:val="22"/>
              </w:rPr>
              <w:t>My mother felt no pain</w:t>
            </w:r>
          </w:p>
          <w:p w14:paraId="25D54847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12F7127" w14:textId="77777777" w:rsidR="000251C7" w:rsidRDefault="000251C7">
      <w:pPr>
        <w:jc w:val="center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br w:type="page"/>
      </w:r>
      <w:r>
        <w:rPr>
          <w:color w:val="000000"/>
          <w:sz w:val="22"/>
          <w:szCs w:val="22"/>
        </w:rPr>
        <w:lastRenderedPageBreak/>
        <w:t>MACULELE</w:t>
      </w:r>
    </w:p>
    <w:p w14:paraId="2414CB86" w14:textId="77777777" w:rsidR="000251C7" w:rsidRDefault="000251C7">
      <w:pPr>
        <w:jc w:val="center"/>
        <w:rPr>
          <w:color w:val="000000"/>
          <w:sz w:val="22"/>
          <w:szCs w:val="22"/>
        </w:rPr>
      </w:pPr>
    </w:p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130"/>
        <w:gridCol w:w="5202"/>
      </w:tblGrid>
      <w:tr w:rsidR="000251C7" w14:paraId="4395EF4B" w14:textId="77777777">
        <w:tc>
          <w:tcPr>
            <w:tcW w:w="5130" w:type="dxa"/>
          </w:tcPr>
          <w:p w14:paraId="4CD0A2CE" w14:textId="77777777" w:rsidR="000251C7" w:rsidRDefault="000251C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Vamos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color w:val="000000"/>
                <w:sz w:val="22"/>
                <w:szCs w:val="22"/>
              </w:rPr>
              <w:t>louvar</w:t>
            </w:r>
            <w:proofErr w:type="spellEnd"/>
          </w:p>
          <w:p w14:paraId="7B028B7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Brasileira</w:t>
            </w:r>
            <w:proofErr w:type="spellEnd"/>
          </w:p>
          <w:p w14:paraId="2BADD4F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Salve </w:t>
            </w:r>
            <w:proofErr w:type="spellStart"/>
            <w:r>
              <w:rPr>
                <w:color w:val="000000"/>
                <w:sz w:val="22"/>
                <w:szCs w:val="22"/>
              </w:rPr>
              <w:t>zumbi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color w:val="000000"/>
                <w:sz w:val="22"/>
                <w:szCs w:val="22"/>
              </w:rPr>
              <w:t>palmares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</w:t>
            </w:r>
            <w:proofErr w:type="spellStart"/>
            <w:r>
              <w:rPr>
                <w:color w:val="000000"/>
                <w:sz w:val="22"/>
                <w:szCs w:val="22"/>
              </w:rPr>
              <w:t>deus</w:t>
            </w:r>
            <w:proofErr w:type="spellEnd"/>
          </w:p>
          <w:p w14:paraId="46CEBA5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Que </w:t>
            </w:r>
            <w:proofErr w:type="spellStart"/>
            <w:r>
              <w:rPr>
                <w:color w:val="000000"/>
                <w:sz w:val="22"/>
                <w:szCs w:val="22"/>
              </w:rPr>
              <w:t>nos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lovrou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cativeiro</w:t>
            </w:r>
            <w:proofErr w:type="spellEnd"/>
          </w:p>
          <w:p w14:paraId="03CFED4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5ACDB94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Zinha</w:t>
            </w:r>
            <w:proofErr w:type="spellEnd"/>
          </w:p>
          <w:p w14:paraId="214A548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Pe </w:t>
            </w:r>
            <w:proofErr w:type="spellStart"/>
            <w:r>
              <w:rPr>
                <w:color w:val="000000"/>
                <w:sz w:val="22"/>
                <w:szCs w:val="22"/>
              </w:rPr>
              <w:t>Sojo</w:t>
            </w:r>
            <w:proofErr w:type="spellEnd"/>
          </w:p>
          <w:p w14:paraId="3B9A8B0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Perna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Fina</w:t>
            </w:r>
          </w:p>
          <w:p w14:paraId="32D545C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Mulequinho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mundo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mostra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pe</w:t>
            </w:r>
          </w:p>
          <w:p w14:paraId="3AE34EF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D58575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guerreiro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caboclo </w:t>
            </w:r>
            <w:proofErr w:type="spellStart"/>
            <w:r>
              <w:rPr>
                <w:color w:val="000000"/>
                <w:sz w:val="22"/>
                <w:szCs w:val="22"/>
              </w:rPr>
              <w:t>Maracanha</w:t>
            </w:r>
            <w:proofErr w:type="spellEnd"/>
          </w:p>
          <w:p w14:paraId="011C15C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Filho de </w:t>
            </w:r>
            <w:proofErr w:type="spellStart"/>
            <w:r>
              <w:rPr>
                <w:color w:val="000000"/>
                <w:sz w:val="22"/>
                <w:szCs w:val="22"/>
              </w:rPr>
              <w:t>Ogum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Oxossie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meu pai </w:t>
            </w:r>
            <w:proofErr w:type="spellStart"/>
            <w:r>
              <w:rPr>
                <w:color w:val="000000"/>
                <w:sz w:val="22"/>
                <w:szCs w:val="22"/>
              </w:rPr>
              <w:t>Oxala</w:t>
            </w:r>
            <w:proofErr w:type="spellEnd"/>
          </w:p>
          <w:p w14:paraId="2D7D27D9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356E89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boa </w:t>
            </w:r>
            <w:proofErr w:type="spellStart"/>
            <w:r>
              <w:rPr>
                <w:color w:val="000000"/>
                <w:sz w:val="22"/>
                <w:szCs w:val="22"/>
              </w:rPr>
              <w:t>noite</w:t>
            </w:r>
            <w:proofErr w:type="spellEnd"/>
          </w:p>
          <w:p w14:paraId="6C9EA8E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Bom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</w:p>
          <w:p w14:paraId="1DC3094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Abencao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meu pai </w:t>
            </w:r>
            <w:proofErr w:type="spellStart"/>
            <w:r>
              <w:rPr>
                <w:color w:val="000000"/>
                <w:sz w:val="22"/>
                <w:szCs w:val="22"/>
              </w:rPr>
              <w:t>abencao</w:t>
            </w:r>
            <w:proofErr w:type="spellEnd"/>
          </w:p>
          <w:p w14:paraId="5E46B9F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o rei da </w:t>
            </w:r>
            <w:proofErr w:type="spellStart"/>
            <w:r>
              <w:rPr>
                <w:color w:val="000000"/>
                <w:sz w:val="22"/>
                <w:szCs w:val="22"/>
              </w:rPr>
              <w:t>valentia</w:t>
            </w:r>
            <w:proofErr w:type="spellEnd"/>
          </w:p>
          <w:p w14:paraId="5A59DB4D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noite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de boa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noite</w:t>
            </w:r>
            <w:proofErr w:type="spellEnd"/>
          </w:p>
          <w:p w14:paraId="443F023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Bom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quem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bom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dia</w:t>
            </w:r>
            <w:proofErr w:type="spellEnd"/>
          </w:p>
          <w:p w14:paraId="40460C98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Abencao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meu pai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abencao</w:t>
            </w:r>
            <w:proofErr w:type="spellEnd"/>
          </w:p>
          <w:p w14:paraId="5A5DF7A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o rei 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valentia</w:t>
            </w:r>
            <w:proofErr w:type="spellEnd"/>
          </w:p>
          <w:p w14:paraId="61F3036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42D78886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</w:p>
          <w:p w14:paraId="619D564B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6C045E6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grosso</w:t>
            </w:r>
          </w:p>
          <w:p w14:paraId="7EA56EA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corta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canavial</w:t>
            </w:r>
            <w:proofErr w:type="spellEnd"/>
          </w:p>
          <w:p w14:paraId="2B91E3B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16DAAD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mato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grosso</w:t>
            </w:r>
          </w:p>
          <w:p w14:paraId="5E51A5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Somos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assucena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real</w:t>
            </w:r>
          </w:p>
          <w:p w14:paraId="7D365510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eu</w:t>
            </w:r>
            <w:proofErr w:type="spellEnd"/>
          </w:p>
          <w:p w14:paraId="286A497D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09211D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Nos </w:t>
            </w:r>
            <w:proofErr w:type="spellStart"/>
            <w:r>
              <w:rPr>
                <w:color w:val="000000"/>
                <w:sz w:val="22"/>
                <w:szCs w:val="22"/>
              </w:rPr>
              <w:t>somos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pretos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22"/>
              </w:rPr>
              <w:t>cabinda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luana</w:t>
            </w:r>
            <w:proofErr w:type="spellEnd"/>
          </w:p>
          <w:p w14:paraId="4EC3E96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conceicao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viemos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louvar</w:t>
            </w:r>
            <w:proofErr w:type="spellEnd"/>
          </w:p>
          <w:p w14:paraId="4CDE155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a</w:t>
            </w:r>
          </w:p>
          <w:p w14:paraId="7EE6A82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Hoje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dia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nossa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senhora</w:t>
            </w:r>
          </w:p>
          <w:p w14:paraId="71CD439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color w:val="000000"/>
                <w:sz w:val="22"/>
                <w:szCs w:val="22"/>
              </w:rPr>
              <w:t>trovoada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roncou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no mar</w:t>
            </w:r>
          </w:p>
          <w:p w14:paraId="6AA7FCCE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ee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arandae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 a</w:t>
            </w:r>
          </w:p>
          <w:p w14:paraId="499A672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4373B708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e meu </w:t>
            </w:r>
            <w:proofErr w:type="spellStart"/>
            <w:r>
              <w:rPr>
                <w:color w:val="000000"/>
                <w:sz w:val="22"/>
                <w:szCs w:val="22"/>
              </w:rPr>
              <w:t>campade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49417769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6F8ED840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negro </w:t>
            </w:r>
            <w:proofErr w:type="spellStart"/>
            <w:r>
              <w:rPr>
                <w:color w:val="000000"/>
                <w:sz w:val="22"/>
                <w:szCs w:val="22"/>
              </w:rPr>
              <w:t>travesso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560AF8A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7DF2CE33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Ela e meu </w:t>
            </w:r>
            <w:proofErr w:type="spellStart"/>
            <w:r>
              <w:rPr>
                <w:color w:val="000000"/>
                <w:sz w:val="22"/>
                <w:szCs w:val="22"/>
              </w:rPr>
              <w:t>mestre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color w:val="000000"/>
                <w:sz w:val="22"/>
                <w:szCs w:val="22"/>
              </w:rPr>
              <w:t>homem</w:t>
            </w:r>
            <w:proofErr w:type="spellEnd"/>
          </w:p>
          <w:p w14:paraId="66DD740F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não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me mate o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homem</w:t>
            </w:r>
            <w:proofErr w:type="spellEnd"/>
          </w:p>
          <w:p w14:paraId="58BA554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7F65E82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aue </w:t>
            </w:r>
            <w:proofErr w:type="spellStart"/>
            <w:r>
              <w:rPr>
                <w:color w:val="000000"/>
                <w:sz w:val="22"/>
                <w:szCs w:val="22"/>
              </w:rPr>
              <w:t>cauias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sangue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real</w:t>
            </w:r>
          </w:p>
          <w:p w14:paraId="0388AAFE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 </w:t>
            </w:r>
            <w:proofErr w:type="spellStart"/>
            <w:r>
              <w:rPr>
                <w:color w:val="000000"/>
                <w:sz w:val="22"/>
                <w:szCs w:val="22"/>
              </w:rPr>
              <w:t>se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filho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sou </w:t>
            </w:r>
            <w:proofErr w:type="spellStart"/>
            <w:r>
              <w:rPr>
                <w:color w:val="000000"/>
                <w:sz w:val="22"/>
                <w:szCs w:val="22"/>
              </w:rPr>
              <w:t>neto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aruanda</w:t>
            </w:r>
            <w:proofErr w:type="spellEnd"/>
          </w:p>
          <w:p w14:paraId="2D147F0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Sindorere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aue </w:t>
            </w:r>
            <w:proofErr w:type="spellStart"/>
            <w:r>
              <w:rPr>
                <w:color w:val="000000"/>
                <w:sz w:val="22"/>
                <w:szCs w:val="22"/>
              </w:rPr>
              <w:t>cauisa</w:t>
            </w:r>
            <w:proofErr w:type="spellEnd"/>
          </w:p>
          <w:p w14:paraId="0659341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Cauias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272F167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547DA61A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ondo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735A093C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6021422C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Capoeira de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  <w:r>
              <w:rPr>
                <w:color w:val="000000"/>
                <w:sz w:val="22"/>
                <w:szCs w:val="22"/>
              </w:rPr>
              <w:t>?</w:t>
            </w:r>
          </w:p>
          <w:p w14:paraId="76F48A17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E629B14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Catole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000000"/>
                <w:sz w:val="22"/>
                <w:szCs w:val="22"/>
              </w:rPr>
              <w:t>onde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veio</w:t>
            </w:r>
            <w:proofErr w:type="spellEnd"/>
          </w:p>
          <w:p w14:paraId="47E41885" w14:textId="77777777" w:rsidR="000251C7" w:rsidRDefault="000251C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Eu vim de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angola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e</w:t>
            </w:r>
          </w:p>
          <w:p w14:paraId="148D8062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  <w:p w14:paraId="1382EFD1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cabana um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Certo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cabana um </w:t>
            </w:r>
            <w:proofErr w:type="spellStart"/>
            <w:r>
              <w:rPr>
                <w:sz w:val="22"/>
                <w:szCs w:val="22"/>
              </w:rPr>
              <w:t>guerreiro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Foi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atacado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tribo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Pegou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dois</w:t>
            </w:r>
            <w:proofErr w:type="spellEnd"/>
            <w:r>
              <w:rPr>
                <w:sz w:val="22"/>
                <w:szCs w:val="22"/>
              </w:rPr>
              <w:t xml:space="preserve"> paus, </w:t>
            </w:r>
            <w:proofErr w:type="spellStart"/>
            <w:r>
              <w:rPr>
                <w:sz w:val="22"/>
                <w:szCs w:val="22"/>
              </w:rPr>
              <w:t>saiu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salto</w:t>
            </w:r>
            <w:proofErr w:type="spellEnd"/>
            <w:r>
              <w:rPr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  <w:t xml:space="preserve">E </w:t>
            </w:r>
            <w:proofErr w:type="spellStart"/>
            <w:r>
              <w:rPr>
                <w:sz w:val="22"/>
                <w:szCs w:val="22"/>
              </w:rPr>
              <w:t>gritou</w:t>
            </w:r>
            <w:proofErr w:type="spellEnd"/>
            <w:r>
              <w:rPr>
                <w:sz w:val="22"/>
                <w:szCs w:val="22"/>
              </w:rPr>
              <w:t xml:space="preserve"> pula </w:t>
            </w:r>
            <w:proofErr w:type="spellStart"/>
            <w:r>
              <w:rPr>
                <w:sz w:val="22"/>
                <w:szCs w:val="22"/>
              </w:rPr>
              <w:t>menino</w:t>
            </w:r>
            <w:proofErr w:type="spellEnd"/>
            <w:r>
              <w:rPr>
                <w:sz w:val="22"/>
                <w:szCs w:val="22"/>
              </w:rPr>
              <w:t xml:space="preserve">,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sou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Certo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cabana um </w:t>
            </w:r>
            <w:proofErr w:type="spellStart"/>
            <w:r>
              <w:rPr>
                <w:b/>
                <w:bCs/>
                <w:sz w:val="22"/>
                <w:szCs w:val="22"/>
              </w:rPr>
              <w:t>guerreiro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Certo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cabana um </w:t>
            </w:r>
            <w:proofErr w:type="spellStart"/>
            <w:r>
              <w:rPr>
                <w:b/>
                <w:bCs/>
                <w:sz w:val="22"/>
                <w:szCs w:val="22"/>
              </w:rPr>
              <w:t>guerreiro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Foi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atacado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uma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tribo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valê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Pegou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dois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paus, </w:t>
            </w:r>
            <w:proofErr w:type="spellStart"/>
            <w:r>
              <w:rPr>
                <w:b/>
                <w:bCs/>
                <w:sz w:val="22"/>
                <w:szCs w:val="22"/>
              </w:rPr>
              <w:t>saiu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salto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 </w:t>
            </w:r>
            <w:proofErr w:type="spellStart"/>
            <w:r>
              <w:rPr>
                <w:b/>
                <w:bCs/>
                <w:sz w:val="22"/>
                <w:szCs w:val="22"/>
              </w:rPr>
              <w:t>gritou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pula </w:t>
            </w:r>
            <w:proofErr w:type="spellStart"/>
            <w:r>
              <w:rPr>
                <w:b/>
                <w:bCs/>
                <w:sz w:val="22"/>
                <w:szCs w:val="22"/>
              </w:rPr>
              <w:t>menino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pula </w:t>
            </w:r>
            <w:proofErr w:type="spellStart"/>
            <w:r>
              <w:rPr>
                <w:sz w:val="22"/>
                <w:szCs w:val="22"/>
              </w:rPr>
              <w:t>você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Ê pula </w:t>
            </w:r>
            <w:proofErr w:type="spellStart"/>
            <w:r>
              <w:rPr>
                <w:sz w:val="22"/>
                <w:szCs w:val="22"/>
              </w:rPr>
              <w:t>lá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sou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</w:p>
          <w:p w14:paraId="2136F1F4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53ECECFD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 </w:t>
            </w:r>
            <w:proofErr w:type="spellStart"/>
            <w:r>
              <w:rPr>
                <w:sz w:val="22"/>
                <w:szCs w:val="22"/>
              </w:rPr>
              <w:t>disse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vinha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sua</w:t>
            </w:r>
            <w:proofErr w:type="spellEnd"/>
            <w:r>
              <w:rPr>
                <w:sz w:val="22"/>
                <w:szCs w:val="22"/>
              </w:rPr>
              <w:t xml:space="preserve"> aldeia </w:t>
            </w:r>
            <w:proofErr w:type="spellStart"/>
            <w:r>
              <w:rPr>
                <w:sz w:val="22"/>
                <w:szCs w:val="22"/>
              </w:rPr>
              <w:t>camarada</w:t>
            </w:r>
            <w:proofErr w:type="spellEnd"/>
            <w:r>
              <w:rPr>
                <w:sz w:val="22"/>
                <w:szCs w:val="22"/>
              </w:rPr>
              <w:t xml:space="preserve"> um </w:t>
            </w:r>
            <w:proofErr w:type="spellStart"/>
            <w:r>
              <w:rPr>
                <w:sz w:val="22"/>
                <w:szCs w:val="22"/>
              </w:rPr>
              <w:t>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Eu </w:t>
            </w:r>
            <w:proofErr w:type="spellStart"/>
            <w:r>
              <w:rPr>
                <w:b/>
                <w:bCs/>
                <w:sz w:val="22"/>
                <w:szCs w:val="22"/>
              </w:rPr>
              <w:t>disse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bCs/>
                <w:sz w:val="22"/>
                <w:szCs w:val="22"/>
              </w:rPr>
              <w:t>eu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vinha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Na </w:t>
            </w:r>
            <w:proofErr w:type="spellStart"/>
            <w:r>
              <w:rPr>
                <w:b/>
                <w:bCs/>
                <w:sz w:val="22"/>
                <w:szCs w:val="22"/>
              </w:rPr>
              <w:t>sua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aldeia </w:t>
            </w:r>
            <w:proofErr w:type="spellStart"/>
            <w:r>
              <w:rPr>
                <w:b/>
                <w:bCs/>
                <w:sz w:val="22"/>
                <w:szCs w:val="22"/>
              </w:rPr>
              <w:t>camarada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um </w:t>
            </w:r>
            <w:proofErr w:type="spellStart"/>
            <w:r>
              <w:rPr>
                <w:b/>
                <w:bCs/>
                <w:sz w:val="22"/>
                <w:szCs w:val="22"/>
              </w:rPr>
              <w:t>dia</w:t>
            </w:r>
            <w:proofErr w:type="spellEnd"/>
          </w:p>
          <w:p w14:paraId="434C8D76" w14:textId="77777777" w:rsidR="000251C7" w:rsidRDefault="000251C7">
            <w:pPr>
              <w:rPr>
                <w:b/>
                <w:bCs/>
                <w:sz w:val="22"/>
                <w:szCs w:val="22"/>
              </w:rPr>
            </w:pPr>
          </w:p>
          <w:p w14:paraId="6ADBC2C1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Êêêê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mas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sou de Angola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sou de Angola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hora ê, </w:t>
            </w:r>
            <w:proofErr w:type="spellStart"/>
            <w:r>
              <w:rPr>
                <w:color w:val="000000"/>
                <w:sz w:val="22"/>
                <w:szCs w:val="15"/>
              </w:rPr>
              <w:t>dá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licença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pr'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passar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á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na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hora ê, sou de Angola</w:t>
            </w:r>
          </w:p>
          <w:p w14:paraId="0BCB4C9E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11470F76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jurou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vingança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diz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que a </w:t>
            </w:r>
            <w:proofErr w:type="spellStart"/>
            <w:r>
              <w:rPr>
                <w:color w:val="000000"/>
                <w:sz w:val="22"/>
                <w:szCs w:val="15"/>
              </w:rPr>
              <w:t>dança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que </w:t>
            </w:r>
            <w:proofErr w:type="spellStart"/>
            <w:r>
              <w:rPr>
                <w:color w:val="000000"/>
                <w:sz w:val="22"/>
                <w:szCs w:val="15"/>
              </w:rPr>
              <w:t>ele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dança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mortal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já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folclore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 </w:t>
            </w:r>
            <w:proofErr w:type="spellStart"/>
            <w:r>
              <w:rPr>
                <w:color w:val="000000"/>
                <w:sz w:val="22"/>
                <w:szCs w:val="15"/>
              </w:rPr>
              <w:t>já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foi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luta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color w:val="000000"/>
                <w:sz w:val="22"/>
                <w:szCs w:val="15"/>
              </w:rPr>
              <w:t>canavial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Olêlê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Vamos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vadiar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Olêlê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canavial</w:t>
            </w:r>
            <w:proofErr w:type="spellEnd"/>
          </w:p>
          <w:p w14:paraId="6E28CEF9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2E990DA2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  <w:r>
              <w:rPr>
                <w:color w:val="000000"/>
                <w:sz w:val="22"/>
                <w:szCs w:val="15"/>
              </w:rPr>
              <w:t xml:space="preserve">Eu vim pela </w:t>
            </w:r>
            <w:proofErr w:type="spellStart"/>
            <w:r>
              <w:rPr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vinha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vim pela </w:t>
            </w:r>
            <w:proofErr w:type="spellStart"/>
            <w:r>
              <w:rPr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escura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Eu vi </w:t>
            </w:r>
            <w:proofErr w:type="spellStart"/>
            <w:r>
              <w:rPr>
                <w:color w:val="000000"/>
                <w:sz w:val="22"/>
                <w:szCs w:val="15"/>
              </w:rPr>
              <w:t>seu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No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, no </w:t>
            </w:r>
            <w:proofErr w:type="spellStart"/>
            <w:r>
              <w:rPr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color w:val="000000"/>
                <w:sz w:val="22"/>
                <w:szCs w:val="15"/>
              </w:rPr>
              <w:t>lua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vim, pela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eu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vinha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vim pela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mata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escura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Eu vi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seu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lastRenderedPageBreak/>
              <w:t xml:space="preserve">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, no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clarear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lua</w:t>
            </w:r>
            <w:proofErr w:type="spellEnd"/>
          </w:p>
          <w:p w14:paraId="40ACDE56" w14:textId="77777777" w:rsidR="000251C7" w:rsidRDefault="000251C7">
            <w:pPr>
              <w:rPr>
                <w:b/>
                <w:bCs/>
                <w:color w:val="000000"/>
                <w:sz w:val="22"/>
                <w:szCs w:val="15"/>
              </w:rPr>
            </w:pPr>
          </w:p>
          <w:p w14:paraId="42DA64F4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  <w:proofErr w:type="spellStart"/>
            <w:r>
              <w:rPr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cabôclo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</w:t>
            </w:r>
            <w:proofErr w:type="spellStart"/>
            <w:r>
              <w:rPr>
                <w:color w:val="000000"/>
                <w:sz w:val="22"/>
                <w:szCs w:val="15"/>
              </w:rPr>
              <w:t>guerreiro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Ah! Eu sou cobra do morro </w:t>
            </w:r>
            <w:r>
              <w:rPr>
                <w:color w:val="000000"/>
                <w:sz w:val="22"/>
                <w:szCs w:val="15"/>
              </w:rPr>
              <w:br/>
              <w:t xml:space="preserve">Sou </w:t>
            </w:r>
            <w:proofErr w:type="spellStart"/>
            <w:r>
              <w:rPr>
                <w:color w:val="000000"/>
                <w:sz w:val="22"/>
                <w:szCs w:val="15"/>
              </w:rPr>
              <w:t>cabôclo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Mineiro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é o meu pai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Tumba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lá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cá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proofErr w:type="spellStart"/>
            <w:r>
              <w:rPr>
                <w:color w:val="000000"/>
                <w:sz w:val="22"/>
                <w:szCs w:val="15"/>
              </w:rPr>
              <w:t>Não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me </w:t>
            </w:r>
            <w:proofErr w:type="spellStart"/>
            <w:r>
              <w:rPr>
                <w:color w:val="000000"/>
                <w:sz w:val="22"/>
                <w:szCs w:val="15"/>
              </w:rPr>
              <w:t>deixe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15"/>
              </w:rPr>
              <w:t>só</w:t>
            </w:r>
            <w:proofErr w:type="spellEnd"/>
          </w:p>
          <w:p w14:paraId="4F5FCB11" w14:textId="77777777" w:rsidR="000251C7" w:rsidRDefault="000251C7">
            <w:pPr>
              <w:rPr>
                <w:color w:val="000000"/>
                <w:sz w:val="22"/>
                <w:szCs w:val="15"/>
              </w:rPr>
            </w:pPr>
          </w:p>
          <w:p w14:paraId="28FE30A1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02" w:type="dxa"/>
          </w:tcPr>
          <w:p w14:paraId="3A9C6815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Let us all go to praise</w:t>
            </w:r>
          </w:p>
          <w:p w14:paraId="1D51AE12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Our Brazilian Nation</w:t>
            </w:r>
          </w:p>
          <w:p w14:paraId="618FA41B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Salve Zumbi dos </w:t>
            </w:r>
            <w:proofErr w:type="spellStart"/>
            <w:r>
              <w:rPr>
                <w:color w:val="000000"/>
                <w:sz w:val="22"/>
                <w:szCs w:val="22"/>
              </w:rPr>
              <w:t>Palmares</w:t>
            </w:r>
            <w:proofErr w:type="spellEnd"/>
            <w:r>
              <w:rPr>
                <w:color w:val="000000"/>
                <w:sz w:val="22"/>
                <w:szCs w:val="22"/>
              </w:rPr>
              <w:t>, oh my God</w:t>
            </w:r>
          </w:p>
          <w:p w14:paraId="5E978928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He who freed the slaves</w:t>
            </w:r>
          </w:p>
          <w:p w14:paraId="7675AC34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B5C3D94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from </w:t>
            </w:r>
            <w:proofErr w:type="spellStart"/>
            <w:r>
              <w:rPr>
                <w:color w:val="000000"/>
                <w:sz w:val="22"/>
                <w:szCs w:val="22"/>
              </w:rPr>
              <w:t>Zinha</w:t>
            </w:r>
            <w:proofErr w:type="spellEnd"/>
          </w:p>
          <w:p w14:paraId="3CB325D1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from Pe </w:t>
            </w:r>
            <w:proofErr w:type="spellStart"/>
            <w:r>
              <w:rPr>
                <w:color w:val="000000"/>
                <w:sz w:val="22"/>
                <w:szCs w:val="22"/>
              </w:rPr>
              <w:t>Sojo</w:t>
            </w:r>
            <w:proofErr w:type="spellEnd"/>
          </w:p>
          <w:p w14:paraId="3FBE8E9B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from </w:t>
            </w:r>
            <w:proofErr w:type="spellStart"/>
            <w:r>
              <w:rPr>
                <w:color w:val="000000"/>
                <w:sz w:val="22"/>
                <w:szCs w:val="22"/>
              </w:rPr>
              <w:t>Perna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Fina</w:t>
            </w:r>
          </w:p>
          <w:p w14:paraId="0C719552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Little boy everyone </w:t>
            </w:r>
            <w:proofErr w:type="gramStart"/>
            <w:r>
              <w:rPr>
                <w:color w:val="000000"/>
                <w:sz w:val="22"/>
                <w:szCs w:val="22"/>
              </w:rPr>
              <w:t>show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your foot</w:t>
            </w:r>
          </w:p>
          <w:p w14:paraId="7C7A296D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594351A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Maculele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is a </w:t>
            </w:r>
            <w:proofErr w:type="spellStart"/>
            <w:r>
              <w:rPr>
                <w:color w:val="000000"/>
                <w:sz w:val="22"/>
                <w:szCs w:val="22"/>
              </w:rPr>
              <w:t>worrior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halfbreed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color w:val="000000"/>
                <w:sz w:val="22"/>
                <w:szCs w:val="22"/>
              </w:rPr>
              <w:t>Maracanha</w:t>
            </w:r>
            <w:proofErr w:type="spellEnd"/>
          </w:p>
          <w:p w14:paraId="51C6260C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Son of </w:t>
            </w:r>
            <w:proofErr w:type="spellStart"/>
            <w:r>
              <w:rPr>
                <w:color w:val="000000"/>
                <w:sz w:val="22"/>
                <w:szCs w:val="22"/>
              </w:rPr>
              <w:t>Ogum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color w:val="000000"/>
                <w:sz w:val="22"/>
                <w:szCs w:val="22"/>
              </w:rPr>
              <w:t>Oxossie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from my father </w:t>
            </w:r>
            <w:proofErr w:type="spellStart"/>
            <w:r>
              <w:rPr>
                <w:color w:val="000000"/>
                <w:sz w:val="22"/>
                <w:szCs w:val="22"/>
              </w:rPr>
              <w:t>Oxala</w:t>
            </w:r>
            <w:proofErr w:type="spellEnd"/>
          </w:p>
          <w:p w14:paraId="39AE8116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69B03F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Good night for whoever is from the good night </w:t>
            </w:r>
            <w:r>
              <w:rPr>
                <w:sz w:val="22"/>
                <w:szCs w:val="22"/>
              </w:rPr>
              <w:br/>
              <w:t xml:space="preserve">Good day for whoever is from the good day </w:t>
            </w:r>
            <w:r>
              <w:rPr>
                <w:sz w:val="22"/>
                <w:szCs w:val="22"/>
              </w:rPr>
              <w:br/>
              <w:t xml:space="preserve">A blessing, my father, a blessing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is the king of the brave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Good night for whoever is from the good night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Good day for whoever is from the good day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 blessing, my father, a blessing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is the king of the brave</w:t>
            </w:r>
          </w:p>
          <w:p w14:paraId="33F3951D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AC3B8D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Cs/>
                <w:sz w:val="22"/>
                <w:szCs w:val="22"/>
              </w:rPr>
              <w:t>me,</w:t>
            </w:r>
            <w:proofErr w:type="gramEnd"/>
            <w:r>
              <w:rPr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Cs/>
                <w:sz w:val="22"/>
                <w:szCs w:val="22"/>
              </w:rPr>
              <w:t>maculele</w:t>
            </w:r>
            <w:proofErr w:type="spellEnd"/>
            <w:r>
              <w:rPr>
                <w:bCs/>
                <w:sz w:val="22"/>
                <w:szCs w:val="22"/>
              </w:rPr>
              <w:t>, it is me</w:t>
            </w:r>
          </w:p>
          <w:p w14:paraId="447544A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61D85A04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were going to Mato Grosso</w:t>
            </w:r>
          </w:p>
          <w:p w14:paraId="44023BFF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cut sugar cane for Carnival</w:t>
            </w:r>
          </w:p>
          <w:p w14:paraId="24C478B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205888A2" w14:textId="77777777" w:rsidR="000251C7" w:rsidRDefault="000251C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 were going to Mato Grosso</w:t>
            </w:r>
          </w:p>
          <w:p w14:paraId="7F7E7B8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54D6B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It is </w:t>
            </w:r>
            <w:proofErr w:type="gramStart"/>
            <w:r>
              <w:rPr>
                <w:b/>
                <w:bCs/>
                <w:sz w:val="22"/>
                <w:szCs w:val="22"/>
              </w:rPr>
              <w:t>me,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it is me, it is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maculele</w:t>
            </w:r>
            <w:proofErr w:type="spellEnd"/>
            <w:r>
              <w:rPr>
                <w:b/>
                <w:bCs/>
                <w:sz w:val="22"/>
                <w:szCs w:val="22"/>
              </w:rPr>
              <w:t>, it is me</w:t>
            </w:r>
          </w:p>
          <w:p w14:paraId="7BBEC03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FE1CB1C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39E13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80DD7B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BD990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A4067F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499FA05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198162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857846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663EFF2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F8DA94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E61410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9CA1C5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BF6FB6D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185DEA" w14:textId="77777777" w:rsidR="000251C7" w:rsidRDefault="000251C7">
            <w:pPr>
              <w:jc w:val="center"/>
              <w:rPr>
                <w:sz w:val="22"/>
                <w:szCs w:val="22"/>
              </w:rPr>
            </w:pPr>
          </w:p>
          <w:p w14:paraId="1AD7A144" w14:textId="77777777" w:rsidR="000251C7" w:rsidRDefault="000251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is real blood </w:t>
            </w:r>
            <w:r>
              <w:rPr>
                <w:sz w:val="22"/>
                <w:szCs w:val="22"/>
              </w:rPr>
              <w:br/>
              <w:t xml:space="preserve">My father is a son, I am a grandson of </w:t>
            </w:r>
            <w:proofErr w:type="spellStart"/>
            <w:r>
              <w:rPr>
                <w:sz w:val="22"/>
                <w:szCs w:val="22"/>
              </w:rPr>
              <w:t>Aruanda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Sindolelê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Cauiza</w:t>
            </w:r>
            <w:proofErr w:type="spellEnd"/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lastRenderedPageBreak/>
              <w:t>Capoeira</w:t>
            </w:r>
            <w:r>
              <w:rPr>
                <w:sz w:val="22"/>
                <w:szCs w:val="22"/>
              </w:rPr>
              <w:t xml:space="preserve">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  <w:t xml:space="preserve">And the atabaque, where did it came from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came from Angola </w:t>
            </w:r>
            <w:r>
              <w:rPr>
                <w:sz w:val="22"/>
                <w:szCs w:val="22"/>
              </w:rPr>
              <w:br/>
            </w:r>
          </w:p>
          <w:p w14:paraId="5D527D93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  <w:t xml:space="preserve">One day in the hut a warrior </w:t>
            </w:r>
            <w:r>
              <w:rPr>
                <w:sz w:val="22"/>
                <w:szCs w:val="22"/>
              </w:rPr>
              <w:br/>
              <w:t xml:space="preserve">was seriously attacked by a tribe </w:t>
            </w:r>
            <w:r>
              <w:rPr>
                <w:sz w:val="22"/>
                <w:szCs w:val="22"/>
              </w:rPr>
              <w:br/>
              <w:t xml:space="preserve">Grabbed two sticks, jumped a </w:t>
            </w:r>
            <w:proofErr w:type="spellStart"/>
            <w:r>
              <w:rPr>
                <w:sz w:val="22"/>
                <w:szCs w:val="22"/>
              </w:rPr>
              <w:t>salto</w:t>
            </w:r>
            <w:proofErr w:type="spellEnd"/>
            <w:r>
              <w:rPr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  <w:t xml:space="preserve">And cried out jump boy, cause I am </w:t>
            </w:r>
            <w:proofErr w:type="spellStart"/>
            <w:r>
              <w:rPr>
                <w:sz w:val="22"/>
                <w:szCs w:val="22"/>
              </w:rPr>
              <w:t>Maculelê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One day in the hut a warrior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was seriously attacked by a tribe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Grabbed two sticks, jumped a </w:t>
            </w:r>
            <w:proofErr w:type="spellStart"/>
            <w:r>
              <w:rPr>
                <w:b/>
                <w:bCs/>
                <w:sz w:val="22"/>
                <w:szCs w:val="22"/>
              </w:rPr>
              <w:t>salto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mortal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And cried out jump boy, 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jump here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want to see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I jump you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Jump there, cause I want to see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Cause I am </w:t>
            </w:r>
            <w:proofErr w:type="spellStart"/>
            <w:r>
              <w:rPr>
                <w:b/>
                <w:bCs/>
                <w:sz w:val="22"/>
                <w:szCs w:val="22"/>
              </w:rPr>
              <w:t>Maculelê</w:t>
            </w:r>
            <w:proofErr w:type="spellEnd"/>
          </w:p>
          <w:p w14:paraId="40A8625E" w14:textId="77777777" w:rsidR="000251C7" w:rsidRDefault="000251C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6D2948E" w14:textId="77777777" w:rsidR="000251C7" w:rsidRDefault="000251C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said, friend, that I'd come </w:t>
            </w:r>
            <w:r>
              <w:rPr>
                <w:sz w:val="22"/>
                <w:szCs w:val="22"/>
              </w:rPr>
              <w:br/>
              <w:t xml:space="preserve">to your village, friend, one day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I said, friend, that I'd come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to your village, friend, one day</w:t>
            </w:r>
          </w:p>
          <w:p w14:paraId="2799CE59" w14:textId="77777777" w:rsidR="000251C7" w:rsidRDefault="000251C7">
            <w:pPr>
              <w:rPr>
                <w:sz w:val="22"/>
                <w:szCs w:val="22"/>
              </w:rPr>
            </w:pPr>
          </w:p>
          <w:p w14:paraId="528E001A" w14:textId="77777777" w:rsidR="000251C7" w:rsidRDefault="000251C7">
            <w:pPr>
              <w:rPr>
                <w:sz w:val="22"/>
                <w:szCs w:val="22"/>
              </w:rPr>
            </w:pPr>
          </w:p>
          <w:p w14:paraId="2CA6C222" w14:textId="77777777" w:rsidR="000251C7" w:rsidRDefault="000251C7">
            <w:pPr>
              <w:rPr>
                <w:sz w:val="22"/>
                <w:szCs w:val="22"/>
              </w:rPr>
            </w:pPr>
          </w:p>
          <w:p w14:paraId="14726048" w14:textId="77777777" w:rsidR="000251C7" w:rsidRDefault="000251C7">
            <w:pPr>
              <w:rPr>
                <w:sz w:val="22"/>
                <w:szCs w:val="22"/>
              </w:rPr>
            </w:pPr>
          </w:p>
          <w:p w14:paraId="02E45A0A" w14:textId="77777777" w:rsidR="000251C7" w:rsidRDefault="000251C7">
            <w:pPr>
              <w:rPr>
                <w:sz w:val="22"/>
                <w:szCs w:val="22"/>
              </w:rPr>
            </w:pPr>
          </w:p>
          <w:p w14:paraId="0D5EE7BC" w14:textId="77777777" w:rsidR="000251C7" w:rsidRDefault="000251C7">
            <w:pPr>
              <w:rPr>
                <w:sz w:val="22"/>
                <w:szCs w:val="22"/>
              </w:rPr>
            </w:pPr>
          </w:p>
          <w:p w14:paraId="0CECD053" w14:textId="77777777" w:rsidR="000251C7" w:rsidRDefault="000251C7">
            <w:pPr>
              <w:rPr>
                <w:sz w:val="22"/>
                <w:szCs w:val="22"/>
              </w:rPr>
            </w:pPr>
          </w:p>
          <w:p w14:paraId="7400AD08" w14:textId="77777777" w:rsidR="000251C7" w:rsidRDefault="000251C7">
            <w:pPr>
              <w:rPr>
                <w:sz w:val="22"/>
                <w:szCs w:val="22"/>
              </w:rPr>
            </w:pPr>
          </w:p>
          <w:p w14:paraId="58FB048A" w14:textId="77777777" w:rsidR="000251C7" w:rsidRDefault="000251C7">
            <w:pPr>
              <w:rPr>
                <w:sz w:val="22"/>
                <w:szCs w:val="22"/>
              </w:rPr>
            </w:pPr>
          </w:p>
          <w:p w14:paraId="30EA0D0F" w14:textId="77777777" w:rsidR="000251C7" w:rsidRDefault="000251C7">
            <w:pPr>
              <w:rPr>
                <w:sz w:val="22"/>
                <w:szCs w:val="22"/>
              </w:rPr>
            </w:pPr>
          </w:p>
          <w:p w14:paraId="1E03B3A5" w14:textId="77777777" w:rsidR="000251C7" w:rsidRDefault="000251C7">
            <w:pPr>
              <w:rPr>
                <w:sz w:val="22"/>
                <w:szCs w:val="22"/>
              </w:rPr>
            </w:pPr>
          </w:p>
          <w:p w14:paraId="0F0F8774" w14:textId="77777777" w:rsidR="000251C7" w:rsidRDefault="000251C7">
            <w:pPr>
              <w:rPr>
                <w:sz w:val="22"/>
                <w:szCs w:val="22"/>
              </w:rPr>
            </w:pPr>
          </w:p>
          <w:p w14:paraId="61CC1DB1" w14:textId="77777777" w:rsidR="000251C7" w:rsidRDefault="000251C7">
            <w:pPr>
              <w:rPr>
                <w:sz w:val="22"/>
                <w:szCs w:val="22"/>
              </w:rPr>
            </w:pPr>
          </w:p>
          <w:p w14:paraId="6E9C041D" w14:textId="77777777" w:rsidR="000251C7" w:rsidRDefault="000251C7">
            <w:pPr>
              <w:rPr>
                <w:sz w:val="22"/>
                <w:szCs w:val="22"/>
              </w:rPr>
            </w:pPr>
          </w:p>
          <w:p w14:paraId="7256AD31" w14:textId="77777777" w:rsidR="000251C7" w:rsidRDefault="000251C7">
            <w:pPr>
              <w:rPr>
                <w:sz w:val="22"/>
                <w:szCs w:val="22"/>
              </w:rPr>
            </w:pPr>
          </w:p>
          <w:p w14:paraId="023F16EF" w14:textId="77777777" w:rsidR="000251C7" w:rsidRDefault="000251C7">
            <w:pPr>
              <w:rPr>
                <w:sz w:val="22"/>
                <w:szCs w:val="22"/>
              </w:rPr>
            </w:pPr>
          </w:p>
          <w:p w14:paraId="495F721D" w14:textId="77777777" w:rsidR="000251C7" w:rsidRDefault="000251C7">
            <w:pPr>
              <w:rPr>
                <w:sz w:val="22"/>
                <w:szCs w:val="22"/>
              </w:rPr>
            </w:pPr>
          </w:p>
          <w:p w14:paraId="6DA9B194" w14:textId="77777777" w:rsidR="000251C7" w:rsidRDefault="000251C7">
            <w:pPr>
              <w:rPr>
                <w:sz w:val="22"/>
                <w:szCs w:val="22"/>
              </w:rPr>
            </w:pPr>
          </w:p>
          <w:p w14:paraId="220E72F4" w14:textId="77777777" w:rsidR="000251C7" w:rsidRDefault="000251C7">
            <w:pPr>
              <w:rPr>
                <w:sz w:val="22"/>
                <w:szCs w:val="22"/>
              </w:rPr>
            </w:pPr>
          </w:p>
          <w:p w14:paraId="1F5CBB9B" w14:textId="77777777" w:rsidR="000251C7" w:rsidRDefault="00025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5"/>
              </w:rPr>
              <w:t xml:space="preserve">I came through the bush I came </w:t>
            </w:r>
            <w:r>
              <w:rPr>
                <w:color w:val="000000"/>
                <w:sz w:val="22"/>
                <w:szCs w:val="15"/>
              </w:rPr>
              <w:br/>
              <w:t xml:space="preserve">I came through the dark bush </w:t>
            </w:r>
            <w:r>
              <w:rPr>
                <w:color w:val="000000"/>
                <w:sz w:val="22"/>
                <w:szCs w:val="15"/>
              </w:rPr>
              <w:br/>
              <w:t xml:space="preserve">I saw its </w:t>
            </w:r>
            <w:proofErr w:type="spellStart"/>
            <w:r>
              <w:rPr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  <w:t xml:space="preserve">At the shining, at the shining of the moon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came through the bush I came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came through the dark bush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t xml:space="preserve">I saw its </w:t>
            </w:r>
            <w:proofErr w:type="spellStart"/>
            <w:r>
              <w:rPr>
                <w:b/>
                <w:bCs/>
                <w:color w:val="000000"/>
                <w:sz w:val="22"/>
                <w:szCs w:val="15"/>
              </w:rPr>
              <w:t>Maculelê</w:t>
            </w:r>
            <w:proofErr w:type="spellEnd"/>
            <w:r>
              <w:rPr>
                <w:b/>
                <w:bCs/>
                <w:color w:val="000000"/>
                <w:sz w:val="22"/>
                <w:szCs w:val="15"/>
              </w:rPr>
              <w:t xml:space="preserve"> </w:t>
            </w:r>
            <w:r>
              <w:rPr>
                <w:color w:val="000000"/>
                <w:sz w:val="22"/>
                <w:szCs w:val="15"/>
              </w:rPr>
              <w:br/>
            </w:r>
            <w:r>
              <w:rPr>
                <w:b/>
                <w:bCs/>
                <w:color w:val="000000"/>
                <w:sz w:val="22"/>
                <w:szCs w:val="15"/>
              </w:rPr>
              <w:lastRenderedPageBreak/>
              <w:t>At the shining, at the shining of the moon</w:t>
            </w:r>
          </w:p>
        </w:tc>
      </w:tr>
    </w:tbl>
    <w:p w14:paraId="176676B0" w14:textId="32CE27D0" w:rsidR="000251C7" w:rsidRDefault="000251C7" w:rsidP="00A706BE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Brazilian Anthem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0251C7" w14:paraId="7905B744" w14:textId="77777777">
        <w:tc>
          <w:tcPr>
            <w:tcW w:w="4788" w:type="dxa"/>
          </w:tcPr>
          <w:p w14:paraId="50E3F59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Ouviram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Ipiranga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às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margens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plácidas</w:t>
            </w:r>
            <w:proofErr w:type="spellEnd"/>
          </w:p>
          <w:p w14:paraId="545239F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um </w:t>
            </w:r>
            <w:proofErr w:type="spellStart"/>
            <w:r>
              <w:rPr>
                <w:sz w:val="22"/>
                <w:szCs w:val="22"/>
              </w:rPr>
              <w:t>povo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heróico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brado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retumbante</w:t>
            </w:r>
            <w:proofErr w:type="spellEnd"/>
          </w:p>
          <w:p w14:paraId="718584F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sol da Liberdade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fúlgidos</w:t>
            </w:r>
            <w:proofErr w:type="spellEnd"/>
          </w:p>
          <w:p w14:paraId="2A4B4E0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Brilhou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nesse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instante</w:t>
            </w:r>
            <w:proofErr w:type="spellEnd"/>
          </w:p>
          <w:p w14:paraId="25FD28E7" w14:textId="77777777" w:rsidR="000251C7" w:rsidRDefault="000251C7">
            <w:pPr>
              <w:rPr>
                <w:sz w:val="22"/>
                <w:szCs w:val="22"/>
              </w:rPr>
            </w:pPr>
          </w:p>
          <w:p w14:paraId="7C16EEE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o </w:t>
            </w:r>
            <w:proofErr w:type="spellStart"/>
            <w:r>
              <w:rPr>
                <w:sz w:val="22"/>
                <w:szCs w:val="22"/>
              </w:rPr>
              <w:t>penhor</w:t>
            </w:r>
            <w:proofErr w:type="spellEnd"/>
            <w:r>
              <w:rPr>
                <w:sz w:val="22"/>
                <w:szCs w:val="22"/>
              </w:rPr>
              <w:t xml:space="preserve"> dessa </w:t>
            </w:r>
            <w:proofErr w:type="spellStart"/>
            <w:r>
              <w:rPr>
                <w:sz w:val="22"/>
                <w:szCs w:val="22"/>
              </w:rPr>
              <w:t>igualdade</w:t>
            </w:r>
            <w:proofErr w:type="spellEnd"/>
          </w:p>
          <w:p w14:paraId="16D7C44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Conseguimos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conquistar</w:t>
            </w:r>
            <w:proofErr w:type="spellEnd"/>
            <w:r>
              <w:rPr>
                <w:sz w:val="22"/>
                <w:szCs w:val="22"/>
              </w:rPr>
              <w:t xml:space="preserve"> com </w:t>
            </w:r>
            <w:proofErr w:type="spellStart"/>
            <w:r>
              <w:rPr>
                <w:sz w:val="22"/>
                <w:szCs w:val="22"/>
              </w:rPr>
              <w:t>braço</w:t>
            </w:r>
            <w:proofErr w:type="spellEnd"/>
            <w:r>
              <w:rPr>
                <w:sz w:val="22"/>
                <w:szCs w:val="22"/>
              </w:rPr>
              <w:t xml:space="preserve"> forte</w:t>
            </w:r>
          </w:p>
          <w:p w14:paraId="6E9084D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seio</w:t>
            </w:r>
            <w:proofErr w:type="spellEnd"/>
            <w:r>
              <w:rPr>
                <w:sz w:val="22"/>
                <w:szCs w:val="22"/>
              </w:rPr>
              <w:t>, ó Liberdade</w:t>
            </w:r>
          </w:p>
          <w:p w14:paraId="39462CA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Desafia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nosso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peito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morte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542B49F2" w14:textId="77777777" w:rsidR="000251C7" w:rsidRDefault="000251C7">
            <w:pPr>
              <w:rPr>
                <w:sz w:val="22"/>
                <w:szCs w:val="22"/>
              </w:rPr>
            </w:pPr>
          </w:p>
          <w:p w14:paraId="1BC0B5D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Idolatrada</w:t>
            </w:r>
            <w:proofErr w:type="spellEnd"/>
            <w:r>
              <w:rPr>
                <w:sz w:val="22"/>
                <w:szCs w:val="22"/>
              </w:rPr>
              <w:t>, Salve! Salve!</w:t>
            </w:r>
          </w:p>
          <w:p w14:paraId="4B0D96CF" w14:textId="77777777" w:rsidR="000251C7" w:rsidRDefault="000251C7">
            <w:pPr>
              <w:rPr>
                <w:sz w:val="22"/>
                <w:szCs w:val="22"/>
              </w:rPr>
            </w:pPr>
          </w:p>
          <w:p w14:paraId="635F4D8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um </w:t>
            </w:r>
            <w:proofErr w:type="spellStart"/>
            <w:r>
              <w:rPr>
                <w:sz w:val="22"/>
                <w:szCs w:val="22"/>
              </w:rPr>
              <w:t>sonho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intenso</w:t>
            </w:r>
            <w:proofErr w:type="spellEnd"/>
            <w:r>
              <w:rPr>
                <w:sz w:val="22"/>
                <w:szCs w:val="22"/>
              </w:rPr>
              <w:t xml:space="preserve">, um </w:t>
            </w:r>
            <w:proofErr w:type="spellStart"/>
            <w:r>
              <w:rPr>
                <w:sz w:val="22"/>
                <w:szCs w:val="22"/>
              </w:rPr>
              <w:t>raio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vívido</w:t>
            </w:r>
            <w:proofErr w:type="spellEnd"/>
          </w:p>
          <w:p w14:paraId="5A2E151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amor e de </w:t>
            </w:r>
            <w:proofErr w:type="spellStart"/>
            <w:r>
              <w:rPr>
                <w:sz w:val="22"/>
                <w:szCs w:val="22"/>
              </w:rPr>
              <w:t>esperança</w:t>
            </w:r>
            <w:proofErr w:type="spellEnd"/>
            <w:r>
              <w:rPr>
                <w:sz w:val="22"/>
                <w:szCs w:val="22"/>
              </w:rPr>
              <w:t xml:space="preserve"> à terra </w:t>
            </w:r>
            <w:proofErr w:type="spellStart"/>
            <w:r>
              <w:rPr>
                <w:sz w:val="22"/>
                <w:szCs w:val="22"/>
              </w:rPr>
              <w:t>desce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4EB5C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formoso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risonho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límpido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44302D3" w14:textId="77777777" w:rsidR="000251C7" w:rsidRDefault="000251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imagem</w:t>
            </w:r>
            <w:proofErr w:type="spellEnd"/>
            <w:r>
              <w:rPr>
                <w:sz w:val="22"/>
                <w:szCs w:val="22"/>
              </w:rPr>
              <w:t xml:space="preserve"> do Cruzeiro </w:t>
            </w:r>
            <w:proofErr w:type="spellStart"/>
            <w:r>
              <w:rPr>
                <w:sz w:val="22"/>
                <w:szCs w:val="22"/>
              </w:rPr>
              <w:t>resplandece</w:t>
            </w:r>
            <w:proofErr w:type="spellEnd"/>
          </w:p>
          <w:p w14:paraId="59D0247B" w14:textId="77777777" w:rsidR="000251C7" w:rsidRDefault="000251C7">
            <w:pPr>
              <w:rPr>
                <w:sz w:val="22"/>
                <w:szCs w:val="22"/>
              </w:rPr>
            </w:pPr>
          </w:p>
          <w:p w14:paraId="211455A2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Gigante</w:t>
            </w:r>
            <w:proofErr w:type="spellEnd"/>
            <w:r>
              <w:rPr>
                <w:sz w:val="22"/>
                <w:szCs w:val="22"/>
              </w:rPr>
              <w:t xml:space="preserve"> pela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natureza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425DE4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belo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forte, </w:t>
            </w:r>
            <w:proofErr w:type="spellStart"/>
            <w:r>
              <w:rPr>
                <w:sz w:val="22"/>
                <w:szCs w:val="22"/>
              </w:rPr>
              <w:t>impávido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colosso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BCC122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o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espelha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grandeza</w:t>
            </w:r>
            <w:proofErr w:type="spellEnd"/>
          </w:p>
          <w:p w14:paraId="3EE0E790" w14:textId="77777777" w:rsidR="000251C7" w:rsidRDefault="000251C7">
            <w:pPr>
              <w:rPr>
                <w:sz w:val="22"/>
                <w:szCs w:val="22"/>
              </w:rPr>
            </w:pPr>
          </w:p>
          <w:p w14:paraId="55205C2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Terra </w:t>
            </w:r>
            <w:proofErr w:type="spellStart"/>
            <w:r>
              <w:rPr>
                <w:sz w:val="22"/>
                <w:szCs w:val="22"/>
              </w:rPr>
              <w:t>adorada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557BF9A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</w:t>
            </w:r>
            <w:proofErr w:type="spellStart"/>
            <w:r>
              <w:rPr>
                <w:sz w:val="22"/>
                <w:szCs w:val="22"/>
              </w:rPr>
              <w:t>outras</w:t>
            </w:r>
            <w:proofErr w:type="spellEnd"/>
            <w:r>
              <w:rPr>
                <w:sz w:val="22"/>
                <w:szCs w:val="22"/>
              </w:rPr>
              <w:t xml:space="preserve"> mil,</w:t>
            </w:r>
          </w:p>
          <w:p w14:paraId="1025E320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1886F97A" w14:textId="77777777" w:rsidR="000251C7" w:rsidRDefault="000251C7">
            <w:pPr>
              <w:rPr>
                <w:sz w:val="22"/>
                <w:szCs w:val="22"/>
              </w:rPr>
            </w:pPr>
          </w:p>
          <w:p w14:paraId="0D1D6F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deste</w:t>
            </w:r>
            <w:proofErr w:type="spellEnd"/>
            <w:r>
              <w:rPr>
                <w:sz w:val="22"/>
                <w:szCs w:val="22"/>
              </w:rPr>
              <w:t xml:space="preserve"> solo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gentil,</w:t>
            </w:r>
          </w:p>
          <w:p w14:paraId="3D43965E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64EC733B" w14:textId="77777777" w:rsidR="000251C7" w:rsidRDefault="000251C7">
            <w:pPr>
              <w:rPr>
                <w:sz w:val="22"/>
                <w:szCs w:val="22"/>
              </w:rPr>
            </w:pPr>
          </w:p>
          <w:p w14:paraId="5E0D8B87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Deitado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eternamente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berço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esplêndido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8AEA5DD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do mar e à luz do </w:t>
            </w:r>
            <w:proofErr w:type="spellStart"/>
            <w:r>
              <w:rPr>
                <w:sz w:val="22"/>
                <w:szCs w:val="22"/>
              </w:rPr>
              <w:t>céu</w:t>
            </w:r>
            <w:proofErr w:type="spellEnd"/>
            <w:r>
              <w:rPr>
                <w:sz w:val="22"/>
                <w:szCs w:val="22"/>
              </w:rPr>
              <w:t xml:space="preserve"> profundo,</w:t>
            </w:r>
          </w:p>
          <w:p w14:paraId="6F1DF7BC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Fulguras</w:t>
            </w:r>
            <w:proofErr w:type="spellEnd"/>
            <w:r>
              <w:rPr>
                <w:sz w:val="22"/>
                <w:szCs w:val="22"/>
              </w:rPr>
              <w:t xml:space="preserve">, ó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florão</w:t>
            </w:r>
            <w:proofErr w:type="spellEnd"/>
            <w:r>
              <w:rPr>
                <w:sz w:val="22"/>
                <w:szCs w:val="22"/>
              </w:rPr>
              <w:t xml:space="preserve"> da América,</w:t>
            </w:r>
          </w:p>
          <w:p w14:paraId="6BB5C91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Iluminado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ao</w:t>
            </w:r>
            <w:proofErr w:type="spellEnd"/>
            <w:r>
              <w:rPr>
                <w:sz w:val="22"/>
                <w:szCs w:val="22"/>
              </w:rPr>
              <w:t xml:space="preserve"> sol do Novo Mundo!</w:t>
            </w:r>
          </w:p>
          <w:p w14:paraId="37EFDFC1" w14:textId="77777777" w:rsidR="000251C7" w:rsidRDefault="000251C7">
            <w:pPr>
              <w:rPr>
                <w:sz w:val="22"/>
                <w:szCs w:val="22"/>
              </w:rPr>
            </w:pPr>
          </w:p>
          <w:p w14:paraId="0867C0B7" w14:textId="77777777" w:rsidR="000251C7" w:rsidRDefault="000251C7">
            <w:pPr>
              <w:rPr>
                <w:sz w:val="22"/>
                <w:szCs w:val="22"/>
              </w:rPr>
            </w:pPr>
          </w:p>
          <w:p w14:paraId="0F58D88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que a terra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garrida</w:t>
            </w:r>
            <w:proofErr w:type="spellEnd"/>
          </w:p>
          <w:p w14:paraId="5E77F87A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risonhos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lindos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campos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flores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B84521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Nossos</w:t>
            </w:r>
            <w:proofErr w:type="spellEnd"/>
            <w:r>
              <w:rPr>
                <w:sz w:val="22"/>
                <w:szCs w:val="22"/>
              </w:rPr>
              <w:t xml:space="preserve"> bosques </w:t>
            </w:r>
            <w:proofErr w:type="spellStart"/>
            <w:r>
              <w:rPr>
                <w:sz w:val="22"/>
                <w:szCs w:val="22"/>
              </w:rPr>
              <w:t>têm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  <w:r>
              <w:rPr>
                <w:sz w:val="22"/>
                <w:szCs w:val="22"/>
              </w:rPr>
              <w:t>"</w:t>
            </w:r>
          </w:p>
          <w:p w14:paraId="5E4CFF4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Nossa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vida</w:t>
            </w:r>
            <w:proofErr w:type="spellEnd"/>
            <w:r>
              <w:rPr>
                <w:sz w:val="22"/>
                <w:szCs w:val="22"/>
              </w:rPr>
              <w:t xml:space="preserve">" no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seio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mais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amores</w:t>
            </w:r>
            <w:proofErr w:type="spellEnd"/>
            <w:r>
              <w:rPr>
                <w:sz w:val="22"/>
                <w:szCs w:val="22"/>
              </w:rPr>
              <w:t>".</w:t>
            </w:r>
          </w:p>
          <w:p w14:paraId="4AEB6F30" w14:textId="77777777" w:rsidR="000251C7" w:rsidRDefault="000251C7">
            <w:pPr>
              <w:rPr>
                <w:sz w:val="22"/>
                <w:szCs w:val="22"/>
              </w:rPr>
            </w:pPr>
          </w:p>
          <w:p w14:paraId="45155715" w14:textId="77777777" w:rsidR="000251C7" w:rsidRDefault="000251C7">
            <w:pPr>
              <w:rPr>
                <w:sz w:val="22"/>
                <w:szCs w:val="22"/>
              </w:rPr>
            </w:pPr>
          </w:p>
          <w:p w14:paraId="5EBAA7E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Ó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Idolatrada</w:t>
            </w:r>
            <w:proofErr w:type="spellEnd"/>
            <w:r>
              <w:rPr>
                <w:sz w:val="22"/>
                <w:szCs w:val="22"/>
              </w:rPr>
              <w:t>, Salve! Salve</w:t>
            </w:r>
          </w:p>
          <w:p w14:paraId="39C7481E" w14:textId="77777777" w:rsidR="000251C7" w:rsidRDefault="000251C7">
            <w:pPr>
              <w:rPr>
                <w:sz w:val="22"/>
                <w:szCs w:val="22"/>
              </w:rPr>
            </w:pPr>
          </w:p>
          <w:p w14:paraId="2D267786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 xml:space="preserve">, de amor </w:t>
            </w:r>
            <w:proofErr w:type="spellStart"/>
            <w:r>
              <w:rPr>
                <w:sz w:val="22"/>
                <w:szCs w:val="22"/>
              </w:rPr>
              <w:t>eterno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seja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símbolo</w:t>
            </w:r>
            <w:proofErr w:type="spellEnd"/>
          </w:p>
          <w:p w14:paraId="37C4143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lábaro</w:t>
            </w:r>
            <w:proofErr w:type="spellEnd"/>
            <w:r>
              <w:rPr>
                <w:sz w:val="22"/>
                <w:szCs w:val="22"/>
              </w:rPr>
              <w:t xml:space="preserve"> que </w:t>
            </w:r>
            <w:proofErr w:type="spellStart"/>
            <w:r>
              <w:rPr>
                <w:sz w:val="22"/>
                <w:szCs w:val="22"/>
              </w:rPr>
              <w:t>ostentas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estrelado</w:t>
            </w:r>
            <w:proofErr w:type="spellEnd"/>
          </w:p>
          <w:p w14:paraId="784949B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diga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verde-louro</w:t>
            </w:r>
            <w:proofErr w:type="spellEnd"/>
            <w:r>
              <w:rPr>
                <w:sz w:val="22"/>
                <w:szCs w:val="22"/>
              </w:rPr>
              <w:t xml:space="preserve"> dessa </w:t>
            </w:r>
            <w:proofErr w:type="spellStart"/>
            <w:r>
              <w:rPr>
                <w:sz w:val="22"/>
                <w:szCs w:val="22"/>
              </w:rPr>
              <w:t>flâmula</w:t>
            </w:r>
            <w:proofErr w:type="spellEnd"/>
          </w:p>
          <w:p w14:paraId="2E9DDE5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Paz no </w:t>
            </w:r>
            <w:proofErr w:type="spellStart"/>
            <w:r>
              <w:rPr>
                <w:sz w:val="22"/>
                <w:szCs w:val="22"/>
              </w:rPr>
              <w:t>futuro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glória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passado</w:t>
            </w:r>
            <w:proofErr w:type="spellEnd"/>
          </w:p>
          <w:p w14:paraId="7967F9AF" w14:textId="77777777" w:rsidR="000251C7" w:rsidRDefault="000251C7">
            <w:pPr>
              <w:rPr>
                <w:sz w:val="22"/>
                <w:szCs w:val="22"/>
              </w:rPr>
            </w:pPr>
          </w:p>
          <w:p w14:paraId="24E2AA5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Mas, se </w:t>
            </w:r>
            <w:proofErr w:type="spellStart"/>
            <w:r>
              <w:rPr>
                <w:sz w:val="22"/>
                <w:szCs w:val="22"/>
              </w:rPr>
              <w:t>ergues</w:t>
            </w:r>
            <w:proofErr w:type="spellEnd"/>
            <w:r>
              <w:rPr>
                <w:sz w:val="22"/>
                <w:szCs w:val="22"/>
              </w:rPr>
              <w:t xml:space="preserve"> da </w:t>
            </w:r>
            <w:proofErr w:type="spellStart"/>
            <w:r>
              <w:rPr>
                <w:sz w:val="22"/>
                <w:szCs w:val="22"/>
              </w:rPr>
              <w:t>justiça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clava</w:t>
            </w:r>
            <w:proofErr w:type="spellEnd"/>
            <w:r>
              <w:rPr>
                <w:sz w:val="22"/>
                <w:szCs w:val="22"/>
              </w:rPr>
              <w:t xml:space="preserve"> forte</w:t>
            </w:r>
          </w:p>
          <w:p w14:paraId="26AE4199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Verás</w:t>
            </w:r>
            <w:proofErr w:type="spellEnd"/>
            <w:r>
              <w:rPr>
                <w:sz w:val="22"/>
                <w:szCs w:val="22"/>
              </w:rPr>
              <w:t xml:space="preserve"> que um </w:t>
            </w:r>
            <w:proofErr w:type="spellStart"/>
            <w:r>
              <w:rPr>
                <w:sz w:val="22"/>
                <w:szCs w:val="22"/>
              </w:rPr>
              <w:t>filho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não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foge</w:t>
            </w:r>
            <w:proofErr w:type="spellEnd"/>
            <w:r>
              <w:rPr>
                <w:sz w:val="22"/>
                <w:szCs w:val="22"/>
              </w:rPr>
              <w:t xml:space="preserve"> à </w:t>
            </w:r>
            <w:proofErr w:type="spellStart"/>
            <w:r>
              <w:rPr>
                <w:sz w:val="22"/>
                <w:szCs w:val="22"/>
              </w:rPr>
              <w:t>luta</w:t>
            </w:r>
            <w:proofErr w:type="spellEnd"/>
          </w:p>
          <w:p w14:paraId="06174A93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teme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quem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adora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própria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morte</w:t>
            </w:r>
            <w:proofErr w:type="spellEnd"/>
          </w:p>
          <w:p w14:paraId="4694A186" w14:textId="77777777" w:rsidR="000251C7" w:rsidRDefault="000251C7">
            <w:pPr>
              <w:rPr>
                <w:sz w:val="22"/>
                <w:szCs w:val="22"/>
              </w:rPr>
            </w:pPr>
          </w:p>
          <w:p w14:paraId="4F056D64" w14:textId="77777777" w:rsidR="000251C7" w:rsidRDefault="000251C7">
            <w:pPr>
              <w:rPr>
                <w:sz w:val="22"/>
                <w:szCs w:val="22"/>
              </w:rPr>
            </w:pPr>
          </w:p>
          <w:p w14:paraId="1E427BC2" w14:textId="77777777" w:rsidR="000251C7" w:rsidRDefault="000251C7">
            <w:pPr>
              <w:rPr>
                <w:sz w:val="22"/>
                <w:szCs w:val="22"/>
              </w:rPr>
            </w:pPr>
          </w:p>
          <w:p w14:paraId="779280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Terra </w:t>
            </w:r>
            <w:proofErr w:type="spellStart"/>
            <w:r>
              <w:rPr>
                <w:sz w:val="22"/>
                <w:szCs w:val="22"/>
              </w:rPr>
              <w:t>adorada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4A5B124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Entre </w:t>
            </w:r>
            <w:proofErr w:type="spellStart"/>
            <w:r>
              <w:rPr>
                <w:sz w:val="22"/>
                <w:szCs w:val="22"/>
              </w:rPr>
              <w:t>outras</w:t>
            </w:r>
            <w:proofErr w:type="spellEnd"/>
            <w:r>
              <w:rPr>
                <w:sz w:val="22"/>
                <w:szCs w:val="22"/>
              </w:rPr>
              <w:t xml:space="preserve"> mil,</w:t>
            </w:r>
          </w:p>
          <w:p w14:paraId="22D8A195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Brasil,Ó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6BBB93AA" w14:textId="77777777" w:rsidR="000251C7" w:rsidRDefault="000251C7">
            <w:pPr>
              <w:rPr>
                <w:sz w:val="22"/>
                <w:szCs w:val="22"/>
              </w:rPr>
            </w:pPr>
          </w:p>
          <w:p w14:paraId="161CC5F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 </w:t>
            </w:r>
            <w:proofErr w:type="spellStart"/>
            <w:r>
              <w:rPr>
                <w:sz w:val="22"/>
                <w:szCs w:val="22"/>
              </w:rPr>
              <w:t>filhos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deste</w:t>
            </w:r>
            <w:proofErr w:type="spellEnd"/>
            <w:r>
              <w:rPr>
                <w:sz w:val="22"/>
                <w:szCs w:val="22"/>
              </w:rPr>
              <w:t xml:space="preserve"> solo </w:t>
            </w:r>
            <w:proofErr w:type="spellStart"/>
            <w:r>
              <w:rPr>
                <w:sz w:val="22"/>
                <w:szCs w:val="22"/>
              </w:rPr>
              <w:t>és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mãe</w:t>
            </w:r>
            <w:proofErr w:type="spellEnd"/>
            <w:r>
              <w:rPr>
                <w:sz w:val="22"/>
                <w:szCs w:val="22"/>
              </w:rPr>
              <w:t xml:space="preserve"> gentil,</w:t>
            </w:r>
          </w:p>
          <w:p w14:paraId="68E43DAB" w14:textId="77777777" w:rsidR="000251C7" w:rsidRDefault="000251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Pátria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amada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Brasil</w:t>
            </w:r>
            <w:proofErr w:type="spellEnd"/>
            <w:r>
              <w:rPr>
                <w:sz w:val="22"/>
                <w:szCs w:val="22"/>
              </w:rPr>
              <w:t>!</w:t>
            </w:r>
          </w:p>
          <w:p w14:paraId="171EC342" w14:textId="77777777" w:rsidR="000251C7" w:rsidRDefault="000251C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14:paraId="123571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It was heard at the </w:t>
            </w:r>
            <w:proofErr w:type="spellStart"/>
            <w:r>
              <w:rPr>
                <w:sz w:val="22"/>
                <w:szCs w:val="22"/>
              </w:rPr>
              <w:t>Ipiranga's</w:t>
            </w:r>
            <w:proofErr w:type="spellEnd"/>
            <w:r>
              <w:rPr>
                <w:sz w:val="22"/>
                <w:szCs w:val="22"/>
              </w:rPr>
              <w:t xml:space="preserve"> placid banks</w:t>
            </w:r>
          </w:p>
          <w:p w14:paraId="274864E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resounding cry of a heroic people</w:t>
            </w:r>
          </w:p>
          <w:p w14:paraId="1F53A1C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the sun of freedom, in bright rays</w:t>
            </w:r>
          </w:p>
          <w:p w14:paraId="6672EB9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Shone at this moment in the homeland's skies</w:t>
            </w:r>
          </w:p>
          <w:p w14:paraId="61C41F6C" w14:textId="77777777" w:rsidR="000251C7" w:rsidRDefault="000251C7">
            <w:pPr>
              <w:rPr>
                <w:sz w:val="22"/>
                <w:szCs w:val="22"/>
              </w:rPr>
            </w:pPr>
          </w:p>
          <w:p w14:paraId="3BF654D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the promise of this equality</w:t>
            </w:r>
          </w:p>
          <w:p w14:paraId="7421977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secured by our strong arms,</w:t>
            </w:r>
          </w:p>
          <w:p w14:paraId="47BBB40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your bosom, O Freedom,</w:t>
            </w:r>
          </w:p>
          <w:p w14:paraId="06F537D9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heart defies even death</w:t>
            </w:r>
          </w:p>
          <w:p w14:paraId="086C3D21" w14:textId="77777777" w:rsidR="000251C7" w:rsidRDefault="000251C7">
            <w:pPr>
              <w:rPr>
                <w:sz w:val="22"/>
                <w:szCs w:val="22"/>
              </w:rPr>
            </w:pPr>
          </w:p>
          <w:p w14:paraId="3B71BE6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beloved, idolized homeland, hail, hail!</w:t>
            </w:r>
          </w:p>
          <w:p w14:paraId="15A35895" w14:textId="77777777" w:rsidR="000251C7" w:rsidRDefault="000251C7">
            <w:pPr>
              <w:rPr>
                <w:sz w:val="22"/>
                <w:szCs w:val="22"/>
              </w:rPr>
            </w:pPr>
          </w:p>
          <w:p w14:paraId="3689FEB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Brazil, a vivid dream, a lively ray</w:t>
            </w:r>
          </w:p>
          <w:p w14:paraId="66FD30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love and hope settles on the earth,</w:t>
            </w:r>
          </w:p>
          <w:p w14:paraId="1A3BB5E3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in your beautiful sky, smiling and limpid,</w:t>
            </w:r>
          </w:p>
          <w:p w14:paraId="7FBD8F3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image of the Cross shines resplendent</w:t>
            </w:r>
          </w:p>
          <w:p w14:paraId="262B40D1" w14:textId="77777777" w:rsidR="000251C7" w:rsidRDefault="000251C7">
            <w:pPr>
              <w:rPr>
                <w:sz w:val="22"/>
                <w:szCs w:val="22"/>
              </w:rPr>
            </w:pPr>
          </w:p>
          <w:p w14:paraId="646248B2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giant by nature, you are beautiful,</w:t>
            </w:r>
          </w:p>
          <w:p w14:paraId="298BCC6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Strong, an intrepid colossus,</w:t>
            </w:r>
          </w:p>
          <w:p w14:paraId="732D48E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your future mirrors this grandeur</w:t>
            </w:r>
          </w:p>
          <w:p w14:paraId="2B53D789" w14:textId="77777777" w:rsidR="000251C7" w:rsidRDefault="000251C7">
            <w:pPr>
              <w:rPr>
                <w:sz w:val="22"/>
                <w:szCs w:val="22"/>
              </w:rPr>
            </w:pPr>
          </w:p>
          <w:p w14:paraId="4A806D0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land we adore,</w:t>
            </w:r>
          </w:p>
          <w:p w14:paraId="3BE3593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among a thousand others</w:t>
            </w:r>
          </w:p>
          <w:p w14:paraId="1BE3861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are, Brazil, the beloved one!</w:t>
            </w:r>
          </w:p>
          <w:p w14:paraId="029C607A" w14:textId="77777777" w:rsidR="000251C7" w:rsidRDefault="000251C7">
            <w:pPr>
              <w:rPr>
                <w:sz w:val="22"/>
                <w:szCs w:val="22"/>
              </w:rPr>
            </w:pPr>
          </w:p>
          <w:p w14:paraId="442DD1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the gentle mother of the sons of this land, Beloved homeland, Brazil!</w:t>
            </w:r>
          </w:p>
          <w:p w14:paraId="2CC384E4" w14:textId="77777777" w:rsidR="000251C7" w:rsidRDefault="000251C7">
            <w:pPr>
              <w:rPr>
                <w:sz w:val="22"/>
                <w:szCs w:val="22"/>
              </w:rPr>
            </w:pPr>
          </w:p>
          <w:p w14:paraId="63CDEA5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Eternally laid in a splendid cradle</w:t>
            </w:r>
          </w:p>
          <w:p w14:paraId="6DA4827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the sound of the sea and the light from the depths of the sky, Brazil, you gleam, flower of the Americas, </w:t>
            </w:r>
          </w:p>
          <w:p w14:paraId="5B2F0904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Illuminated by the sun of the New World</w:t>
            </w:r>
          </w:p>
          <w:p w14:paraId="3679D85D" w14:textId="77777777" w:rsidR="000251C7" w:rsidRDefault="000251C7">
            <w:pPr>
              <w:rPr>
                <w:sz w:val="22"/>
                <w:szCs w:val="22"/>
              </w:rPr>
            </w:pPr>
          </w:p>
          <w:p w14:paraId="7B6E2F90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smiling, lovely fields have more flowers</w:t>
            </w:r>
          </w:p>
          <w:p w14:paraId="4D23A7F7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Than the most attractive land elsewhere</w:t>
            </w:r>
          </w:p>
          <w:p w14:paraId="6BEF83E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forests have more life</w:t>
            </w:r>
          </w:p>
          <w:p w14:paraId="5EA4E2B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life in your bosom more love</w:t>
            </w:r>
          </w:p>
          <w:p w14:paraId="769AEC48" w14:textId="77777777" w:rsidR="000251C7" w:rsidRDefault="000251C7">
            <w:pPr>
              <w:rPr>
                <w:sz w:val="22"/>
                <w:szCs w:val="22"/>
              </w:rPr>
            </w:pPr>
          </w:p>
          <w:p w14:paraId="306789E2" w14:textId="77777777" w:rsidR="000251C7" w:rsidRDefault="000251C7">
            <w:pPr>
              <w:rPr>
                <w:sz w:val="22"/>
                <w:szCs w:val="22"/>
              </w:rPr>
            </w:pPr>
          </w:p>
          <w:p w14:paraId="0F21632B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beloved, idolized homeland, hail, hail</w:t>
            </w:r>
          </w:p>
          <w:p w14:paraId="0EE627B7" w14:textId="77777777" w:rsidR="000251C7" w:rsidRDefault="000251C7">
            <w:pPr>
              <w:rPr>
                <w:sz w:val="22"/>
                <w:szCs w:val="22"/>
              </w:rPr>
            </w:pPr>
          </w:p>
          <w:p w14:paraId="2E8E48B6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Brazil, may the starry banner you display</w:t>
            </w:r>
          </w:p>
          <w:p w14:paraId="23882E8F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 symbol of eternal love</w:t>
            </w:r>
          </w:p>
          <w:p w14:paraId="3A6EDF85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 may the green laurel of this pennant speak</w:t>
            </w:r>
          </w:p>
          <w:p w14:paraId="4A81B44D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 peace in the future and glory in the past</w:t>
            </w:r>
          </w:p>
          <w:p w14:paraId="6CEED6A5" w14:textId="77777777" w:rsidR="000251C7" w:rsidRDefault="000251C7">
            <w:pPr>
              <w:rPr>
                <w:sz w:val="22"/>
                <w:szCs w:val="22"/>
              </w:rPr>
            </w:pPr>
          </w:p>
          <w:p w14:paraId="21AD6EA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 if you raise a strong cudgel in the name of justice</w:t>
            </w:r>
          </w:p>
          <w:p w14:paraId="1579E58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will see that a son of yours does not run from a fight</w:t>
            </w:r>
          </w:p>
          <w:p w14:paraId="0067AAD1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 does one who adores you, fear death</w:t>
            </w:r>
          </w:p>
          <w:p w14:paraId="2410B293" w14:textId="77777777" w:rsidR="000251C7" w:rsidRDefault="000251C7">
            <w:pPr>
              <w:rPr>
                <w:sz w:val="22"/>
                <w:szCs w:val="22"/>
              </w:rPr>
            </w:pPr>
          </w:p>
          <w:p w14:paraId="2F9F700C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land we adore,</w:t>
            </w:r>
          </w:p>
          <w:p w14:paraId="129A3888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among a thousand others</w:t>
            </w:r>
          </w:p>
          <w:p w14:paraId="4177676A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are, Brazil, the beloved one!</w:t>
            </w:r>
          </w:p>
          <w:p w14:paraId="1CC71537" w14:textId="77777777" w:rsidR="000251C7" w:rsidRDefault="000251C7">
            <w:pPr>
              <w:rPr>
                <w:sz w:val="22"/>
                <w:szCs w:val="22"/>
              </w:rPr>
            </w:pPr>
          </w:p>
          <w:p w14:paraId="1C85B24E" w14:textId="77777777" w:rsidR="000251C7" w:rsidRDefault="00025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the gentle mother of the sons of this land, Beloved homeland, Brazil!</w:t>
            </w:r>
          </w:p>
          <w:p w14:paraId="50160D36" w14:textId="77777777" w:rsidR="000251C7" w:rsidRDefault="000251C7">
            <w:pPr>
              <w:rPr>
                <w:sz w:val="22"/>
                <w:szCs w:val="22"/>
              </w:rPr>
            </w:pPr>
          </w:p>
        </w:tc>
      </w:tr>
    </w:tbl>
    <w:p w14:paraId="6B54A60F" w14:textId="77777777" w:rsidR="000251C7" w:rsidRDefault="000251C7">
      <w:pPr>
        <w:jc w:val="center"/>
        <w:rPr>
          <w:color w:val="000000"/>
          <w:sz w:val="22"/>
          <w:szCs w:val="22"/>
        </w:rPr>
      </w:pPr>
    </w:p>
    <w:sectPr w:rsidR="000251C7" w:rsidSect="00E55516">
      <w:headerReference w:type="default" r:id="rId6"/>
      <w:pgSz w:w="12240" w:h="15840"/>
      <w:pgMar w:top="1440" w:right="1800" w:bottom="72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C7CC" w14:textId="77777777" w:rsidR="00CA2244" w:rsidRDefault="00CA2244">
      <w:r>
        <w:separator/>
      </w:r>
    </w:p>
  </w:endnote>
  <w:endnote w:type="continuationSeparator" w:id="0">
    <w:p w14:paraId="23759832" w14:textId="77777777" w:rsidR="00CA2244" w:rsidRDefault="00CA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FA83" w14:textId="77777777" w:rsidR="00CA2244" w:rsidRDefault="00CA2244">
      <w:r>
        <w:separator/>
      </w:r>
    </w:p>
  </w:footnote>
  <w:footnote w:type="continuationSeparator" w:id="0">
    <w:p w14:paraId="4D6E49AE" w14:textId="77777777" w:rsidR="00CA2244" w:rsidRDefault="00CA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6A81" w14:textId="4850709D" w:rsidR="008A65E2" w:rsidRDefault="008A65E2">
    <w:pPr>
      <w:rPr>
        <w:snapToGrid w:val="0"/>
      </w:rPr>
    </w:pPr>
    <w:proofErr w:type="spellStart"/>
    <w:proofErr w:type="gramStart"/>
    <w:r>
      <w:t>Gaivota’s</w:t>
    </w:r>
    <w:proofErr w:type="spellEnd"/>
    <w:r>
      <w:t xml:space="preserve">  Songbook</w:t>
    </w:r>
    <w:proofErr w:type="gramEnd"/>
    <w:r>
      <w:rPr>
        <w:snapToGrid w:val="0"/>
      </w:rPr>
      <w:t xml:space="preserve">                     v. </w:t>
    </w:r>
    <w:r w:rsidR="003A5106">
      <w:rPr>
        <w:snapToGrid w:val="0"/>
      </w:rPr>
      <w:t>2024</w:t>
    </w:r>
    <w:r>
      <w:rPr>
        <w:snapToGrid w:val="0"/>
      </w:rPr>
      <w:t xml:space="preserve">                                    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62</w:t>
    </w:r>
    <w:r>
      <w:rPr>
        <w:snapToGrid w:val="0"/>
      </w:rPr>
      <w:fldChar w:fldCharType="end"/>
    </w:r>
    <w:r>
      <w:rPr>
        <w:snapToGrid w:val="0"/>
      </w:rPr>
      <w:t xml:space="preserve"> </w:t>
    </w:r>
  </w:p>
  <w:p w14:paraId="1262B114" w14:textId="77777777" w:rsidR="008A65E2" w:rsidRDefault="008A65E2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EEDE32" wp14:editId="5DCF03B2">
              <wp:simplePos x="0" y="0"/>
              <wp:positionH relativeFrom="column">
                <wp:posOffset>-45720</wp:posOffset>
              </wp:positionH>
              <wp:positionV relativeFrom="paragraph">
                <wp:posOffset>128270</wp:posOffset>
              </wp:positionV>
              <wp:extent cx="5486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EC99F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0.1pt" to="428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" o:allowincell="f">
              <v:stroke startarrow="block" endarrow="block"/>
            </v:line>
          </w:pict>
        </mc:Fallback>
      </mc:AlternateContent>
    </w:r>
  </w:p>
  <w:p w14:paraId="6F301A6A" w14:textId="77777777" w:rsidR="008A65E2" w:rsidRDefault="008A6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A0"/>
    <w:rsid w:val="000251C7"/>
    <w:rsid w:val="00050310"/>
    <w:rsid w:val="00137A90"/>
    <w:rsid w:val="0015655D"/>
    <w:rsid w:val="001A0031"/>
    <w:rsid w:val="002436BE"/>
    <w:rsid w:val="002B42C9"/>
    <w:rsid w:val="002B4785"/>
    <w:rsid w:val="002C7A39"/>
    <w:rsid w:val="0033513A"/>
    <w:rsid w:val="00371145"/>
    <w:rsid w:val="003A5106"/>
    <w:rsid w:val="003E16F3"/>
    <w:rsid w:val="00400E09"/>
    <w:rsid w:val="004F44C0"/>
    <w:rsid w:val="00515556"/>
    <w:rsid w:val="00532C48"/>
    <w:rsid w:val="006401E1"/>
    <w:rsid w:val="008A65E2"/>
    <w:rsid w:val="008F7819"/>
    <w:rsid w:val="00904B41"/>
    <w:rsid w:val="00925FAC"/>
    <w:rsid w:val="00995A09"/>
    <w:rsid w:val="0099714E"/>
    <w:rsid w:val="00A706BE"/>
    <w:rsid w:val="00A71D42"/>
    <w:rsid w:val="00A86A29"/>
    <w:rsid w:val="00B064A0"/>
    <w:rsid w:val="00B12771"/>
    <w:rsid w:val="00B733EA"/>
    <w:rsid w:val="00B7775A"/>
    <w:rsid w:val="00C25B7F"/>
    <w:rsid w:val="00CA2244"/>
    <w:rsid w:val="00D26080"/>
    <w:rsid w:val="00D639DF"/>
    <w:rsid w:val="00DA6565"/>
    <w:rsid w:val="00DC33AF"/>
    <w:rsid w:val="00E372E3"/>
    <w:rsid w:val="00E55516"/>
    <w:rsid w:val="00E92A96"/>
    <w:rsid w:val="00E9568B"/>
    <w:rsid w:val="00F94AB2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D5FF5A"/>
  <w15:docId w15:val="{34D899B2-14C3-4801-B617-A45A4AE7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color w:val="000000"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TMLTypewriter">
    <w:name w:val="HTML Typewriter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bold1">
    <w:name w:val="bold1"/>
    <w:rPr>
      <w:b/>
      <w:bCs/>
    </w:rPr>
  </w:style>
  <w:style w:type="character" w:customStyle="1" w:styleId="italics1">
    <w:name w:val="italics1"/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semiHidden/>
    <w:pPr>
      <w:ind w:left="360" w:hanging="360"/>
    </w:pPr>
    <w:rPr>
      <w:rFonts w:ascii="Arial" w:hAnsi="Arial" w:cs="Aria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color w:val="000000"/>
      <w:sz w:val="22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CP%20Song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Office\Templates\GLCP Songbook.dot</Template>
  <TotalTime>85</TotalTime>
  <Pages>69</Pages>
  <Words>22894</Words>
  <Characters>130500</Characters>
  <Application>Microsoft Office Word</Application>
  <DocSecurity>0</DocSecurity>
  <Lines>1087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Gaivota's Songbook</vt:lpstr>
    </vt:vector>
  </TitlesOfParts>
  <Company>Microsoft</Company>
  <LinksUpToDate>false</LinksUpToDate>
  <CharactersWithSpaces>153088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Gaivota's Songbook</dc:title>
  <dc:creator>David Morgan</dc:creator>
  <cp:lastModifiedBy>Morgan, David</cp:lastModifiedBy>
  <cp:revision>30</cp:revision>
  <cp:lastPrinted>2011-08-19T20:42:00Z</cp:lastPrinted>
  <dcterms:created xsi:type="dcterms:W3CDTF">2012-08-07T01:33:00Z</dcterms:created>
  <dcterms:modified xsi:type="dcterms:W3CDTF">2024-05-07T01:10:00Z</dcterms:modified>
  <cp:category>Capoeira Music</cp:category>
</cp:coreProperties>
</file>